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971E" w14:textId="77777777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MODULO DA COMPILARE PER IL RILASCIO DELLA TESSERA BT</w:t>
      </w:r>
    </w:p>
    <w:p w14:paraId="61FA3E73" w14:textId="06857FE3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(prevista dal D.P.R. 851 del 28/7/1967 a favore dei </w:t>
      </w:r>
      <w:r w:rsidR="00A71101">
        <w:rPr>
          <w:rFonts w:ascii="Arial" w:hAnsi="Arial" w:cs="Arial"/>
          <w:sz w:val="20"/>
          <w:szCs w:val="20"/>
        </w:rPr>
        <w:t>familiari</w:t>
      </w:r>
      <w:r w:rsidRPr="00B64754">
        <w:rPr>
          <w:rFonts w:ascii="Arial" w:hAnsi="Arial" w:cs="Arial"/>
          <w:sz w:val="20"/>
          <w:szCs w:val="20"/>
        </w:rPr>
        <w:t>)</w:t>
      </w:r>
    </w:p>
    <w:p w14:paraId="583AB8D6" w14:textId="77777777" w:rsid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</w:p>
    <w:p w14:paraId="71E1FD5B" w14:textId="77777777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</w:p>
    <w:p w14:paraId="5FD1DBA2" w14:textId="77777777" w:rsidR="00B64754" w:rsidRPr="00B64754" w:rsidRDefault="00B64754" w:rsidP="00B6475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64754">
        <w:rPr>
          <w:rFonts w:ascii="Arial" w:hAnsi="Arial" w:cs="Arial"/>
          <w:b/>
          <w:bCs/>
          <w:sz w:val="20"/>
          <w:szCs w:val="20"/>
        </w:rPr>
        <w:t>Al Magnifico Rettore</w:t>
      </w:r>
    </w:p>
    <w:p w14:paraId="10E3B34A" w14:textId="77777777" w:rsidR="00B64754" w:rsidRPr="00B64754" w:rsidRDefault="00B64754" w:rsidP="00B6475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64754">
        <w:rPr>
          <w:rFonts w:ascii="Arial" w:hAnsi="Arial" w:cs="Arial"/>
          <w:b/>
          <w:bCs/>
          <w:sz w:val="20"/>
          <w:szCs w:val="20"/>
        </w:rPr>
        <w:t>dell'Università degli Studi di Palermo</w:t>
      </w:r>
    </w:p>
    <w:p w14:paraId="0A61E4C5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363F78C5" w14:textId="77777777" w:rsidR="004C67F5" w:rsidRPr="00B64754" w:rsidRDefault="004C67F5" w:rsidP="00B64754">
      <w:pPr>
        <w:rPr>
          <w:rFonts w:ascii="Arial" w:hAnsi="Arial" w:cs="Arial"/>
          <w:sz w:val="20"/>
          <w:szCs w:val="20"/>
        </w:rPr>
      </w:pPr>
    </w:p>
    <w:p w14:paraId="68920699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513FBCA" w14:textId="2BF21B2E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Il/la </w:t>
      </w:r>
      <w:r>
        <w:rPr>
          <w:rFonts w:ascii="Arial" w:hAnsi="Arial" w:cs="Arial"/>
          <w:sz w:val="20"/>
          <w:szCs w:val="20"/>
        </w:rPr>
        <w:t>sottoscritto</w:t>
      </w:r>
      <w:r w:rsidRPr="00B64754">
        <w:rPr>
          <w:rFonts w:ascii="Arial" w:hAnsi="Arial" w:cs="Arial"/>
          <w:sz w:val="20"/>
          <w:szCs w:val="20"/>
        </w:rPr>
        <w:t>/a_____________________________________________Matr.________</w:t>
      </w:r>
    </w:p>
    <w:p w14:paraId="2AAF56EA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23A6236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Dipendente in servizio di ruolo:</w:t>
      </w:r>
    </w:p>
    <w:p w14:paraId="37A807F2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445A23C" w14:textId="11DC1FB3" w:rsidR="00B64754" w:rsidRPr="00B64754" w:rsidRDefault="00CC1B58" w:rsidP="00B64754">
      <w:pPr>
        <w:rPr>
          <w:rFonts w:ascii="Arial" w:hAnsi="Arial" w:cs="Arial"/>
          <w:sz w:val="20"/>
          <w:szCs w:val="20"/>
        </w:rPr>
      </w:pPr>
      <w:bookmarkStart w:id="0" w:name="_Hlk137050839"/>
      <w:r w:rsidRPr="00CC1B58">
        <w:rPr>
          <w:rFonts w:ascii="Arial" w:hAnsi="Arial" w:cs="Arial"/>
          <w:sz w:val="20"/>
          <w:szCs w:val="20"/>
        </w:rPr>
        <w:t></w:t>
      </w:r>
      <w:bookmarkEnd w:id="0"/>
      <w:r w:rsidR="00B64754" w:rsidRPr="00B64754">
        <w:rPr>
          <w:rFonts w:ascii="Arial" w:hAnsi="Arial" w:cs="Arial"/>
          <w:sz w:val="20"/>
          <w:szCs w:val="20"/>
        </w:rPr>
        <w:t>_personale</w:t>
      </w:r>
      <w:r w:rsidR="009D7F40">
        <w:rPr>
          <w:rFonts w:ascii="Arial" w:hAnsi="Arial" w:cs="Arial"/>
          <w:sz w:val="20"/>
          <w:szCs w:val="20"/>
        </w:rPr>
        <w:t xml:space="preserve"> </w:t>
      </w:r>
      <w:r w:rsidR="00B64754" w:rsidRPr="00B64754">
        <w:rPr>
          <w:rFonts w:ascii="Arial" w:hAnsi="Arial" w:cs="Arial"/>
          <w:sz w:val="20"/>
          <w:szCs w:val="20"/>
        </w:rPr>
        <w:t>T.A.</w:t>
      </w:r>
      <w:r w:rsidR="009D7F40">
        <w:rPr>
          <w:rFonts w:ascii="Arial" w:hAnsi="Arial" w:cs="Arial"/>
          <w:sz w:val="20"/>
          <w:szCs w:val="20"/>
        </w:rPr>
        <w:t xml:space="preserve"> </w:t>
      </w:r>
      <w:r w:rsidR="009D7F40" w:rsidRPr="00B64754">
        <w:rPr>
          <w:rFonts w:ascii="Arial" w:hAnsi="Arial" w:cs="Arial"/>
          <w:sz w:val="20"/>
          <w:szCs w:val="20"/>
        </w:rPr>
        <w:t>qualifica _</w:t>
      </w:r>
      <w:r w:rsidR="00B64754" w:rsidRPr="00B64754">
        <w:rPr>
          <w:rFonts w:ascii="Arial" w:hAnsi="Arial" w:cs="Arial"/>
          <w:sz w:val="20"/>
          <w:szCs w:val="20"/>
        </w:rPr>
        <w:t>________________________________________________</w:t>
      </w:r>
      <w:r w:rsidR="00983459">
        <w:rPr>
          <w:rFonts w:ascii="Arial" w:hAnsi="Arial" w:cs="Arial"/>
          <w:sz w:val="20"/>
          <w:szCs w:val="20"/>
        </w:rPr>
        <w:t>________</w:t>
      </w:r>
    </w:p>
    <w:p w14:paraId="3E6DB109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12D8CED" w14:textId="6258C42C" w:rsidR="00B64754" w:rsidRPr="00B64754" w:rsidRDefault="00CC1B58" w:rsidP="00B64754">
      <w:pPr>
        <w:rPr>
          <w:rFonts w:ascii="Arial" w:hAnsi="Arial" w:cs="Arial"/>
          <w:sz w:val="20"/>
          <w:szCs w:val="20"/>
        </w:rPr>
      </w:pPr>
      <w:r w:rsidRPr="00CC1B58">
        <w:rPr>
          <w:rFonts w:ascii="Arial" w:hAnsi="Arial" w:cs="Arial"/>
          <w:sz w:val="20"/>
          <w:szCs w:val="20"/>
        </w:rPr>
        <w:t></w:t>
      </w:r>
      <w:r w:rsidR="00B64754" w:rsidRPr="00B64754">
        <w:rPr>
          <w:rFonts w:ascii="Arial" w:hAnsi="Arial" w:cs="Arial"/>
          <w:sz w:val="20"/>
          <w:szCs w:val="20"/>
        </w:rPr>
        <w:t>_personale</w:t>
      </w:r>
      <w:r w:rsidR="00213F74">
        <w:rPr>
          <w:rFonts w:ascii="Arial" w:hAnsi="Arial" w:cs="Arial"/>
          <w:sz w:val="20"/>
          <w:szCs w:val="20"/>
        </w:rPr>
        <w:t xml:space="preserve"> </w:t>
      </w:r>
      <w:r w:rsidR="00B64754" w:rsidRPr="00B64754">
        <w:rPr>
          <w:rFonts w:ascii="Arial" w:hAnsi="Arial" w:cs="Arial"/>
          <w:sz w:val="20"/>
          <w:szCs w:val="20"/>
        </w:rPr>
        <w:t>docente / ordinario / associato/</w:t>
      </w:r>
      <w:r w:rsidR="009D7F40" w:rsidRPr="00B64754">
        <w:rPr>
          <w:rFonts w:ascii="Arial" w:hAnsi="Arial" w:cs="Arial"/>
          <w:sz w:val="20"/>
          <w:szCs w:val="20"/>
        </w:rPr>
        <w:t>ricercatore _</w:t>
      </w:r>
      <w:r w:rsidR="00B64754" w:rsidRPr="00B64754">
        <w:rPr>
          <w:rFonts w:ascii="Arial" w:hAnsi="Arial" w:cs="Arial"/>
          <w:sz w:val="20"/>
          <w:szCs w:val="20"/>
        </w:rPr>
        <w:t>_______________________________</w:t>
      </w:r>
      <w:r w:rsidR="00983459">
        <w:rPr>
          <w:rFonts w:ascii="Arial" w:hAnsi="Arial" w:cs="Arial"/>
          <w:sz w:val="20"/>
          <w:szCs w:val="20"/>
        </w:rPr>
        <w:t>__</w:t>
      </w:r>
    </w:p>
    <w:p w14:paraId="1B840DBB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340F8A2A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in servizio presso     _____________________________________________________________</w:t>
      </w:r>
    </w:p>
    <w:p w14:paraId="53342ED2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3F505A9" w14:textId="0A58DC20" w:rsidR="00B64754" w:rsidRDefault="00001E67" w:rsidP="00B64754">
      <w:pPr>
        <w:rPr>
          <w:rFonts w:ascii="Arial" w:hAnsi="Arial" w:cs="Arial"/>
          <w:sz w:val="20"/>
          <w:szCs w:val="20"/>
        </w:rPr>
      </w:pPr>
      <w:r w:rsidRPr="00B556F3">
        <w:rPr>
          <w:rFonts w:ascii="Arial" w:hAnsi="Arial" w:cs="Arial"/>
          <w:sz w:val="20"/>
          <w:szCs w:val="20"/>
        </w:rPr>
        <w:t></w:t>
      </w:r>
      <w:r w:rsidRPr="00B64754">
        <w:rPr>
          <w:rFonts w:ascii="Arial" w:hAnsi="Arial" w:cs="Arial"/>
          <w:sz w:val="20"/>
          <w:szCs w:val="20"/>
        </w:rPr>
        <w:t xml:space="preserve"> pensionato</w:t>
      </w:r>
      <w:r w:rsidR="00B64754" w:rsidRPr="00B64754">
        <w:rPr>
          <w:rFonts w:ascii="Arial" w:hAnsi="Arial" w:cs="Arial"/>
          <w:sz w:val="20"/>
          <w:szCs w:val="20"/>
        </w:rPr>
        <w:t xml:space="preserve"> ultima qualifica rivestita   ____________________________________________</w:t>
      </w:r>
      <w:r w:rsidR="00983459">
        <w:rPr>
          <w:rFonts w:ascii="Arial" w:hAnsi="Arial" w:cs="Arial"/>
          <w:sz w:val="20"/>
          <w:szCs w:val="20"/>
        </w:rPr>
        <w:t>_</w:t>
      </w:r>
    </w:p>
    <w:p w14:paraId="26D7C5C4" w14:textId="77777777" w:rsidR="00E20B1F" w:rsidRDefault="00E20B1F" w:rsidP="00B64754">
      <w:pPr>
        <w:rPr>
          <w:rFonts w:ascii="Arial" w:hAnsi="Arial" w:cs="Arial"/>
          <w:sz w:val="20"/>
          <w:szCs w:val="20"/>
        </w:rPr>
      </w:pPr>
    </w:p>
    <w:p w14:paraId="039C2659" w14:textId="69A7D1C8" w:rsidR="00E20B1F" w:rsidRPr="00B64754" w:rsidRDefault="00E20B1F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Telefono_______________________________________________________________________</w:t>
      </w:r>
    </w:p>
    <w:p w14:paraId="39E6CFEE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6C3A564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7AACD58D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CHIEDE IL RILASCIO DELLA TESSERA DI RICONOSCIMENTO PER IL SEGUENTE</w:t>
      </w:r>
    </w:p>
    <w:p w14:paraId="53897576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FAMILIARE</w:t>
      </w:r>
    </w:p>
    <w:p w14:paraId="5B6C17CB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CD99E1C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Relazione di parentela____________________________________________________________</w:t>
      </w:r>
    </w:p>
    <w:p w14:paraId="2393906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F18BA4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Cognome_______________________________________Nome____________________________</w:t>
      </w:r>
    </w:p>
    <w:p w14:paraId="22AE37D7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0A1000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proofErr w:type="spellStart"/>
      <w:r w:rsidRPr="00B64754">
        <w:rPr>
          <w:rFonts w:ascii="Arial" w:hAnsi="Arial" w:cs="Arial"/>
          <w:sz w:val="20"/>
          <w:szCs w:val="20"/>
        </w:rPr>
        <w:t>Nat</w:t>
      </w:r>
      <w:proofErr w:type="spellEnd"/>
      <w:r w:rsidRPr="00B64754">
        <w:rPr>
          <w:rFonts w:ascii="Arial" w:hAnsi="Arial" w:cs="Arial"/>
          <w:sz w:val="20"/>
          <w:szCs w:val="20"/>
        </w:rPr>
        <w:t xml:space="preserve">_ a ____________________________________________ </w:t>
      </w:r>
      <w:proofErr w:type="spellStart"/>
      <w:r w:rsidRPr="00B64754">
        <w:rPr>
          <w:rFonts w:ascii="Arial" w:hAnsi="Arial" w:cs="Arial"/>
          <w:sz w:val="20"/>
          <w:szCs w:val="20"/>
        </w:rPr>
        <w:t>prov</w:t>
      </w:r>
      <w:proofErr w:type="spellEnd"/>
      <w:r w:rsidRPr="00B64754">
        <w:rPr>
          <w:rFonts w:ascii="Arial" w:hAnsi="Arial" w:cs="Arial"/>
          <w:sz w:val="20"/>
          <w:szCs w:val="20"/>
        </w:rPr>
        <w:t xml:space="preserve"> ______ il _________________</w:t>
      </w:r>
    </w:p>
    <w:p w14:paraId="0B8C07D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6153BB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Residente in ______________________ Via ___________________________________________</w:t>
      </w:r>
    </w:p>
    <w:p w14:paraId="479FA973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3348ACD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Stato civile _______________________ Statura: ______________Capelli: ___________________</w:t>
      </w:r>
    </w:p>
    <w:p w14:paraId="21BDB523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05DAD15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Occhi: ___________________________ Segni particolari: ________________________________</w:t>
      </w:r>
    </w:p>
    <w:p w14:paraId="369CBC7C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8339EF0" w14:textId="77777777" w:rsidR="004C67F5" w:rsidRDefault="004C67F5" w:rsidP="00B64754">
      <w:pPr>
        <w:rPr>
          <w:rFonts w:ascii="Arial" w:hAnsi="Arial" w:cs="Arial"/>
          <w:sz w:val="20"/>
          <w:szCs w:val="20"/>
        </w:rPr>
      </w:pPr>
    </w:p>
    <w:p w14:paraId="35F7B365" w14:textId="091C27E8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64754">
        <w:rPr>
          <w:rFonts w:ascii="Arial" w:hAnsi="Arial" w:cs="Arial"/>
          <w:sz w:val="20"/>
          <w:szCs w:val="20"/>
        </w:rPr>
        <w:t>sottoscritt</w:t>
      </w:r>
      <w:proofErr w:type="spellEnd"/>
      <w:r w:rsidR="003A41E4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__ dichiara sotto la propria responsabilità:</w:t>
      </w:r>
    </w:p>
    <w:p w14:paraId="7AA9F511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52B8309" w14:textId="5753AFD8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di avere figli a carico</w:t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 w:rsidRPr="002626A5">
        <w:rPr>
          <w:rFonts w:ascii="Arial" w:hAnsi="Arial" w:cs="Arial"/>
          <w:sz w:val="20"/>
          <w:szCs w:val="20"/>
        </w:rPr>
        <w:t>sì</w:t>
      </w:r>
      <w:r w:rsidR="002626A5" w:rsidRPr="002626A5">
        <w:rPr>
          <w:rFonts w:ascii="Arial" w:hAnsi="Arial" w:cs="Arial"/>
          <w:sz w:val="20"/>
          <w:szCs w:val="20"/>
        </w:rPr>
        <w:t>•</w:t>
      </w:r>
      <w:r w:rsidR="002626A5" w:rsidRP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 xml:space="preserve"> </w:t>
      </w:r>
      <w:r w:rsidR="00AD7CB4">
        <w:rPr>
          <w:rFonts w:ascii="Arial" w:hAnsi="Arial" w:cs="Arial"/>
          <w:sz w:val="20"/>
          <w:szCs w:val="20"/>
        </w:rPr>
        <w:t xml:space="preserve"> </w:t>
      </w:r>
      <w:r w:rsidR="002626A5">
        <w:rPr>
          <w:rFonts w:ascii="Arial" w:hAnsi="Arial" w:cs="Arial"/>
          <w:sz w:val="20"/>
          <w:szCs w:val="20"/>
        </w:rPr>
        <w:t xml:space="preserve"> </w:t>
      </w:r>
      <w:r w:rsidR="002626A5" w:rsidRPr="002626A5">
        <w:rPr>
          <w:rFonts w:ascii="Arial" w:hAnsi="Arial" w:cs="Arial"/>
          <w:sz w:val="20"/>
          <w:szCs w:val="20"/>
        </w:rPr>
        <w:t>no</w:t>
      </w:r>
      <w:r w:rsidR="002626A5" w:rsidRPr="002626A5">
        <w:rPr>
          <w:rFonts w:ascii="Arial" w:hAnsi="Arial" w:cs="Arial"/>
          <w:sz w:val="20"/>
          <w:szCs w:val="20"/>
        </w:rPr>
        <w:t>•</w:t>
      </w:r>
    </w:p>
    <w:p w14:paraId="514EE5D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090F468" w14:textId="1AE2FA96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che esiste provvedimento di separazione legale o consensuale</w:t>
      </w:r>
      <w:r w:rsidR="002626A5">
        <w:rPr>
          <w:rFonts w:ascii="Arial" w:hAnsi="Arial" w:cs="Arial"/>
          <w:sz w:val="20"/>
          <w:szCs w:val="20"/>
        </w:rPr>
        <w:t xml:space="preserve">     </w:t>
      </w:r>
      <w:r w:rsidR="002626A5">
        <w:rPr>
          <w:rFonts w:ascii="Arial" w:hAnsi="Arial" w:cs="Arial"/>
          <w:sz w:val="20"/>
          <w:szCs w:val="20"/>
        </w:rPr>
        <w:tab/>
      </w:r>
      <w:r w:rsidR="002626A5" w:rsidRPr="002626A5">
        <w:rPr>
          <w:rFonts w:ascii="Arial" w:hAnsi="Arial" w:cs="Arial"/>
          <w:sz w:val="20"/>
          <w:szCs w:val="20"/>
        </w:rPr>
        <w:t>sì</w:t>
      </w:r>
      <w:r w:rsidR="002626A5" w:rsidRPr="002626A5">
        <w:rPr>
          <w:rFonts w:ascii="Arial" w:hAnsi="Arial" w:cs="Arial"/>
          <w:sz w:val="20"/>
          <w:szCs w:val="20"/>
        </w:rPr>
        <w:t>•</w:t>
      </w:r>
      <w:r w:rsidR="002626A5" w:rsidRP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 xml:space="preserve">   </w:t>
      </w:r>
      <w:r w:rsidR="002626A5" w:rsidRPr="002626A5">
        <w:rPr>
          <w:rFonts w:ascii="Arial" w:hAnsi="Arial" w:cs="Arial"/>
          <w:sz w:val="20"/>
          <w:szCs w:val="20"/>
        </w:rPr>
        <w:t>no</w:t>
      </w:r>
      <w:r w:rsidR="002626A5" w:rsidRPr="002626A5">
        <w:rPr>
          <w:rFonts w:ascii="Arial" w:hAnsi="Arial" w:cs="Arial"/>
          <w:sz w:val="20"/>
          <w:szCs w:val="20"/>
        </w:rPr>
        <w:t>•</w:t>
      </w:r>
    </w:p>
    <w:p w14:paraId="383CBF78" w14:textId="77777777" w:rsidR="002626A5" w:rsidRPr="00B64754" w:rsidRDefault="002626A5" w:rsidP="00B64754">
      <w:pPr>
        <w:rPr>
          <w:rFonts w:ascii="Arial" w:hAnsi="Arial" w:cs="Arial"/>
          <w:sz w:val="20"/>
          <w:szCs w:val="20"/>
        </w:rPr>
      </w:pPr>
    </w:p>
    <w:p w14:paraId="3AEFDA16" w14:textId="21C6F3CC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- che acconsente che la tessera sia resa valida per l'espatrio </w:t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 w:rsidRPr="002626A5">
        <w:rPr>
          <w:rFonts w:ascii="Arial" w:hAnsi="Arial" w:cs="Arial"/>
          <w:sz w:val="20"/>
          <w:szCs w:val="20"/>
        </w:rPr>
        <w:t>sì</w:t>
      </w:r>
      <w:r w:rsidR="002626A5" w:rsidRPr="002626A5">
        <w:rPr>
          <w:rFonts w:ascii="Arial" w:hAnsi="Arial" w:cs="Arial"/>
          <w:sz w:val="20"/>
          <w:szCs w:val="20"/>
        </w:rPr>
        <w:t>•</w:t>
      </w:r>
      <w:r w:rsidR="002626A5">
        <w:rPr>
          <w:rFonts w:ascii="Arial" w:hAnsi="Arial" w:cs="Arial"/>
          <w:sz w:val="20"/>
          <w:szCs w:val="20"/>
        </w:rPr>
        <w:t xml:space="preserve">   </w:t>
      </w:r>
      <w:r w:rsidR="002626A5">
        <w:rPr>
          <w:rFonts w:ascii="Arial" w:hAnsi="Arial" w:cs="Arial"/>
          <w:sz w:val="20"/>
          <w:szCs w:val="20"/>
        </w:rPr>
        <w:tab/>
        <w:t xml:space="preserve">   </w:t>
      </w:r>
      <w:r w:rsidR="002626A5" w:rsidRPr="002626A5">
        <w:rPr>
          <w:rFonts w:ascii="Arial" w:hAnsi="Arial" w:cs="Arial"/>
          <w:sz w:val="20"/>
          <w:szCs w:val="20"/>
        </w:rPr>
        <w:t>no</w:t>
      </w:r>
      <w:r w:rsidR="002626A5" w:rsidRPr="002626A5">
        <w:rPr>
          <w:rFonts w:ascii="Arial" w:hAnsi="Arial" w:cs="Arial"/>
          <w:sz w:val="20"/>
          <w:szCs w:val="20"/>
        </w:rPr>
        <w:t>•</w:t>
      </w:r>
    </w:p>
    <w:p w14:paraId="07371372" w14:textId="77777777" w:rsidR="002626A5" w:rsidRPr="00B64754" w:rsidRDefault="002626A5" w:rsidP="00B64754">
      <w:pPr>
        <w:rPr>
          <w:rFonts w:ascii="Arial" w:hAnsi="Arial" w:cs="Arial"/>
          <w:sz w:val="20"/>
          <w:szCs w:val="20"/>
        </w:rPr>
      </w:pPr>
    </w:p>
    <w:p w14:paraId="1E8E5450" w14:textId="0702C4E8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- di richiedere per la prima volta il rilascio della tessera </w:t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ab/>
      </w:r>
      <w:r w:rsidR="002626A5" w:rsidRPr="002626A5">
        <w:rPr>
          <w:rFonts w:ascii="Arial" w:hAnsi="Arial" w:cs="Arial"/>
          <w:sz w:val="20"/>
          <w:szCs w:val="20"/>
        </w:rPr>
        <w:t>sì</w:t>
      </w:r>
      <w:r w:rsidR="002626A5" w:rsidRPr="002626A5">
        <w:rPr>
          <w:rFonts w:ascii="Arial" w:hAnsi="Arial" w:cs="Arial"/>
          <w:sz w:val="20"/>
          <w:szCs w:val="20"/>
        </w:rPr>
        <w:t>•</w:t>
      </w:r>
      <w:r w:rsidR="002626A5" w:rsidRPr="002626A5">
        <w:rPr>
          <w:rFonts w:ascii="Arial" w:hAnsi="Arial" w:cs="Arial"/>
          <w:sz w:val="20"/>
          <w:szCs w:val="20"/>
        </w:rPr>
        <w:tab/>
      </w:r>
      <w:r w:rsidR="002626A5">
        <w:rPr>
          <w:rFonts w:ascii="Arial" w:hAnsi="Arial" w:cs="Arial"/>
          <w:sz w:val="20"/>
          <w:szCs w:val="20"/>
        </w:rPr>
        <w:t xml:space="preserve">   </w:t>
      </w:r>
      <w:r w:rsidR="002626A5" w:rsidRPr="002626A5">
        <w:rPr>
          <w:rFonts w:ascii="Arial" w:hAnsi="Arial" w:cs="Arial"/>
          <w:sz w:val="20"/>
          <w:szCs w:val="20"/>
        </w:rPr>
        <w:t>no</w:t>
      </w:r>
      <w:r w:rsidR="002626A5" w:rsidRPr="002626A5">
        <w:rPr>
          <w:rFonts w:ascii="Arial" w:hAnsi="Arial" w:cs="Arial"/>
          <w:sz w:val="20"/>
          <w:szCs w:val="20"/>
        </w:rPr>
        <w:t>•</w:t>
      </w:r>
    </w:p>
    <w:p w14:paraId="03260DF1" w14:textId="77777777" w:rsidR="00213F74" w:rsidRPr="00B64754" w:rsidRDefault="00213F74" w:rsidP="00B64754">
      <w:pPr>
        <w:rPr>
          <w:rFonts w:ascii="Arial" w:hAnsi="Arial" w:cs="Arial"/>
          <w:sz w:val="20"/>
          <w:szCs w:val="20"/>
        </w:rPr>
      </w:pPr>
    </w:p>
    <w:p w14:paraId="55453E21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*NB: Nel caso di figli minori occorre il consenso dell’altro genitore per la validità per l’espatrio</w:t>
      </w:r>
    </w:p>
    <w:p w14:paraId="6295D71A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402D5543" w14:textId="77777777" w:rsidR="004C67F5" w:rsidRDefault="004C67F5" w:rsidP="00B64754">
      <w:pPr>
        <w:rPr>
          <w:rFonts w:ascii="Arial" w:hAnsi="Arial" w:cs="Arial"/>
          <w:sz w:val="20"/>
          <w:szCs w:val="20"/>
        </w:rPr>
      </w:pPr>
    </w:p>
    <w:p w14:paraId="1EC34551" w14:textId="77777777" w:rsidR="004C67F5" w:rsidRDefault="004C67F5" w:rsidP="00B64754">
      <w:pPr>
        <w:rPr>
          <w:rFonts w:ascii="Arial" w:hAnsi="Arial" w:cs="Arial"/>
          <w:sz w:val="20"/>
          <w:szCs w:val="20"/>
        </w:rPr>
      </w:pPr>
    </w:p>
    <w:p w14:paraId="691FA13A" w14:textId="262CC661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Dichiara, altresì, che:</w:t>
      </w:r>
    </w:p>
    <w:p w14:paraId="149169BE" w14:textId="77777777" w:rsidR="009D7F40" w:rsidRPr="00B64754" w:rsidRDefault="009D7F40" w:rsidP="00B64754">
      <w:pPr>
        <w:rPr>
          <w:rFonts w:ascii="Arial" w:hAnsi="Arial" w:cs="Arial"/>
          <w:sz w:val="20"/>
          <w:szCs w:val="20"/>
        </w:rPr>
      </w:pPr>
    </w:p>
    <w:p w14:paraId="7D792C3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il proprio familiare non si trova in alcuna delle condizioni ostative al rilascio del passaporto o</w:t>
      </w:r>
    </w:p>
    <w:p w14:paraId="2CA36898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documento equipollente di cui all’art. 3 lettera </w:t>
      </w:r>
      <w:proofErr w:type="spellStart"/>
      <w:proofErr w:type="gramStart"/>
      <w:r w:rsidRPr="00B64754">
        <w:rPr>
          <w:rFonts w:ascii="Arial" w:hAnsi="Arial" w:cs="Arial"/>
          <w:sz w:val="20"/>
          <w:szCs w:val="20"/>
        </w:rPr>
        <w:t>a,b</w:t>
      </w:r>
      <w:proofErr w:type="gramEnd"/>
      <w:r w:rsidRPr="00B64754">
        <w:rPr>
          <w:rFonts w:ascii="Arial" w:hAnsi="Arial" w:cs="Arial"/>
          <w:sz w:val="20"/>
          <w:szCs w:val="20"/>
        </w:rPr>
        <w:t>,c,e,f,g</w:t>
      </w:r>
      <w:proofErr w:type="spellEnd"/>
      <w:r w:rsidRPr="00B64754">
        <w:rPr>
          <w:rFonts w:ascii="Arial" w:hAnsi="Arial" w:cs="Arial"/>
          <w:sz w:val="20"/>
          <w:szCs w:val="20"/>
        </w:rPr>
        <w:t xml:space="preserve"> della legge 1185/1967, in conformità delle</w:t>
      </w:r>
    </w:p>
    <w:p w14:paraId="13F064DD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disposizioni dettate dal DPR n. 649 del 06.08.1974.</w:t>
      </w:r>
    </w:p>
    <w:p w14:paraId="2448781C" w14:textId="77777777" w:rsidR="00001E67" w:rsidRPr="00B64754" w:rsidRDefault="00001E67" w:rsidP="00B64754">
      <w:pPr>
        <w:rPr>
          <w:rFonts w:ascii="Arial" w:hAnsi="Arial" w:cs="Arial"/>
          <w:sz w:val="20"/>
          <w:szCs w:val="20"/>
        </w:rPr>
      </w:pPr>
    </w:p>
    <w:p w14:paraId="085A3D5E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le due fotografie allegate sono del familiare per il quale chiede il rilascio della tessera.</w:t>
      </w:r>
    </w:p>
    <w:p w14:paraId="17E537B4" w14:textId="77777777" w:rsidR="00C8601E" w:rsidRPr="00B64754" w:rsidRDefault="00C8601E" w:rsidP="00B64754">
      <w:pPr>
        <w:rPr>
          <w:rFonts w:ascii="Arial" w:hAnsi="Arial" w:cs="Arial"/>
          <w:sz w:val="20"/>
          <w:szCs w:val="20"/>
        </w:rPr>
      </w:pPr>
    </w:p>
    <w:p w14:paraId="08F0F2C7" w14:textId="5FCAB2F4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- di essere a conoscenza </w:t>
      </w:r>
      <w:r w:rsidR="00C8601E" w:rsidRPr="00B64754">
        <w:rPr>
          <w:rFonts w:ascii="Arial" w:hAnsi="Arial" w:cs="Arial"/>
          <w:sz w:val="20"/>
          <w:szCs w:val="20"/>
        </w:rPr>
        <w:t>delle disposizioni</w:t>
      </w:r>
      <w:r w:rsidRPr="00B64754">
        <w:rPr>
          <w:rFonts w:ascii="Arial" w:hAnsi="Arial" w:cs="Arial"/>
          <w:sz w:val="20"/>
          <w:szCs w:val="20"/>
        </w:rPr>
        <w:t xml:space="preserve"> dettate dal DPR n .649 del 6.8.1974 “Disciplina sull’uso</w:t>
      </w:r>
    </w:p>
    <w:p w14:paraId="1E9E758A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della carta di identità e degli altri documenti equipollenti al passaporto ai fini dell’espatrio”.</w:t>
      </w:r>
    </w:p>
    <w:p w14:paraId="40100048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che i dati trascritti corrispondono a verità e di essere a conoscenza delle sanzioni penali previste</w:t>
      </w:r>
    </w:p>
    <w:p w14:paraId="40E79922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per le dichiarazioni mendaci.</w:t>
      </w:r>
    </w:p>
    <w:p w14:paraId="7BE9CB40" w14:textId="77777777" w:rsidR="00001E67" w:rsidRPr="00B64754" w:rsidRDefault="00001E67" w:rsidP="00B64754">
      <w:pPr>
        <w:rPr>
          <w:rFonts w:ascii="Arial" w:hAnsi="Arial" w:cs="Arial"/>
          <w:sz w:val="20"/>
          <w:szCs w:val="20"/>
        </w:rPr>
      </w:pPr>
    </w:p>
    <w:p w14:paraId="0FEA721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- di essere informato, ai sensi e per gli effetti di cui all’Art. 13 del D.L:196/03 che i dati personali raccolti saranno trattati, anche con strumenti informatici, esclusivamente nell’ambito del procedimento per il quale la dichiarazione viene resa.</w:t>
      </w:r>
    </w:p>
    <w:p w14:paraId="302698F2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3C63A2E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Ai sensi dell’art. 38 del DPR 445/2000 allega fotocopia fotostatica di un proprio documento di</w:t>
      </w:r>
    </w:p>
    <w:p w14:paraId="76B2CE6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Identità</w:t>
      </w:r>
    </w:p>
    <w:p w14:paraId="44A426A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86B65D3" w14:textId="1084A4E4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Data__________________</w:t>
      </w:r>
      <w:r w:rsidR="002626A5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Firma</w:t>
      </w:r>
      <w:r w:rsidR="00213F74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leggibile del richiedente ______________________________</w:t>
      </w:r>
    </w:p>
    <w:p w14:paraId="7B2E4057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E9B4F87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70C808BD" w14:textId="77777777" w:rsidR="004C67F5" w:rsidRDefault="004C67F5" w:rsidP="00B64754">
      <w:pPr>
        <w:rPr>
          <w:rFonts w:ascii="Arial" w:hAnsi="Arial" w:cs="Arial"/>
          <w:sz w:val="20"/>
          <w:szCs w:val="20"/>
        </w:rPr>
      </w:pPr>
    </w:p>
    <w:p w14:paraId="73AB1933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4A8FDAE8" w14:textId="5803B39E" w:rsidR="00C8601E" w:rsidRDefault="00C8601E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5DD954" wp14:editId="46EB9D70">
            <wp:extent cx="1285875" cy="1143000"/>
            <wp:effectExtent l="0" t="0" r="9525" b="0"/>
            <wp:docPr id="1462472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1E7D6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424152F0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5843379E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2B785A7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SPAZIO RISERVATO ALL'UFFICIO</w:t>
      </w:r>
    </w:p>
    <w:p w14:paraId="433494A6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3378E54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55C072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Rilasciata tessera mod. BT n° ___________________________il ___________________________</w:t>
      </w:r>
    </w:p>
    <w:p w14:paraId="068C415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DB2461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B38E59C" w14:textId="107C16EC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Per ricevuta data_______________________</w:t>
      </w:r>
      <w:r w:rsidR="009D7F40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Firma ______________________________________</w:t>
      </w:r>
    </w:p>
    <w:p w14:paraId="60CD5D0C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1778B39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ANNOTAZIONI: </w:t>
      </w:r>
    </w:p>
    <w:p w14:paraId="698900B4" w14:textId="77777777" w:rsidR="00983459" w:rsidRDefault="00983459" w:rsidP="00B64754">
      <w:pPr>
        <w:rPr>
          <w:rFonts w:ascii="Arial" w:hAnsi="Arial" w:cs="Arial"/>
          <w:sz w:val="20"/>
          <w:szCs w:val="20"/>
        </w:rPr>
      </w:pPr>
    </w:p>
    <w:p w14:paraId="64C94096" w14:textId="77777777" w:rsidR="00983459" w:rsidRDefault="00983459" w:rsidP="00B6475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3D8B9F6" w14:textId="77777777" w:rsidR="00983459" w:rsidRPr="00B64754" w:rsidRDefault="00983459" w:rsidP="00B64754">
      <w:pPr>
        <w:rPr>
          <w:rFonts w:ascii="Arial" w:hAnsi="Arial" w:cs="Arial"/>
          <w:sz w:val="20"/>
          <w:szCs w:val="20"/>
        </w:rPr>
      </w:pPr>
    </w:p>
    <w:p w14:paraId="2224D8D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7A9F3606" w14:textId="5594A1D8" w:rsidR="00B64754" w:rsidRPr="00B64754" w:rsidRDefault="00983459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D1685E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  <w:t>______________________________________________________________________________</w:t>
      </w:r>
    </w:p>
    <w:p w14:paraId="48E86B6E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B2A29FB" w14:textId="77777777" w:rsidR="00462362" w:rsidRPr="00462362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462362" w:rsidSect="00B55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985" w:bottom="1021" w:left="1843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0491" w14:textId="77777777" w:rsidR="0076256B" w:rsidRDefault="0076256B">
      <w:r>
        <w:separator/>
      </w:r>
    </w:p>
  </w:endnote>
  <w:endnote w:type="continuationSeparator" w:id="0">
    <w:p w14:paraId="009160BA" w14:textId="77777777" w:rsidR="0076256B" w:rsidRDefault="0076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7AEB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70EA8586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C646E" w14:textId="5DA51A9E" w:rsidR="004C67F5" w:rsidRPr="004C67F5" w:rsidRDefault="004C67F5" w:rsidP="004C67F5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b/>
        <w:bCs/>
        <w:color w:val="2F2F2F"/>
        <w:sz w:val="14"/>
        <w:szCs w:val="14"/>
      </w:rPr>
      <w:t>U.O. Procedure contabili e Tessere ministeriali</w:t>
    </w:r>
    <w:r>
      <w:rPr>
        <w:rFonts w:ascii="Montserrat Medium" w:hAnsi="Montserrat Medium"/>
        <w:b/>
        <w:b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Area Organizzazione e sviluppo delle risorse umane</w:t>
    </w:r>
  </w:p>
  <w:p w14:paraId="4AC11EE0" w14:textId="743B1A80" w:rsidR="004C67F5" w:rsidRPr="004C67F5" w:rsidRDefault="004C67F5" w:rsidP="004C67F5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Palazzetto Neoclassico secondo piano</w:t>
    </w:r>
    <w:r>
      <w:rPr>
        <w:rFonts w:ascii="Montserrat Medium" w:hAnsi="Montserrat Medium"/>
        <w:i/>
        <w:i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Piazza Marina n. 61 – 90133 Palermo - Tel. 09123893786</w:t>
    </w:r>
    <w:r>
      <w:rPr>
        <w:rFonts w:ascii="Montserrat Medium" w:hAnsi="Montserrat Medium"/>
        <w:i/>
        <w:iCs/>
        <w:color w:val="2F2F2F"/>
        <w:sz w:val="14"/>
        <w:szCs w:val="14"/>
      </w:rPr>
      <w:t>/93675</w:t>
    </w:r>
  </w:p>
  <w:p w14:paraId="6DCA5DA6" w14:textId="68A12888" w:rsidR="004C67F5" w:rsidRPr="004C67F5" w:rsidRDefault="004C67F5" w:rsidP="004C67F5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e-mail: </w:t>
    </w:r>
    <w:hyperlink r:id="rId1" w:tooltip="mailto:rimborsocommissioni.concorsi@unipa.it" w:history="1">
      <w:r w:rsidRPr="004C67F5">
        <w:rPr>
          <w:rStyle w:val="Collegamentoipertestuale"/>
          <w:rFonts w:ascii="Montserrat Medium" w:hAnsi="Montserrat Medium"/>
          <w:i/>
          <w:iCs/>
          <w:sz w:val="14"/>
          <w:szCs w:val="14"/>
        </w:rPr>
        <w:t>rimborsocommissioni.concorsi@unipa.it</w:t>
      </w:r>
    </w:hyperlink>
    <w:r w:rsidRPr="004C67F5">
      <w:rPr>
        <w:rFonts w:ascii="Montserrat Medium" w:hAnsi="Montserrat Medium"/>
        <w:i/>
        <w:iCs/>
        <w:color w:val="2F2F2F"/>
        <w:sz w:val="14"/>
        <w:szCs w:val="14"/>
      </w:rPr>
      <w:t xml:space="preserve">  </w:t>
    </w:r>
    <w:r w:rsidRPr="004C67F5">
      <w:rPr>
        <w:rFonts w:ascii="Montserrat Medium" w:hAnsi="Montserrat Medium"/>
        <w:color w:val="2F2F2F"/>
        <w:sz w:val="14"/>
        <w:szCs w:val="14"/>
      </w:rPr>
      <w:t xml:space="preserve"> </w:t>
    </w:r>
  </w:p>
  <w:p w14:paraId="4A96225C" w14:textId="2B193477" w:rsidR="00E27FE8" w:rsidRPr="004C67F5" w:rsidRDefault="00E27FE8" w:rsidP="004C67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9705" w14:textId="77777777" w:rsidR="004C67F5" w:rsidRDefault="004C67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8298" w14:textId="77777777" w:rsidR="0076256B" w:rsidRDefault="0076256B">
      <w:r>
        <w:separator/>
      </w:r>
    </w:p>
  </w:footnote>
  <w:footnote w:type="continuationSeparator" w:id="0">
    <w:p w14:paraId="7D4A588F" w14:textId="77777777" w:rsidR="0076256B" w:rsidRDefault="0076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D05D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F213EB" wp14:editId="4FF2F2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F3786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0132015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66A7BEF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213EB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71EF3786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0132015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66A7BEF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6544ADC" wp14:editId="5AC8B15D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489DEF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04915A6" wp14:editId="6ED06B7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586022520" name="Immagine 586022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0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89"/>
      <w:gridCol w:w="4819"/>
      <w:gridCol w:w="2282"/>
    </w:tblGrid>
    <w:tr w:rsidR="00901F0E" w14:paraId="5FB2864E" w14:textId="77777777" w:rsidTr="00816C33">
      <w:tc>
        <w:tcPr>
          <w:tcW w:w="3389" w:type="dxa"/>
          <w:vAlign w:val="center"/>
        </w:tcPr>
        <w:p w14:paraId="1D952CD0" w14:textId="77777777" w:rsidR="00901F0E" w:rsidRDefault="00901F0E" w:rsidP="00901F0E">
          <w:pPr>
            <w:pStyle w:val="Intestazioneriga1"/>
            <w:ind w:left="-124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 w:rsidRPr="00FC30D5">
            <w:rPr>
              <w:rFonts w:ascii="Montserrat SemiBold" w:hAnsi="Montserrat SemiBold"/>
              <w:noProof/>
              <w:kern w:val="24"/>
              <w:sz w:val="30"/>
              <w:szCs w:val="3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5ED74EBA" wp14:editId="04F42119">
                <wp:simplePos x="0" y="0"/>
                <wp:positionH relativeFrom="column">
                  <wp:posOffset>-65405</wp:posOffset>
                </wp:positionH>
                <wp:positionV relativeFrom="paragraph">
                  <wp:posOffset>3175</wp:posOffset>
                </wp:positionV>
                <wp:extent cx="2169160" cy="819150"/>
                <wp:effectExtent l="0" t="0" r="0" b="0"/>
                <wp:wrapSquare wrapText="bothSides"/>
                <wp:docPr id="435020028" name="Immagine 43502002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magine 21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16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7EE4F436" w14:textId="77777777" w:rsidR="00901F0E" w:rsidRPr="00A775A4" w:rsidRDefault="00901F0E" w:rsidP="00901F0E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 w:rsidRPr="00A775A4"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 xml:space="preserve">AREA ORGANIZZAZIONE E SVILUPPO </w:t>
          </w:r>
        </w:p>
        <w:p w14:paraId="3079B4DA" w14:textId="77777777" w:rsidR="00901F0E" w:rsidRPr="00A775A4" w:rsidRDefault="00901F0E" w:rsidP="00901F0E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 w:rsidRPr="00A775A4"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DELLE RISORSE UMANE</w:t>
          </w:r>
        </w:p>
        <w:p w14:paraId="481BE523" w14:textId="77777777" w:rsidR="00901F0E" w:rsidRDefault="00901F0E" w:rsidP="00901F0E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6"/>
              <w:szCs w:val="16"/>
            </w:rPr>
          </w:pPr>
        </w:p>
        <w:p w14:paraId="713256AA" w14:textId="77777777" w:rsidR="00901F0E" w:rsidRPr="00871FA0" w:rsidRDefault="00901F0E" w:rsidP="00901F0E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 w:rsidRPr="004A0D83"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U.O. Procedure contabili e Tessere ministeriali</w:t>
          </w:r>
        </w:p>
      </w:tc>
      <w:tc>
        <w:tcPr>
          <w:tcW w:w="2282" w:type="dxa"/>
          <w:vAlign w:val="center"/>
        </w:tcPr>
        <w:p w14:paraId="3333A7A0" w14:textId="77777777" w:rsidR="00901F0E" w:rsidRDefault="00901F0E" w:rsidP="00901F0E">
          <w:pPr>
            <w:pStyle w:val="Intestazioneriga1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>
            <w:rPr>
              <w:rFonts w:ascii="Montserrat SemiBold" w:hAnsi="Montserrat SemiBold"/>
              <w:noProof/>
              <w:color w:val="004F88"/>
              <w:kern w:val="24"/>
              <w:sz w:val="20"/>
              <w:szCs w:val="20"/>
            </w:rPr>
            <w:drawing>
              <wp:inline distT="0" distB="0" distL="0" distR="0" wp14:anchorId="24A6624C" wp14:editId="762A3D5D">
                <wp:extent cx="1209698" cy="819150"/>
                <wp:effectExtent l="0" t="0" r="9525" b="0"/>
                <wp:docPr id="1023449895" name="Immagine 4" descr="Immagine che contiene logo, Carattere, test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3449895" name="Immagine 4" descr="Immagine che contiene logo, Carattere, test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83" cy="83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F6351" w14:textId="6CCD5DD2" w:rsidR="00CF1C79" w:rsidRPr="00901F0E" w:rsidRDefault="00CF1C79" w:rsidP="00901F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3B0F" w14:textId="77777777" w:rsidR="004C67F5" w:rsidRDefault="004C67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826677490">
    <w:abstractNumId w:val="1"/>
  </w:num>
  <w:num w:numId="2" w16cid:durableId="90688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B0"/>
    <w:rsid w:val="00001E67"/>
    <w:rsid w:val="000115D7"/>
    <w:rsid w:val="00030DA7"/>
    <w:rsid w:val="0004025E"/>
    <w:rsid w:val="00042302"/>
    <w:rsid w:val="000476C8"/>
    <w:rsid w:val="000501BC"/>
    <w:rsid w:val="00054895"/>
    <w:rsid w:val="000561C9"/>
    <w:rsid w:val="00056808"/>
    <w:rsid w:val="00091DA7"/>
    <w:rsid w:val="000A7AD0"/>
    <w:rsid w:val="000B7C62"/>
    <w:rsid w:val="000D7D8E"/>
    <w:rsid w:val="000E0B77"/>
    <w:rsid w:val="000E163F"/>
    <w:rsid w:val="001029C9"/>
    <w:rsid w:val="0010363E"/>
    <w:rsid w:val="00137FF5"/>
    <w:rsid w:val="0014414E"/>
    <w:rsid w:val="00150B76"/>
    <w:rsid w:val="00167162"/>
    <w:rsid w:val="00173231"/>
    <w:rsid w:val="001943AA"/>
    <w:rsid w:val="001B28A0"/>
    <w:rsid w:val="001D1164"/>
    <w:rsid w:val="001D48A0"/>
    <w:rsid w:val="00213F74"/>
    <w:rsid w:val="00247743"/>
    <w:rsid w:val="002626A5"/>
    <w:rsid w:val="0027073C"/>
    <w:rsid w:val="00281501"/>
    <w:rsid w:val="002C3D55"/>
    <w:rsid w:val="002D21BD"/>
    <w:rsid w:val="002D4A52"/>
    <w:rsid w:val="002D698C"/>
    <w:rsid w:val="002E0278"/>
    <w:rsid w:val="002F5A9E"/>
    <w:rsid w:val="003038FA"/>
    <w:rsid w:val="00303A39"/>
    <w:rsid w:val="00310A5C"/>
    <w:rsid w:val="00333AB8"/>
    <w:rsid w:val="003451BA"/>
    <w:rsid w:val="00357E05"/>
    <w:rsid w:val="00364010"/>
    <w:rsid w:val="003710B4"/>
    <w:rsid w:val="00384B75"/>
    <w:rsid w:val="00385CC6"/>
    <w:rsid w:val="003978F4"/>
    <w:rsid w:val="003A41E4"/>
    <w:rsid w:val="003A7F22"/>
    <w:rsid w:val="003C7A45"/>
    <w:rsid w:val="003E078D"/>
    <w:rsid w:val="003E7343"/>
    <w:rsid w:val="003F79A3"/>
    <w:rsid w:val="004336E4"/>
    <w:rsid w:val="00435B1C"/>
    <w:rsid w:val="00440904"/>
    <w:rsid w:val="00444F9C"/>
    <w:rsid w:val="0045442C"/>
    <w:rsid w:val="00462362"/>
    <w:rsid w:val="00474F8A"/>
    <w:rsid w:val="004851C6"/>
    <w:rsid w:val="00487930"/>
    <w:rsid w:val="00487947"/>
    <w:rsid w:val="004B4894"/>
    <w:rsid w:val="004C670F"/>
    <w:rsid w:val="004C67F5"/>
    <w:rsid w:val="004E5E27"/>
    <w:rsid w:val="004F31C7"/>
    <w:rsid w:val="00501876"/>
    <w:rsid w:val="00551BD2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6256B"/>
    <w:rsid w:val="00790DFA"/>
    <w:rsid w:val="007915F2"/>
    <w:rsid w:val="007A0639"/>
    <w:rsid w:val="007C24B0"/>
    <w:rsid w:val="007C3730"/>
    <w:rsid w:val="007C6F29"/>
    <w:rsid w:val="007C7803"/>
    <w:rsid w:val="007D63CC"/>
    <w:rsid w:val="0084045A"/>
    <w:rsid w:val="00842A03"/>
    <w:rsid w:val="00845961"/>
    <w:rsid w:val="008501A5"/>
    <w:rsid w:val="00860E19"/>
    <w:rsid w:val="00884B9E"/>
    <w:rsid w:val="00892748"/>
    <w:rsid w:val="008B6E40"/>
    <w:rsid w:val="008E0BF4"/>
    <w:rsid w:val="008E193C"/>
    <w:rsid w:val="008F0A03"/>
    <w:rsid w:val="00901F0E"/>
    <w:rsid w:val="009046B4"/>
    <w:rsid w:val="009267B5"/>
    <w:rsid w:val="00931113"/>
    <w:rsid w:val="00932665"/>
    <w:rsid w:val="009657E3"/>
    <w:rsid w:val="009728B7"/>
    <w:rsid w:val="00983459"/>
    <w:rsid w:val="00995FEA"/>
    <w:rsid w:val="009B0360"/>
    <w:rsid w:val="009B5D6F"/>
    <w:rsid w:val="009D6F4E"/>
    <w:rsid w:val="009D7F40"/>
    <w:rsid w:val="009F008B"/>
    <w:rsid w:val="00A11AB8"/>
    <w:rsid w:val="00A30C53"/>
    <w:rsid w:val="00A51114"/>
    <w:rsid w:val="00A6015A"/>
    <w:rsid w:val="00A71101"/>
    <w:rsid w:val="00AA21D4"/>
    <w:rsid w:val="00AB1938"/>
    <w:rsid w:val="00AD7CB4"/>
    <w:rsid w:val="00AE34AA"/>
    <w:rsid w:val="00B061D0"/>
    <w:rsid w:val="00B425AF"/>
    <w:rsid w:val="00B46B78"/>
    <w:rsid w:val="00B46F49"/>
    <w:rsid w:val="00B4776B"/>
    <w:rsid w:val="00B53463"/>
    <w:rsid w:val="00B556F3"/>
    <w:rsid w:val="00B64754"/>
    <w:rsid w:val="00B66611"/>
    <w:rsid w:val="00B81E02"/>
    <w:rsid w:val="00B930F4"/>
    <w:rsid w:val="00B9524C"/>
    <w:rsid w:val="00B97EEB"/>
    <w:rsid w:val="00BE3125"/>
    <w:rsid w:val="00C3374C"/>
    <w:rsid w:val="00C40F5F"/>
    <w:rsid w:val="00C566FA"/>
    <w:rsid w:val="00C579B5"/>
    <w:rsid w:val="00C679C7"/>
    <w:rsid w:val="00C72D12"/>
    <w:rsid w:val="00C75260"/>
    <w:rsid w:val="00C8601E"/>
    <w:rsid w:val="00CB4EE4"/>
    <w:rsid w:val="00CC123D"/>
    <w:rsid w:val="00CC1B58"/>
    <w:rsid w:val="00CD68A5"/>
    <w:rsid w:val="00CE6553"/>
    <w:rsid w:val="00CF1C79"/>
    <w:rsid w:val="00D05D5A"/>
    <w:rsid w:val="00D1685E"/>
    <w:rsid w:val="00D16953"/>
    <w:rsid w:val="00D2225E"/>
    <w:rsid w:val="00D26309"/>
    <w:rsid w:val="00D2633E"/>
    <w:rsid w:val="00D36AFC"/>
    <w:rsid w:val="00D45CE5"/>
    <w:rsid w:val="00D5320F"/>
    <w:rsid w:val="00D76DC1"/>
    <w:rsid w:val="00DC639A"/>
    <w:rsid w:val="00DD2F8B"/>
    <w:rsid w:val="00DD3E64"/>
    <w:rsid w:val="00DE30AD"/>
    <w:rsid w:val="00DE3A98"/>
    <w:rsid w:val="00DF52E1"/>
    <w:rsid w:val="00E120F3"/>
    <w:rsid w:val="00E20B1F"/>
    <w:rsid w:val="00E2401F"/>
    <w:rsid w:val="00E27FE8"/>
    <w:rsid w:val="00E359FA"/>
    <w:rsid w:val="00E47D46"/>
    <w:rsid w:val="00E516C4"/>
    <w:rsid w:val="00E5440E"/>
    <w:rsid w:val="00E701C0"/>
    <w:rsid w:val="00E739EA"/>
    <w:rsid w:val="00E73D50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755D5"/>
    <w:rsid w:val="00F83C03"/>
    <w:rsid w:val="00F9501A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7B57C8"/>
  <w15:docId w15:val="{09FAF8DD-E6FD-47FD-8A1F-7A893BB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mborsocommissioni.concors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i%20Onofrio\Downloads\modello_carta_intestata_settore%20contratti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contratti_2021.dotx</Template>
  <TotalTime>3</TotalTime>
  <Pages>2</Pages>
  <Words>349</Words>
  <Characters>3116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Alessi Onofrio</dc:creator>
  <cp:lastModifiedBy>TERESA PITTI</cp:lastModifiedBy>
  <cp:revision>3</cp:revision>
  <cp:lastPrinted>2025-02-05T10:20:00Z</cp:lastPrinted>
  <dcterms:created xsi:type="dcterms:W3CDTF">2024-10-01T06:38:00Z</dcterms:created>
  <dcterms:modified xsi:type="dcterms:W3CDTF">2025-02-05T10:23:00Z</dcterms:modified>
</cp:coreProperties>
</file>