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8971E" w14:textId="554F3323" w:rsidR="00B64754" w:rsidRPr="00B64754" w:rsidRDefault="00B64754" w:rsidP="00B64754">
      <w:pPr>
        <w:jc w:val="center"/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MODULO DA COMPILARE PER IL RILASCIO DELLA TESSERA </w:t>
      </w:r>
      <w:r w:rsidR="00D8123D">
        <w:rPr>
          <w:rFonts w:ascii="Arial" w:hAnsi="Arial" w:cs="Arial"/>
          <w:sz w:val="20"/>
          <w:szCs w:val="20"/>
        </w:rPr>
        <w:t>A</w:t>
      </w:r>
      <w:r w:rsidRPr="00B64754">
        <w:rPr>
          <w:rFonts w:ascii="Arial" w:hAnsi="Arial" w:cs="Arial"/>
          <w:sz w:val="20"/>
          <w:szCs w:val="20"/>
        </w:rPr>
        <w:t>T</w:t>
      </w:r>
    </w:p>
    <w:p w14:paraId="61FA3E73" w14:textId="77777777" w:rsidR="00B64754" w:rsidRPr="00B64754" w:rsidRDefault="00B64754" w:rsidP="00B64754">
      <w:pPr>
        <w:jc w:val="center"/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(prevista dal D.P.R. 851 del 28/7/1967 a favore dei dipendenti)</w:t>
      </w:r>
    </w:p>
    <w:p w14:paraId="583AB8D6" w14:textId="77777777" w:rsidR="00B64754" w:rsidRDefault="00B64754" w:rsidP="00B64754">
      <w:pPr>
        <w:jc w:val="center"/>
        <w:rPr>
          <w:rFonts w:ascii="Arial" w:hAnsi="Arial" w:cs="Arial"/>
          <w:sz w:val="20"/>
          <w:szCs w:val="20"/>
        </w:rPr>
      </w:pPr>
    </w:p>
    <w:p w14:paraId="71E1FD5B" w14:textId="77777777" w:rsidR="00B64754" w:rsidRPr="00B64754" w:rsidRDefault="00B64754" w:rsidP="00B64754">
      <w:pPr>
        <w:jc w:val="center"/>
        <w:rPr>
          <w:rFonts w:ascii="Arial" w:hAnsi="Arial" w:cs="Arial"/>
          <w:sz w:val="20"/>
          <w:szCs w:val="20"/>
        </w:rPr>
      </w:pPr>
    </w:p>
    <w:p w14:paraId="5FD1DBA2" w14:textId="77777777" w:rsidR="00B64754" w:rsidRPr="00B64754" w:rsidRDefault="00B64754" w:rsidP="00B6475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64754">
        <w:rPr>
          <w:rFonts w:ascii="Arial" w:hAnsi="Arial" w:cs="Arial"/>
          <w:b/>
          <w:bCs/>
          <w:sz w:val="20"/>
          <w:szCs w:val="20"/>
        </w:rPr>
        <w:t>Al Magnifico Rettore</w:t>
      </w:r>
    </w:p>
    <w:p w14:paraId="10E3B34A" w14:textId="77777777" w:rsidR="00B64754" w:rsidRPr="00B64754" w:rsidRDefault="00B64754" w:rsidP="00B6475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64754">
        <w:rPr>
          <w:rFonts w:ascii="Arial" w:hAnsi="Arial" w:cs="Arial"/>
          <w:b/>
          <w:bCs/>
          <w:sz w:val="20"/>
          <w:szCs w:val="20"/>
        </w:rPr>
        <w:t>dell'Università degli Studi di Palermo</w:t>
      </w:r>
    </w:p>
    <w:p w14:paraId="0A61E4C5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68920699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543B3366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 xml:space="preserve">__l__ </w:t>
      </w:r>
      <w:proofErr w:type="spellStart"/>
      <w:r w:rsidRPr="003E6639">
        <w:rPr>
          <w:rFonts w:ascii="Arial" w:hAnsi="Arial" w:cs="Arial"/>
          <w:sz w:val="20"/>
          <w:szCs w:val="20"/>
        </w:rPr>
        <w:t>sottoscritt</w:t>
      </w:r>
      <w:proofErr w:type="spellEnd"/>
      <w:r w:rsidRPr="003E6639">
        <w:rPr>
          <w:rFonts w:ascii="Arial" w:hAnsi="Arial" w:cs="Arial"/>
          <w:sz w:val="20"/>
          <w:szCs w:val="20"/>
        </w:rPr>
        <w:t xml:space="preserve"> __________________________________________________________________</w:t>
      </w:r>
    </w:p>
    <w:p w14:paraId="7E2FC29E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094A1D30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proofErr w:type="spellStart"/>
      <w:r w:rsidRPr="003E6639">
        <w:rPr>
          <w:rFonts w:ascii="Arial" w:hAnsi="Arial" w:cs="Arial"/>
          <w:sz w:val="20"/>
          <w:szCs w:val="20"/>
        </w:rPr>
        <w:t>nat</w:t>
      </w:r>
      <w:proofErr w:type="spellEnd"/>
      <w:r w:rsidRPr="003E6639">
        <w:rPr>
          <w:rFonts w:ascii="Arial" w:hAnsi="Arial" w:cs="Arial"/>
          <w:sz w:val="20"/>
          <w:szCs w:val="20"/>
        </w:rPr>
        <w:t xml:space="preserve"> __ il ________________ a ______________________________________________________</w:t>
      </w:r>
    </w:p>
    <w:p w14:paraId="7B4E8297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0DF4D7FD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Matricola________________________________________________________________________</w:t>
      </w:r>
    </w:p>
    <w:p w14:paraId="050EC594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22BE68E1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Telefono ________________________________________________________________________</w:t>
      </w:r>
    </w:p>
    <w:p w14:paraId="7DCA365C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51945138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41FCBD77" w14:textId="68C17E05" w:rsidR="003E6639" w:rsidRPr="003E6639" w:rsidRDefault="0084510B" w:rsidP="003E6639">
      <w:pPr>
        <w:rPr>
          <w:rFonts w:ascii="Arial" w:hAnsi="Arial" w:cs="Arial"/>
          <w:sz w:val="20"/>
          <w:szCs w:val="20"/>
        </w:rPr>
      </w:pPr>
      <w:r w:rsidRPr="0084510B">
        <w:rPr>
          <w:rFonts w:ascii="Arial" w:hAnsi="Arial" w:cs="Arial"/>
          <w:sz w:val="20"/>
          <w:szCs w:val="20"/>
        </w:rPr>
        <w:t>•</w:t>
      </w:r>
      <w:r w:rsidR="003E6639" w:rsidRPr="003E6639">
        <w:rPr>
          <w:rFonts w:ascii="Arial" w:hAnsi="Arial" w:cs="Arial"/>
          <w:sz w:val="20"/>
          <w:szCs w:val="20"/>
        </w:rPr>
        <w:tab/>
        <w:t>personale T.A. Categoria ___________ Area _____________________________________</w:t>
      </w:r>
    </w:p>
    <w:p w14:paraId="17FD5C31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6DC69518" w14:textId="7DB4F472" w:rsidR="003E6639" w:rsidRPr="003E6639" w:rsidRDefault="0084510B" w:rsidP="003E6639">
      <w:pPr>
        <w:rPr>
          <w:rFonts w:ascii="Arial" w:hAnsi="Arial" w:cs="Arial"/>
          <w:sz w:val="20"/>
          <w:szCs w:val="20"/>
        </w:rPr>
      </w:pPr>
      <w:r w:rsidRPr="0084510B">
        <w:rPr>
          <w:rFonts w:ascii="Arial" w:hAnsi="Arial" w:cs="Arial"/>
          <w:sz w:val="20"/>
          <w:szCs w:val="20"/>
        </w:rPr>
        <w:t>•</w:t>
      </w:r>
      <w:r w:rsidR="003E6639" w:rsidRPr="003E6639">
        <w:rPr>
          <w:rFonts w:ascii="Arial" w:hAnsi="Arial" w:cs="Arial"/>
          <w:sz w:val="20"/>
          <w:szCs w:val="20"/>
        </w:rPr>
        <w:tab/>
        <w:t>personale Docente / Ordinario / Associato / Ricercatore _____________________________</w:t>
      </w:r>
    </w:p>
    <w:p w14:paraId="7652BCFD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795D7C71" w14:textId="77777777" w:rsidR="0084510B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in servizio presso ___________________________________________________________</w:t>
      </w:r>
      <w:r w:rsidR="00F42A26">
        <w:rPr>
          <w:rFonts w:ascii="Arial" w:hAnsi="Arial" w:cs="Arial"/>
          <w:sz w:val="20"/>
          <w:szCs w:val="20"/>
        </w:rPr>
        <w:t>_______</w:t>
      </w:r>
    </w:p>
    <w:p w14:paraId="37BC314C" w14:textId="77777777" w:rsidR="0084510B" w:rsidRDefault="0084510B" w:rsidP="003E6639">
      <w:pPr>
        <w:rPr>
          <w:rFonts w:ascii="Arial" w:hAnsi="Arial" w:cs="Arial"/>
          <w:sz w:val="20"/>
          <w:szCs w:val="20"/>
        </w:rPr>
      </w:pPr>
    </w:p>
    <w:p w14:paraId="4C66B8C3" w14:textId="127BF03E" w:rsidR="003E6639" w:rsidRPr="003E6639" w:rsidRDefault="0084510B" w:rsidP="003E6639">
      <w:pPr>
        <w:rPr>
          <w:rFonts w:ascii="Arial" w:hAnsi="Arial" w:cs="Arial"/>
          <w:sz w:val="20"/>
          <w:szCs w:val="20"/>
        </w:rPr>
      </w:pPr>
      <w:r w:rsidRPr="0084510B">
        <w:rPr>
          <w:rFonts w:ascii="Arial" w:hAnsi="Arial" w:cs="Arial"/>
          <w:sz w:val="20"/>
          <w:szCs w:val="20"/>
        </w:rPr>
        <w:t>•</w:t>
      </w:r>
      <w:r w:rsidR="003E6639" w:rsidRPr="003E6639">
        <w:rPr>
          <w:rFonts w:ascii="Arial" w:hAnsi="Arial" w:cs="Arial"/>
          <w:sz w:val="20"/>
          <w:szCs w:val="20"/>
        </w:rPr>
        <w:tab/>
        <w:t>pensionato con la qualifica ____________________________________________________</w:t>
      </w:r>
    </w:p>
    <w:p w14:paraId="1BCAF565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5434F463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0E906BDC" w14:textId="77777777" w:rsidR="003E6639" w:rsidRPr="003E6639" w:rsidRDefault="003E6639" w:rsidP="00C61544">
      <w:pPr>
        <w:jc w:val="center"/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CHIEDE IL RILASCIO DELLA TESSERA DI RICONOSCIMENTO</w:t>
      </w:r>
    </w:p>
    <w:p w14:paraId="55868DFE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26023685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Dichiara di essere:</w:t>
      </w:r>
    </w:p>
    <w:p w14:paraId="3DF25FB6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164EA954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Residente in __________________________Via __________________________________________</w:t>
      </w:r>
    </w:p>
    <w:p w14:paraId="62C2B7AE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630D88F1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Stato civile: __________________________ Statura: ___________ Capelli: ___________________</w:t>
      </w:r>
    </w:p>
    <w:p w14:paraId="194B73A0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7E9F6E14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Occhi: _______________________________ Segni particolari: _____________________________</w:t>
      </w:r>
    </w:p>
    <w:p w14:paraId="454EF4DE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 xml:space="preserve"> </w:t>
      </w:r>
    </w:p>
    <w:p w14:paraId="0114CF61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298BA569" w14:textId="67B1B639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 xml:space="preserve">Sta richiedendo, per la prima volta, il rilascio della </w:t>
      </w:r>
      <w:r w:rsidR="004F1E6A" w:rsidRPr="003E6639">
        <w:rPr>
          <w:rFonts w:ascii="Arial" w:hAnsi="Arial" w:cs="Arial"/>
          <w:sz w:val="20"/>
          <w:szCs w:val="20"/>
        </w:rPr>
        <w:t>tessera:</w:t>
      </w:r>
      <w:r w:rsidR="004F1E6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3E6639">
        <w:rPr>
          <w:rFonts w:ascii="Arial" w:hAnsi="Arial" w:cs="Arial"/>
          <w:sz w:val="20"/>
          <w:szCs w:val="20"/>
        </w:rPr>
        <w:t>sì</w:t>
      </w:r>
      <w:bookmarkStart w:id="0" w:name="_Hlk137044519"/>
      <w:r w:rsidRPr="003E6639">
        <w:rPr>
          <w:rFonts w:ascii="Arial" w:hAnsi="Arial" w:cs="Arial"/>
          <w:sz w:val="20"/>
          <w:szCs w:val="20"/>
        </w:rPr>
        <w:t>•</w:t>
      </w:r>
      <w:bookmarkEnd w:id="0"/>
      <w:r>
        <w:rPr>
          <w:rFonts w:ascii="Arial" w:hAnsi="Arial" w:cs="Arial"/>
          <w:sz w:val="20"/>
          <w:szCs w:val="20"/>
        </w:rPr>
        <w:t xml:space="preserve">        </w:t>
      </w:r>
      <w:r w:rsidRPr="003E6639">
        <w:rPr>
          <w:rFonts w:ascii="Arial" w:hAnsi="Arial" w:cs="Arial"/>
          <w:sz w:val="20"/>
          <w:szCs w:val="20"/>
        </w:rPr>
        <w:t>no</w:t>
      </w:r>
      <w:r w:rsidRPr="003E6639">
        <w:rPr>
          <w:rFonts w:ascii="Arial" w:hAnsi="Arial" w:cs="Arial"/>
          <w:sz w:val="20"/>
          <w:szCs w:val="20"/>
        </w:rPr>
        <w:t>•</w:t>
      </w:r>
    </w:p>
    <w:p w14:paraId="6D5588B4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 xml:space="preserve"> </w:t>
      </w:r>
    </w:p>
    <w:p w14:paraId="056A6040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5CFB184B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AT n. __________________ del____________________</w:t>
      </w:r>
    </w:p>
    <w:p w14:paraId="27DFD30F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 xml:space="preserve"> </w:t>
      </w:r>
    </w:p>
    <w:p w14:paraId="50B0A9CF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246F4F5B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5D4411C6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176AD038" w14:textId="388B66E6" w:rsidR="003E6639" w:rsidRPr="00897376" w:rsidRDefault="003E6639" w:rsidP="00897376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97376">
        <w:rPr>
          <w:rFonts w:ascii="Arial" w:hAnsi="Arial" w:cs="Arial"/>
          <w:sz w:val="20"/>
          <w:szCs w:val="20"/>
        </w:rPr>
        <w:t>Esiste provvedimento di separazione legale o consensuale:</w:t>
      </w:r>
      <w:r w:rsidRPr="00897376">
        <w:rPr>
          <w:rFonts w:ascii="Arial" w:hAnsi="Arial" w:cs="Arial"/>
          <w:sz w:val="20"/>
          <w:szCs w:val="20"/>
        </w:rPr>
        <w:tab/>
      </w:r>
      <w:r w:rsidR="00897376" w:rsidRPr="00897376">
        <w:rPr>
          <w:rFonts w:ascii="Arial" w:hAnsi="Arial" w:cs="Arial"/>
          <w:sz w:val="20"/>
          <w:szCs w:val="20"/>
        </w:rPr>
        <w:tab/>
      </w:r>
      <w:r w:rsidRPr="00897376">
        <w:rPr>
          <w:rFonts w:ascii="Arial" w:hAnsi="Arial" w:cs="Arial"/>
          <w:sz w:val="20"/>
          <w:szCs w:val="20"/>
        </w:rPr>
        <w:t>sì</w:t>
      </w:r>
      <w:r w:rsidRPr="00897376">
        <w:rPr>
          <w:rFonts w:ascii="Arial" w:hAnsi="Arial" w:cs="Arial"/>
          <w:sz w:val="20"/>
          <w:szCs w:val="20"/>
        </w:rPr>
        <w:t>•</w:t>
      </w:r>
      <w:r w:rsidRPr="00897376">
        <w:rPr>
          <w:rFonts w:ascii="Arial" w:hAnsi="Arial" w:cs="Arial"/>
          <w:sz w:val="20"/>
          <w:szCs w:val="20"/>
        </w:rPr>
        <w:tab/>
        <w:t>no</w:t>
      </w:r>
      <w:r w:rsidRPr="00897376">
        <w:rPr>
          <w:rFonts w:ascii="Arial" w:hAnsi="Arial" w:cs="Arial"/>
          <w:sz w:val="20"/>
          <w:szCs w:val="20"/>
        </w:rPr>
        <w:t>•</w:t>
      </w:r>
    </w:p>
    <w:p w14:paraId="21312EDB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77C2AE69" w14:textId="05235BF5" w:rsidR="003E6639" w:rsidRPr="00897376" w:rsidRDefault="003E6639" w:rsidP="00897376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97376">
        <w:rPr>
          <w:rFonts w:ascii="Arial" w:hAnsi="Arial" w:cs="Arial"/>
          <w:sz w:val="20"/>
          <w:szCs w:val="20"/>
        </w:rPr>
        <w:t>Ha figli a carico minori:</w:t>
      </w:r>
      <w:r w:rsidR="00897376" w:rsidRPr="00897376">
        <w:rPr>
          <w:rFonts w:ascii="Arial" w:hAnsi="Arial" w:cs="Arial"/>
          <w:sz w:val="20"/>
          <w:szCs w:val="20"/>
        </w:rPr>
        <w:tab/>
      </w:r>
      <w:r w:rsidR="00897376" w:rsidRPr="00897376">
        <w:rPr>
          <w:rFonts w:ascii="Arial" w:hAnsi="Arial" w:cs="Arial"/>
          <w:sz w:val="20"/>
          <w:szCs w:val="20"/>
        </w:rPr>
        <w:tab/>
      </w:r>
      <w:r w:rsidR="00897376" w:rsidRPr="00897376">
        <w:rPr>
          <w:rFonts w:ascii="Arial" w:hAnsi="Arial" w:cs="Arial"/>
          <w:sz w:val="20"/>
          <w:szCs w:val="20"/>
        </w:rPr>
        <w:tab/>
      </w:r>
      <w:r w:rsidR="00897376" w:rsidRPr="00897376">
        <w:rPr>
          <w:rFonts w:ascii="Arial" w:hAnsi="Arial" w:cs="Arial"/>
          <w:sz w:val="20"/>
          <w:szCs w:val="20"/>
        </w:rPr>
        <w:tab/>
      </w:r>
      <w:r w:rsidR="00897376" w:rsidRPr="00897376">
        <w:rPr>
          <w:rFonts w:ascii="Arial" w:hAnsi="Arial" w:cs="Arial"/>
          <w:sz w:val="20"/>
          <w:szCs w:val="20"/>
        </w:rPr>
        <w:tab/>
      </w:r>
      <w:r w:rsidR="00897376" w:rsidRPr="00897376">
        <w:rPr>
          <w:rFonts w:ascii="Arial" w:hAnsi="Arial" w:cs="Arial"/>
          <w:sz w:val="20"/>
          <w:szCs w:val="20"/>
        </w:rPr>
        <w:tab/>
      </w:r>
      <w:r w:rsidRPr="00897376">
        <w:rPr>
          <w:rFonts w:ascii="Arial" w:hAnsi="Arial" w:cs="Arial"/>
          <w:sz w:val="20"/>
          <w:szCs w:val="20"/>
        </w:rPr>
        <w:tab/>
        <w:t>sì</w:t>
      </w:r>
      <w:r w:rsidRPr="00897376">
        <w:rPr>
          <w:rFonts w:ascii="Arial" w:hAnsi="Arial" w:cs="Arial"/>
          <w:sz w:val="20"/>
          <w:szCs w:val="20"/>
        </w:rPr>
        <w:t>•</w:t>
      </w:r>
      <w:r w:rsidRPr="00897376">
        <w:rPr>
          <w:rFonts w:ascii="Arial" w:hAnsi="Arial" w:cs="Arial"/>
          <w:sz w:val="20"/>
          <w:szCs w:val="20"/>
        </w:rPr>
        <w:tab/>
        <w:t>no</w:t>
      </w:r>
      <w:r w:rsidRPr="00897376">
        <w:rPr>
          <w:rFonts w:ascii="Arial" w:hAnsi="Arial" w:cs="Arial"/>
          <w:sz w:val="20"/>
          <w:szCs w:val="20"/>
        </w:rPr>
        <w:t>•</w:t>
      </w:r>
    </w:p>
    <w:p w14:paraId="71AE42FA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6295D71A" w14:textId="0998D0BC" w:rsidR="00C8601E" w:rsidRPr="00897376" w:rsidRDefault="003E6639" w:rsidP="00897376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97376">
        <w:rPr>
          <w:rFonts w:ascii="Arial" w:hAnsi="Arial" w:cs="Arial"/>
          <w:sz w:val="20"/>
          <w:szCs w:val="20"/>
        </w:rPr>
        <w:t>Ha il consenso del coniuge (solo per il rilascio delle tessere a minori</w:t>
      </w:r>
      <w:r w:rsidR="00897376" w:rsidRPr="00897376">
        <w:rPr>
          <w:rFonts w:ascii="Arial" w:hAnsi="Arial" w:cs="Arial"/>
          <w:sz w:val="20"/>
          <w:szCs w:val="20"/>
        </w:rPr>
        <w:t>):</w:t>
      </w:r>
      <w:r w:rsidRPr="00897376">
        <w:rPr>
          <w:rFonts w:ascii="Arial" w:hAnsi="Arial" w:cs="Arial"/>
          <w:sz w:val="20"/>
          <w:szCs w:val="20"/>
        </w:rPr>
        <w:tab/>
        <w:t>sì</w:t>
      </w:r>
      <w:r w:rsidRPr="00897376">
        <w:rPr>
          <w:rFonts w:ascii="Arial" w:hAnsi="Arial" w:cs="Arial"/>
          <w:sz w:val="20"/>
          <w:szCs w:val="20"/>
        </w:rPr>
        <w:t>•</w:t>
      </w:r>
      <w:r w:rsidRPr="00897376">
        <w:rPr>
          <w:rFonts w:ascii="Arial" w:hAnsi="Arial" w:cs="Arial"/>
          <w:sz w:val="20"/>
          <w:szCs w:val="20"/>
        </w:rPr>
        <w:tab/>
        <w:t>no</w:t>
      </w:r>
      <w:r w:rsidRPr="00897376">
        <w:rPr>
          <w:rFonts w:ascii="Arial" w:hAnsi="Arial" w:cs="Arial"/>
          <w:sz w:val="20"/>
          <w:szCs w:val="20"/>
        </w:rPr>
        <w:t>•</w:t>
      </w:r>
    </w:p>
    <w:p w14:paraId="5C6D5340" w14:textId="77777777" w:rsid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48239036" w14:textId="77777777" w:rsidR="003E6639" w:rsidRDefault="003E6639" w:rsidP="00B64754">
      <w:pPr>
        <w:rPr>
          <w:rFonts w:ascii="Arial" w:hAnsi="Arial" w:cs="Arial"/>
          <w:sz w:val="20"/>
          <w:szCs w:val="20"/>
        </w:rPr>
      </w:pPr>
    </w:p>
    <w:p w14:paraId="089E4403" w14:textId="77777777" w:rsidR="002F032B" w:rsidRDefault="002F032B" w:rsidP="00B64754">
      <w:pPr>
        <w:rPr>
          <w:rFonts w:ascii="Arial" w:hAnsi="Arial" w:cs="Arial"/>
          <w:sz w:val="20"/>
          <w:szCs w:val="20"/>
        </w:rPr>
      </w:pPr>
    </w:p>
    <w:p w14:paraId="3AF93EDE" w14:textId="77777777" w:rsidR="002F032B" w:rsidRDefault="002F032B" w:rsidP="00B64754">
      <w:pPr>
        <w:rPr>
          <w:rFonts w:ascii="Arial" w:hAnsi="Arial" w:cs="Arial"/>
          <w:sz w:val="20"/>
          <w:szCs w:val="20"/>
        </w:rPr>
      </w:pPr>
    </w:p>
    <w:p w14:paraId="6273879F" w14:textId="77777777" w:rsidR="002F032B" w:rsidRDefault="002F032B" w:rsidP="00B64754">
      <w:pPr>
        <w:rPr>
          <w:rFonts w:ascii="Arial" w:hAnsi="Arial" w:cs="Arial"/>
          <w:sz w:val="20"/>
          <w:szCs w:val="20"/>
        </w:rPr>
      </w:pPr>
    </w:p>
    <w:p w14:paraId="3984BD9E" w14:textId="77777777" w:rsidR="002F032B" w:rsidRDefault="002F032B" w:rsidP="00B64754">
      <w:pPr>
        <w:rPr>
          <w:rFonts w:ascii="Arial" w:hAnsi="Arial" w:cs="Arial"/>
          <w:sz w:val="20"/>
          <w:szCs w:val="20"/>
        </w:rPr>
      </w:pPr>
    </w:p>
    <w:p w14:paraId="137285F7" w14:textId="22C04E61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 xml:space="preserve">__l__ </w:t>
      </w:r>
      <w:proofErr w:type="spellStart"/>
      <w:r w:rsidRPr="003E6639">
        <w:rPr>
          <w:rFonts w:ascii="Arial" w:hAnsi="Arial" w:cs="Arial"/>
          <w:sz w:val="20"/>
          <w:szCs w:val="20"/>
        </w:rPr>
        <w:t>sottoscritt</w:t>
      </w:r>
      <w:proofErr w:type="spellEnd"/>
      <w:r w:rsidRPr="003E6639">
        <w:rPr>
          <w:rFonts w:ascii="Arial" w:hAnsi="Arial" w:cs="Arial"/>
          <w:sz w:val="20"/>
          <w:szCs w:val="20"/>
        </w:rPr>
        <w:t xml:space="preserve"> _</w:t>
      </w:r>
      <w:r w:rsidR="00897376" w:rsidRPr="003E6639">
        <w:rPr>
          <w:rFonts w:ascii="Arial" w:hAnsi="Arial" w:cs="Arial"/>
          <w:sz w:val="20"/>
          <w:szCs w:val="20"/>
        </w:rPr>
        <w:t xml:space="preserve">_ </w:t>
      </w:r>
      <w:r w:rsidR="00897376">
        <w:rPr>
          <w:rFonts w:ascii="Arial" w:hAnsi="Arial" w:cs="Arial"/>
          <w:sz w:val="20"/>
          <w:szCs w:val="20"/>
        </w:rPr>
        <w:t xml:space="preserve">  </w:t>
      </w:r>
      <w:r w:rsidR="00897376" w:rsidRPr="003E6639">
        <w:rPr>
          <w:rFonts w:ascii="Arial" w:hAnsi="Arial" w:cs="Arial"/>
          <w:sz w:val="20"/>
          <w:szCs w:val="20"/>
        </w:rPr>
        <w:t>dichiara</w:t>
      </w:r>
      <w:r w:rsidRPr="003E6639">
        <w:rPr>
          <w:rFonts w:ascii="Arial" w:hAnsi="Arial" w:cs="Arial"/>
          <w:sz w:val="20"/>
          <w:szCs w:val="20"/>
        </w:rPr>
        <w:t xml:space="preserve"> sotto la propria responsabilità:</w:t>
      </w:r>
    </w:p>
    <w:p w14:paraId="2B8A21FC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6D467E6F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•</w:t>
      </w:r>
      <w:r w:rsidRPr="003E6639">
        <w:rPr>
          <w:rFonts w:ascii="Arial" w:hAnsi="Arial" w:cs="Arial"/>
          <w:sz w:val="20"/>
          <w:szCs w:val="20"/>
        </w:rPr>
        <w:tab/>
        <w:t>che le n. 2 fotografie allegate sono le proprie;</w:t>
      </w:r>
    </w:p>
    <w:p w14:paraId="446D69E0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34839277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•</w:t>
      </w:r>
      <w:r w:rsidRPr="003E6639">
        <w:rPr>
          <w:rFonts w:ascii="Arial" w:hAnsi="Arial" w:cs="Arial"/>
          <w:sz w:val="20"/>
          <w:szCs w:val="20"/>
        </w:rPr>
        <w:tab/>
        <w:t xml:space="preserve">di non trovarsi in alcuna delle condizioni ostative al rilascio del passaporto o documento equipollente di cui all'art.3 lettera </w:t>
      </w:r>
      <w:proofErr w:type="spellStart"/>
      <w:r w:rsidRPr="003E6639">
        <w:rPr>
          <w:rFonts w:ascii="Arial" w:hAnsi="Arial" w:cs="Arial"/>
          <w:sz w:val="20"/>
          <w:szCs w:val="20"/>
        </w:rPr>
        <w:t>b,c,e,f,g</w:t>
      </w:r>
      <w:proofErr w:type="spellEnd"/>
      <w:r w:rsidRPr="003E6639">
        <w:rPr>
          <w:rFonts w:ascii="Arial" w:hAnsi="Arial" w:cs="Arial"/>
          <w:sz w:val="20"/>
          <w:szCs w:val="20"/>
        </w:rPr>
        <w:t xml:space="preserve"> della legge 1185/1967, in conformità delle disposizioni dettate dal DPR n. 649 del 06.08.1974;</w:t>
      </w:r>
    </w:p>
    <w:p w14:paraId="36969BC6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4AE2CBC7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•</w:t>
      </w:r>
      <w:r w:rsidRPr="003E6639">
        <w:rPr>
          <w:rFonts w:ascii="Arial" w:hAnsi="Arial" w:cs="Arial"/>
          <w:sz w:val="20"/>
          <w:szCs w:val="20"/>
        </w:rPr>
        <w:tab/>
        <w:t xml:space="preserve">di essere informato, ai sensi e per gli effetti di cui all'art. l3 del D.L.196/103 che i dati personali raccolti saranno trattati, anche con strumenti informatici, esclusivamente nell'ambito del procedimento per il quale la dichiarazione viene resa. Ai sensi del </w:t>
      </w:r>
      <w:proofErr w:type="spellStart"/>
      <w:r w:rsidRPr="003E6639">
        <w:rPr>
          <w:rFonts w:ascii="Arial" w:hAnsi="Arial" w:cs="Arial"/>
          <w:sz w:val="20"/>
          <w:szCs w:val="20"/>
        </w:rPr>
        <w:t>D.Lgs</w:t>
      </w:r>
      <w:proofErr w:type="spellEnd"/>
      <w:r w:rsidRPr="003E6639">
        <w:rPr>
          <w:rFonts w:ascii="Arial" w:hAnsi="Arial" w:cs="Arial"/>
          <w:sz w:val="20"/>
          <w:szCs w:val="20"/>
        </w:rPr>
        <w:t xml:space="preserve"> 196/2003 e successive modifiche, i dati personali comunicati con la presente domanda sono utilizzati dall'Università degli Studi di Palermo solo per le finalità connesse al rilascio della tessera. Le modalità di trattamento sono automatizzate e strettamente necessarie agli scopi sopra elencati. Titolare del trattamento è l'Università degli Studi di Palermo.</w:t>
      </w:r>
    </w:p>
    <w:p w14:paraId="79B06AC1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7FFC69AB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116EB332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Data _______________________ Firma del richiedente ___________________________</w:t>
      </w:r>
    </w:p>
    <w:p w14:paraId="5EDD3232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66DB885F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60EA4C20" w14:textId="0F0B870C" w:rsid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Allegare fotocopia documento di riconoscimento.</w:t>
      </w:r>
    </w:p>
    <w:p w14:paraId="2471F394" w14:textId="77777777" w:rsidR="002F032B" w:rsidRPr="00B64754" w:rsidRDefault="002F032B" w:rsidP="003E6639">
      <w:pPr>
        <w:rPr>
          <w:rFonts w:ascii="Arial" w:hAnsi="Arial" w:cs="Arial"/>
          <w:sz w:val="20"/>
          <w:szCs w:val="20"/>
        </w:rPr>
      </w:pPr>
    </w:p>
    <w:p w14:paraId="73AB1933" w14:textId="77777777" w:rsidR="00C8601E" w:rsidRDefault="00C8601E" w:rsidP="00B64754">
      <w:pPr>
        <w:rPr>
          <w:rFonts w:ascii="Arial" w:hAnsi="Arial" w:cs="Arial"/>
          <w:sz w:val="20"/>
          <w:szCs w:val="20"/>
        </w:rPr>
      </w:pPr>
    </w:p>
    <w:p w14:paraId="71A1E7D6" w14:textId="2B015113" w:rsidR="00C8601E" w:rsidRDefault="00C8601E" w:rsidP="00B64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C5DD954" wp14:editId="46EB9D70">
            <wp:extent cx="1285875" cy="1143000"/>
            <wp:effectExtent l="0" t="0" r="9525" b="0"/>
            <wp:docPr id="1462472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152F0" w14:textId="77777777" w:rsidR="00C8601E" w:rsidRDefault="00C8601E" w:rsidP="00B64754">
      <w:pPr>
        <w:rPr>
          <w:rFonts w:ascii="Arial" w:hAnsi="Arial" w:cs="Arial"/>
          <w:sz w:val="20"/>
          <w:szCs w:val="20"/>
        </w:rPr>
      </w:pPr>
    </w:p>
    <w:p w14:paraId="45F036EF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2B785A7F" w14:textId="77777777" w:rsidR="00B64754" w:rsidRPr="00B64754" w:rsidRDefault="00B64754" w:rsidP="002F032B">
      <w:pPr>
        <w:jc w:val="center"/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SPAZIO RISERVATO ALL'UFFICIO</w:t>
      </w:r>
    </w:p>
    <w:p w14:paraId="433494A6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53378E54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155C072F" w14:textId="78FB53EF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Rilasciata tessera mod. </w:t>
      </w:r>
      <w:r w:rsidR="00D8123D">
        <w:rPr>
          <w:rFonts w:ascii="Arial" w:hAnsi="Arial" w:cs="Arial"/>
          <w:sz w:val="20"/>
          <w:szCs w:val="20"/>
        </w:rPr>
        <w:t>A</w:t>
      </w:r>
      <w:r w:rsidRPr="00B64754">
        <w:rPr>
          <w:rFonts w:ascii="Arial" w:hAnsi="Arial" w:cs="Arial"/>
          <w:sz w:val="20"/>
          <w:szCs w:val="20"/>
        </w:rPr>
        <w:t>T n° ___________________________il ___________________________</w:t>
      </w:r>
    </w:p>
    <w:p w14:paraId="068C4150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4DB2461F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4B38E59C" w14:textId="346B2FCA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Per ricevuta data_______________________</w:t>
      </w:r>
      <w:r w:rsidR="002F032B">
        <w:rPr>
          <w:rFonts w:ascii="Arial" w:hAnsi="Arial" w:cs="Arial"/>
          <w:sz w:val="20"/>
          <w:szCs w:val="20"/>
        </w:rPr>
        <w:t xml:space="preserve"> </w:t>
      </w:r>
      <w:r w:rsidRPr="00B64754">
        <w:rPr>
          <w:rFonts w:ascii="Arial" w:hAnsi="Arial" w:cs="Arial"/>
          <w:sz w:val="20"/>
          <w:szCs w:val="20"/>
        </w:rPr>
        <w:t>Firma ______________________________________</w:t>
      </w:r>
    </w:p>
    <w:p w14:paraId="60CD5D0C" w14:textId="77777777" w:rsid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605757CF" w14:textId="77777777" w:rsidR="002F032B" w:rsidRPr="00B64754" w:rsidRDefault="002F032B" w:rsidP="00B64754">
      <w:pPr>
        <w:rPr>
          <w:rFonts w:ascii="Arial" w:hAnsi="Arial" w:cs="Arial"/>
          <w:sz w:val="20"/>
          <w:szCs w:val="20"/>
        </w:rPr>
      </w:pPr>
    </w:p>
    <w:p w14:paraId="41778B39" w14:textId="77777777" w:rsid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ANNOTAZIONI: </w:t>
      </w:r>
    </w:p>
    <w:p w14:paraId="698900B4" w14:textId="77777777" w:rsidR="00983459" w:rsidRDefault="00983459" w:rsidP="00B64754">
      <w:pPr>
        <w:rPr>
          <w:rFonts w:ascii="Arial" w:hAnsi="Arial" w:cs="Arial"/>
          <w:sz w:val="20"/>
          <w:szCs w:val="20"/>
        </w:rPr>
      </w:pPr>
    </w:p>
    <w:p w14:paraId="64C94096" w14:textId="77777777" w:rsidR="00983459" w:rsidRDefault="00983459" w:rsidP="00B6475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53D8B9F6" w14:textId="77777777" w:rsidR="00983459" w:rsidRPr="00B64754" w:rsidRDefault="00983459" w:rsidP="00B64754">
      <w:pPr>
        <w:rPr>
          <w:rFonts w:ascii="Arial" w:hAnsi="Arial" w:cs="Arial"/>
          <w:sz w:val="20"/>
          <w:szCs w:val="20"/>
        </w:rPr>
      </w:pPr>
    </w:p>
    <w:p w14:paraId="2224D8D5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7A9F3606" w14:textId="5594A1D8" w:rsidR="00B64754" w:rsidRPr="00B64754" w:rsidRDefault="00983459" w:rsidP="00B64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D1685E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  <w:t>______________________________________________________________________________</w:t>
      </w:r>
    </w:p>
    <w:p w14:paraId="687994E1" w14:textId="77777777" w:rsidR="00655220" w:rsidRPr="00655220" w:rsidRDefault="00655220" w:rsidP="00655220">
      <w:pPr>
        <w:rPr>
          <w:rFonts w:ascii="Arial" w:hAnsi="Arial" w:cs="Arial"/>
          <w:sz w:val="20"/>
          <w:szCs w:val="20"/>
        </w:rPr>
      </w:pPr>
    </w:p>
    <w:p w14:paraId="1B516E02" w14:textId="77777777" w:rsidR="00655220" w:rsidRPr="00655220" w:rsidRDefault="00655220" w:rsidP="00655220">
      <w:pPr>
        <w:rPr>
          <w:rFonts w:ascii="Arial" w:hAnsi="Arial" w:cs="Arial"/>
          <w:sz w:val="20"/>
          <w:szCs w:val="20"/>
        </w:rPr>
      </w:pPr>
    </w:p>
    <w:p w14:paraId="1DF5F648" w14:textId="77777777" w:rsidR="00655220" w:rsidRPr="00655220" w:rsidRDefault="00655220" w:rsidP="00655220">
      <w:pPr>
        <w:rPr>
          <w:rFonts w:ascii="Arial" w:hAnsi="Arial" w:cs="Arial"/>
          <w:sz w:val="20"/>
          <w:szCs w:val="20"/>
        </w:rPr>
      </w:pPr>
    </w:p>
    <w:p w14:paraId="6B2A29FB" w14:textId="77777777" w:rsidR="00462362" w:rsidRPr="00462362" w:rsidRDefault="00462362" w:rsidP="00462362">
      <w:pPr>
        <w:rPr>
          <w:rFonts w:ascii="Arial" w:hAnsi="Arial" w:cs="Arial"/>
          <w:sz w:val="20"/>
          <w:szCs w:val="20"/>
        </w:rPr>
      </w:pPr>
    </w:p>
    <w:sectPr w:rsidR="00462362" w:rsidRPr="00462362" w:rsidSect="00983459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2835" w:right="985" w:bottom="1021" w:left="1843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C0491" w14:textId="77777777" w:rsidR="0076256B" w:rsidRDefault="0076256B">
      <w:r>
        <w:separator/>
      </w:r>
    </w:p>
  </w:endnote>
  <w:endnote w:type="continuationSeparator" w:id="0">
    <w:p w14:paraId="009160BA" w14:textId="77777777" w:rsidR="0076256B" w:rsidRDefault="0076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A7AEB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70EA8586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1A224" w14:textId="31B7CB6A" w:rsidR="00655220" w:rsidRPr="00845961" w:rsidRDefault="006E5156" w:rsidP="009F008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Piazza Marina n. 61 – 90133 Palermo</w:t>
    </w:r>
    <w:r w:rsidR="000D7D8E" w:rsidRPr="00845961">
      <w:rPr>
        <w:rFonts w:ascii="Montserrat Medium" w:hAnsi="Montserrat Medium"/>
        <w:color w:val="2F2F2F"/>
        <w:sz w:val="14"/>
        <w:szCs w:val="14"/>
      </w:rPr>
      <w:t xml:space="preserve"> - </w:t>
    </w:r>
    <w:r w:rsidR="00655220" w:rsidRPr="00845961">
      <w:rPr>
        <w:rFonts w:ascii="Montserrat Medium" w:hAnsi="Montserrat Medium"/>
        <w:color w:val="2F2F2F"/>
        <w:sz w:val="14"/>
        <w:szCs w:val="14"/>
      </w:rPr>
      <w:t>Tel. 091238</w:t>
    </w:r>
    <w:r w:rsidR="00F9501A">
      <w:rPr>
        <w:rFonts w:ascii="Montserrat Medium" w:hAnsi="Montserrat Medium"/>
        <w:color w:val="2F2F2F"/>
        <w:sz w:val="14"/>
        <w:szCs w:val="14"/>
      </w:rPr>
      <w:t>9</w:t>
    </w:r>
    <w:r w:rsidR="0004025E">
      <w:rPr>
        <w:rFonts w:ascii="Montserrat Medium" w:hAnsi="Montserrat Medium"/>
        <w:color w:val="2F2F2F"/>
        <w:sz w:val="14"/>
        <w:szCs w:val="14"/>
      </w:rPr>
      <w:t>3869</w:t>
    </w:r>
    <w:r w:rsidR="00F9501A">
      <w:rPr>
        <w:rFonts w:ascii="Montserrat Medium" w:hAnsi="Montserrat Medium"/>
        <w:color w:val="2F2F2F"/>
        <w:sz w:val="14"/>
        <w:szCs w:val="14"/>
      </w:rPr>
      <w:t>/93786/</w:t>
    </w:r>
    <w:r w:rsidR="0004025E">
      <w:rPr>
        <w:rFonts w:ascii="Montserrat Medium" w:hAnsi="Montserrat Medium"/>
        <w:color w:val="2F2F2F"/>
        <w:sz w:val="14"/>
        <w:szCs w:val="14"/>
      </w:rPr>
      <w:t>93646</w:t>
    </w:r>
  </w:p>
  <w:p w14:paraId="4A96225C" w14:textId="04CA514F" w:rsidR="00E27FE8" w:rsidRPr="00845961" w:rsidRDefault="00655220" w:rsidP="009F008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 w:rsidR="00845961">
      <w:rPr>
        <w:rFonts w:ascii="Montserrat Medium" w:hAnsi="Montserrat Medium"/>
        <w:color w:val="2F2F2F"/>
        <w:sz w:val="14"/>
        <w:szCs w:val="14"/>
      </w:rPr>
      <w:t>: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r w:rsidR="00E4433D">
      <w:rPr>
        <w:rFonts w:ascii="Montserrat Medium" w:hAnsi="Montserrat Medium"/>
        <w:color w:val="2F2F2F"/>
        <w:sz w:val="14"/>
        <w:szCs w:val="14"/>
      </w:rPr>
      <w:t>annamaria.fanale</w:t>
    </w:r>
    <w:r w:rsidR="00462362" w:rsidRPr="00462362">
      <w:rPr>
        <w:rFonts w:ascii="Montserrat Medium" w:hAnsi="Montserrat Medium"/>
        <w:sz w:val="14"/>
        <w:szCs w:val="14"/>
      </w:rPr>
      <w:t>@unipa.it</w:t>
    </w:r>
    <w:r w:rsidR="00845961">
      <w:rPr>
        <w:rFonts w:ascii="Montserrat Medium" w:hAnsi="Montserrat Medium"/>
        <w:color w:val="2F2F2F"/>
        <w:sz w:val="14"/>
        <w:szCs w:val="14"/>
      </w:rPr>
      <w:t xml:space="preserve">  -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spellStart"/>
    <w:r w:rsidRPr="00845961">
      <w:rPr>
        <w:rFonts w:ascii="Montserrat Medium" w:hAnsi="Montserrat Medium"/>
        <w:color w:val="2F2F2F"/>
        <w:sz w:val="14"/>
        <w:szCs w:val="14"/>
      </w:rPr>
      <w:t>pec</w:t>
    </w:r>
    <w:proofErr w:type="spellEnd"/>
    <w:r w:rsidR="00845961"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r:id="rId1" w:history="1">
      <w:r w:rsidRPr="00845961">
        <w:rPr>
          <w:rStyle w:val="Collegamentoipertestuale"/>
          <w:rFonts w:ascii="Montserrat Medium" w:hAnsi="Montserrat Medium"/>
          <w:color w:val="2F2F2F"/>
          <w:sz w:val="14"/>
          <w:szCs w:val="14"/>
        </w:rPr>
        <w:t>pec@cert.unipa.it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B8298" w14:textId="77777777" w:rsidR="0076256B" w:rsidRDefault="0076256B">
      <w:r>
        <w:separator/>
      </w:r>
    </w:p>
  </w:footnote>
  <w:footnote w:type="continuationSeparator" w:id="0">
    <w:p w14:paraId="7D4A588F" w14:textId="77777777" w:rsidR="0076256B" w:rsidRDefault="0076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D05D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F213EB" wp14:editId="4FF2F2AA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F3786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0132015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66A7BEF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F213EB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71EF3786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0132015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66A7BEF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36544ADC" wp14:editId="5AC8B15D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489DEF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04915A6" wp14:editId="6ED06B7A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917181197" name="Immagine 1917181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89"/>
      <w:gridCol w:w="4819"/>
      <w:gridCol w:w="2282"/>
    </w:tblGrid>
    <w:tr w:rsidR="006B700C" w14:paraId="4837A7A6" w14:textId="77777777" w:rsidTr="006B700C">
      <w:trPr>
        <w:jc w:val="center"/>
      </w:trPr>
      <w:tc>
        <w:tcPr>
          <w:tcW w:w="3389" w:type="dxa"/>
          <w:vAlign w:val="center"/>
        </w:tcPr>
        <w:p w14:paraId="044AE61A" w14:textId="7217B6B0" w:rsidR="006B700C" w:rsidRDefault="006B700C" w:rsidP="006B700C">
          <w:pPr>
            <w:pStyle w:val="Intestazioneriga1"/>
            <w:ind w:left="-124"/>
            <w:jc w:val="left"/>
            <w:rPr>
              <w:rFonts w:ascii="Montserrat SemiBold" w:hAnsi="Montserrat SemiBold"/>
              <w:kern w:val="24"/>
              <w:sz w:val="30"/>
              <w:szCs w:val="30"/>
            </w:rPr>
          </w:pPr>
          <w:r w:rsidRPr="00FC30D5">
            <w:rPr>
              <w:rFonts w:ascii="Montserrat SemiBold" w:hAnsi="Montserrat SemiBold"/>
              <w:noProof/>
              <w:kern w:val="24"/>
              <w:sz w:val="30"/>
              <w:szCs w:val="30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1A2756AF" wp14:editId="72354712">
                <wp:simplePos x="0" y="0"/>
                <wp:positionH relativeFrom="column">
                  <wp:posOffset>-65405</wp:posOffset>
                </wp:positionH>
                <wp:positionV relativeFrom="paragraph">
                  <wp:posOffset>3175</wp:posOffset>
                </wp:positionV>
                <wp:extent cx="2169160" cy="819150"/>
                <wp:effectExtent l="0" t="0" r="0" b="0"/>
                <wp:wrapSquare wrapText="bothSides"/>
                <wp:docPr id="256515419" name="Immagine 256515419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magine 21" descr="Immagine che contiene test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9160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vAlign w:val="center"/>
        </w:tcPr>
        <w:p w14:paraId="486A2798" w14:textId="77777777" w:rsidR="006B700C" w:rsidRPr="00A775A4" w:rsidRDefault="006B700C" w:rsidP="006B700C">
          <w:pPr>
            <w:pStyle w:val="Intestazioneriga1"/>
            <w:tabs>
              <w:tab w:val="left" w:pos="4111"/>
            </w:tabs>
            <w:jc w:val="left"/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</w:pPr>
          <w:r w:rsidRPr="00A775A4"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  <w:t xml:space="preserve">AREA ORGANIZZAZIONE E SVILUPPO </w:t>
          </w:r>
        </w:p>
        <w:p w14:paraId="2B7DDC3E" w14:textId="77777777" w:rsidR="006B700C" w:rsidRPr="00A775A4" w:rsidRDefault="006B700C" w:rsidP="006B700C">
          <w:pPr>
            <w:pStyle w:val="Intestazioneriga1"/>
            <w:tabs>
              <w:tab w:val="left" w:pos="4111"/>
            </w:tabs>
            <w:jc w:val="left"/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</w:pPr>
          <w:r w:rsidRPr="00A775A4"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  <w:t>DELLE RISORSE UMANE</w:t>
          </w:r>
        </w:p>
        <w:p w14:paraId="16771131" w14:textId="77777777" w:rsidR="006B700C" w:rsidRDefault="006B700C" w:rsidP="006B700C">
          <w:pPr>
            <w:pStyle w:val="Intestazioneriga1"/>
            <w:tabs>
              <w:tab w:val="left" w:pos="4215"/>
            </w:tabs>
            <w:jc w:val="left"/>
            <w:rPr>
              <w:rFonts w:ascii="Montserrat SemiBold" w:hAnsi="Montserrat SemiBold"/>
              <w:color w:val="004F88"/>
              <w:kern w:val="24"/>
              <w:sz w:val="16"/>
              <w:szCs w:val="16"/>
            </w:rPr>
          </w:pPr>
        </w:p>
        <w:p w14:paraId="70DB3008" w14:textId="77777777" w:rsidR="006B700C" w:rsidRPr="00871FA0" w:rsidRDefault="006B700C" w:rsidP="006B700C">
          <w:pPr>
            <w:pStyle w:val="Intestazioneriga1"/>
            <w:tabs>
              <w:tab w:val="left" w:pos="4215"/>
            </w:tabs>
            <w:jc w:val="left"/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</w:pPr>
          <w:r w:rsidRPr="004A0D83"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  <w:t>U.O. Procedure contabili e Tessere ministeriali</w:t>
          </w:r>
        </w:p>
      </w:tc>
      <w:tc>
        <w:tcPr>
          <w:tcW w:w="2282" w:type="dxa"/>
          <w:vAlign w:val="center"/>
        </w:tcPr>
        <w:p w14:paraId="23CE9BB1" w14:textId="77777777" w:rsidR="006B700C" w:rsidRDefault="006B700C" w:rsidP="006B700C">
          <w:pPr>
            <w:pStyle w:val="Intestazioneriga1"/>
            <w:jc w:val="left"/>
            <w:rPr>
              <w:rFonts w:ascii="Montserrat SemiBold" w:hAnsi="Montserrat SemiBold"/>
              <w:kern w:val="24"/>
              <w:sz w:val="30"/>
              <w:szCs w:val="30"/>
            </w:rPr>
          </w:pPr>
          <w:r>
            <w:rPr>
              <w:rFonts w:ascii="Montserrat SemiBold" w:hAnsi="Montserrat SemiBold"/>
              <w:noProof/>
              <w:color w:val="004F88"/>
              <w:kern w:val="24"/>
              <w:sz w:val="20"/>
              <w:szCs w:val="20"/>
            </w:rPr>
            <w:drawing>
              <wp:inline distT="0" distB="0" distL="0" distR="0" wp14:anchorId="00F47308" wp14:editId="0AC3C84C">
                <wp:extent cx="1209698" cy="819150"/>
                <wp:effectExtent l="0" t="0" r="9525" b="0"/>
                <wp:docPr id="1634581487" name="Immagine 4" descr="Immagine che contiene logo, Carattere, test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3449895" name="Immagine 4" descr="Immagine che contiene logo, Carattere, testo, Elementi grafici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83" cy="83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FF6351" w14:textId="1EE27E65" w:rsidR="00CF1C79" w:rsidRPr="006B700C" w:rsidRDefault="00CF1C79" w:rsidP="006B70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30F93"/>
    <w:multiLevelType w:val="hybridMultilevel"/>
    <w:tmpl w:val="371A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826677490">
    <w:abstractNumId w:val="2"/>
  </w:num>
  <w:num w:numId="2" w16cid:durableId="906887323">
    <w:abstractNumId w:val="0"/>
  </w:num>
  <w:num w:numId="3" w16cid:durableId="1295673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B0"/>
    <w:rsid w:val="000115D7"/>
    <w:rsid w:val="00030DA7"/>
    <w:rsid w:val="0004025E"/>
    <w:rsid w:val="00042302"/>
    <w:rsid w:val="000476C8"/>
    <w:rsid w:val="000501BC"/>
    <w:rsid w:val="00054895"/>
    <w:rsid w:val="000561C9"/>
    <w:rsid w:val="00056808"/>
    <w:rsid w:val="00091DA7"/>
    <w:rsid w:val="000A7AD0"/>
    <w:rsid w:val="000B7C62"/>
    <w:rsid w:val="000D7D8E"/>
    <w:rsid w:val="000E0B77"/>
    <w:rsid w:val="000E163F"/>
    <w:rsid w:val="001029C9"/>
    <w:rsid w:val="0010363E"/>
    <w:rsid w:val="00137FF5"/>
    <w:rsid w:val="0014414E"/>
    <w:rsid w:val="00150B76"/>
    <w:rsid w:val="00167162"/>
    <w:rsid w:val="00173231"/>
    <w:rsid w:val="001943AA"/>
    <w:rsid w:val="001B28A0"/>
    <w:rsid w:val="001D1164"/>
    <w:rsid w:val="001D48A0"/>
    <w:rsid w:val="00213F74"/>
    <w:rsid w:val="00247743"/>
    <w:rsid w:val="0027073C"/>
    <w:rsid w:val="00281501"/>
    <w:rsid w:val="002C3D55"/>
    <w:rsid w:val="002D21BD"/>
    <w:rsid w:val="002D4A52"/>
    <w:rsid w:val="002D698C"/>
    <w:rsid w:val="002E0278"/>
    <w:rsid w:val="002F032B"/>
    <w:rsid w:val="002F5A9E"/>
    <w:rsid w:val="003038FA"/>
    <w:rsid w:val="00303A39"/>
    <w:rsid w:val="00310A5C"/>
    <w:rsid w:val="00333AB8"/>
    <w:rsid w:val="003451BA"/>
    <w:rsid w:val="00357E05"/>
    <w:rsid w:val="00364010"/>
    <w:rsid w:val="003710B4"/>
    <w:rsid w:val="00384B75"/>
    <w:rsid w:val="00385CC6"/>
    <w:rsid w:val="003978F4"/>
    <w:rsid w:val="003A7F22"/>
    <w:rsid w:val="003C7A45"/>
    <w:rsid w:val="003E078D"/>
    <w:rsid w:val="003E6639"/>
    <w:rsid w:val="003E7343"/>
    <w:rsid w:val="003F79A3"/>
    <w:rsid w:val="004336E4"/>
    <w:rsid w:val="00435B1C"/>
    <w:rsid w:val="00440904"/>
    <w:rsid w:val="00444F9C"/>
    <w:rsid w:val="0045442C"/>
    <w:rsid w:val="00462362"/>
    <w:rsid w:val="00474F8A"/>
    <w:rsid w:val="004851C6"/>
    <w:rsid w:val="00487930"/>
    <w:rsid w:val="00487947"/>
    <w:rsid w:val="004A2B91"/>
    <w:rsid w:val="004B4894"/>
    <w:rsid w:val="004C670F"/>
    <w:rsid w:val="004F1E6A"/>
    <w:rsid w:val="004F31C7"/>
    <w:rsid w:val="00501876"/>
    <w:rsid w:val="00557218"/>
    <w:rsid w:val="00585050"/>
    <w:rsid w:val="005C520B"/>
    <w:rsid w:val="005F0781"/>
    <w:rsid w:val="005F69C0"/>
    <w:rsid w:val="005F7288"/>
    <w:rsid w:val="00623886"/>
    <w:rsid w:val="00625E1B"/>
    <w:rsid w:val="00646E5F"/>
    <w:rsid w:val="00654B62"/>
    <w:rsid w:val="00655220"/>
    <w:rsid w:val="00656093"/>
    <w:rsid w:val="006703BD"/>
    <w:rsid w:val="0067720F"/>
    <w:rsid w:val="00683897"/>
    <w:rsid w:val="00685363"/>
    <w:rsid w:val="006B2C38"/>
    <w:rsid w:val="006B700C"/>
    <w:rsid w:val="006B7798"/>
    <w:rsid w:val="006D3708"/>
    <w:rsid w:val="006E5156"/>
    <w:rsid w:val="006F50DE"/>
    <w:rsid w:val="00707868"/>
    <w:rsid w:val="00713780"/>
    <w:rsid w:val="00722DE5"/>
    <w:rsid w:val="00722FCE"/>
    <w:rsid w:val="00726756"/>
    <w:rsid w:val="00730774"/>
    <w:rsid w:val="0073289A"/>
    <w:rsid w:val="0076256B"/>
    <w:rsid w:val="00790DFA"/>
    <w:rsid w:val="007915F2"/>
    <w:rsid w:val="007A0639"/>
    <w:rsid w:val="007C24B0"/>
    <w:rsid w:val="007C3730"/>
    <w:rsid w:val="007C6F29"/>
    <w:rsid w:val="007C7803"/>
    <w:rsid w:val="007D63CC"/>
    <w:rsid w:val="0084045A"/>
    <w:rsid w:val="00842A03"/>
    <w:rsid w:val="0084510B"/>
    <w:rsid w:val="00845961"/>
    <w:rsid w:val="008501A5"/>
    <w:rsid w:val="00860E19"/>
    <w:rsid w:val="00884B9E"/>
    <w:rsid w:val="00892748"/>
    <w:rsid w:val="00897376"/>
    <w:rsid w:val="008B6E40"/>
    <w:rsid w:val="008E0BF4"/>
    <w:rsid w:val="008E193C"/>
    <w:rsid w:val="008F0A03"/>
    <w:rsid w:val="009046B4"/>
    <w:rsid w:val="009267B5"/>
    <w:rsid w:val="00931113"/>
    <w:rsid w:val="00932665"/>
    <w:rsid w:val="009657E3"/>
    <w:rsid w:val="009728B7"/>
    <w:rsid w:val="0097590F"/>
    <w:rsid w:val="00983459"/>
    <w:rsid w:val="00995FEA"/>
    <w:rsid w:val="009B0360"/>
    <w:rsid w:val="009B5D6F"/>
    <w:rsid w:val="009C5C53"/>
    <w:rsid w:val="009D6F4E"/>
    <w:rsid w:val="009F008B"/>
    <w:rsid w:val="00A11AB8"/>
    <w:rsid w:val="00A30C53"/>
    <w:rsid w:val="00A51114"/>
    <w:rsid w:val="00A6015A"/>
    <w:rsid w:val="00AA21D4"/>
    <w:rsid w:val="00AB1938"/>
    <w:rsid w:val="00AE34AA"/>
    <w:rsid w:val="00B061D0"/>
    <w:rsid w:val="00B425AF"/>
    <w:rsid w:val="00B46B78"/>
    <w:rsid w:val="00B46F49"/>
    <w:rsid w:val="00B4776B"/>
    <w:rsid w:val="00B53463"/>
    <w:rsid w:val="00B64754"/>
    <w:rsid w:val="00B66611"/>
    <w:rsid w:val="00B81E02"/>
    <w:rsid w:val="00B930F4"/>
    <w:rsid w:val="00B9524C"/>
    <w:rsid w:val="00B97EEB"/>
    <w:rsid w:val="00BE3125"/>
    <w:rsid w:val="00C3374C"/>
    <w:rsid w:val="00C40F5F"/>
    <w:rsid w:val="00C566FA"/>
    <w:rsid w:val="00C579B5"/>
    <w:rsid w:val="00C61544"/>
    <w:rsid w:val="00C679C7"/>
    <w:rsid w:val="00C72D12"/>
    <w:rsid w:val="00C75260"/>
    <w:rsid w:val="00C8601E"/>
    <w:rsid w:val="00CB4EE4"/>
    <w:rsid w:val="00CD68A5"/>
    <w:rsid w:val="00CE6553"/>
    <w:rsid w:val="00CF1C79"/>
    <w:rsid w:val="00D05D5A"/>
    <w:rsid w:val="00D1685E"/>
    <w:rsid w:val="00D2225E"/>
    <w:rsid w:val="00D26309"/>
    <w:rsid w:val="00D2633E"/>
    <w:rsid w:val="00D36AFC"/>
    <w:rsid w:val="00D45CE5"/>
    <w:rsid w:val="00D5320F"/>
    <w:rsid w:val="00D76DC1"/>
    <w:rsid w:val="00D8123D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433D"/>
    <w:rsid w:val="00E47D46"/>
    <w:rsid w:val="00E516C4"/>
    <w:rsid w:val="00E5440E"/>
    <w:rsid w:val="00E701C0"/>
    <w:rsid w:val="00E739EA"/>
    <w:rsid w:val="00E73D50"/>
    <w:rsid w:val="00EB04D7"/>
    <w:rsid w:val="00EB1127"/>
    <w:rsid w:val="00EC7161"/>
    <w:rsid w:val="00ED2C9D"/>
    <w:rsid w:val="00ED3443"/>
    <w:rsid w:val="00EE0F86"/>
    <w:rsid w:val="00EE290E"/>
    <w:rsid w:val="00EF6F55"/>
    <w:rsid w:val="00F24417"/>
    <w:rsid w:val="00F32FFB"/>
    <w:rsid w:val="00F42A26"/>
    <w:rsid w:val="00F42BEA"/>
    <w:rsid w:val="00F70F80"/>
    <w:rsid w:val="00F74578"/>
    <w:rsid w:val="00F755D5"/>
    <w:rsid w:val="00F83C03"/>
    <w:rsid w:val="00F9501A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7B57C8"/>
  <w15:docId w15:val="{09FAF8DD-E6FD-47FD-8A1F-7A893BB1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i%20Onofrio\Downloads\modello_carta_intestata_settore%20contratti_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modello_carta_intestata_settore contratti_2021</Template>
  <TotalTime>0</TotalTime>
  <Pages>2</Pages>
  <Words>309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Alessi Onofrio</dc:creator>
  <cp:lastModifiedBy>TERESA PITTI</cp:lastModifiedBy>
  <cp:revision>2</cp:revision>
  <cp:lastPrinted>2024-03-20T08:03:00Z</cp:lastPrinted>
  <dcterms:created xsi:type="dcterms:W3CDTF">2024-10-01T06:36:00Z</dcterms:created>
  <dcterms:modified xsi:type="dcterms:W3CDTF">2024-10-01T06:36:00Z</dcterms:modified>
</cp:coreProperties>
</file>