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9FE62" w14:textId="77777777" w:rsidR="005E61FB" w:rsidRPr="002553A7" w:rsidRDefault="005E61FB" w:rsidP="00FF70BD">
      <w:pPr>
        <w:autoSpaceDE w:val="0"/>
        <w:autoSpaceDN w:val="0"/>
        <w:adjustRightInd w:val="0"/>
        <w:spacing w:line="336" w:lineRule="auto"/>
        <w:ind w:left="-284"/>
        <w:jc w:val="center"/>
        <w:rPr>
          <w:rFonts w:ascii="Arial" w:eastAsia="Times New Roman" w:hAnsi="Arial" w:cs="Arial"/>
          <w:b/>
          <w:bCs/>
          <w:color w:val="1D1D1B"/>
          <w:sz w:val="22"/>
          <w:szCs w:val="22"/>
          <w:lang w:eastAsia="it-IT"/>
        </w:rPr>
      </w:pPr>
      <w:r w:rsidRPr="002553A7">
        <w:rPr>
          <w:rFonts w:ascii="Arial" w:eastAsia="Times New Roman" w:hAnsi="Arial" w:cs="Arial"/>
          <w:b/>
          <w:bCs/>
          <w:color w:val="1D1D1B"/>
          <w:sz w:val="22"/>
          <w:szCs w:val="22"/>
          <w:lang w:eastAsia="it-IT"/>
        </w:rPr>
        <w:t>DOMANDA DI LIQUIDAZIONE MISSIONE</w:t>
      </w:r>
    </w:p>
    <w:p w14:paraId="2B040170" w14:textId="77777777" w:rsidR="005E61FB" w:rsidRPr="005E61FB" w:rsidRDefault="005E61FB" w:rsidP="005E61FB">
      <w:pPr>
        <w:autoSpaceDE w:val="0"/>
        <w:autoSpaceDN w:val="0"/>
        <w:adjustRightInd w:val="0"/>
        <w:spacing w:line="336" w:lineRule="auto"/>
        <w:jc w:val="center"/>
        <w:rPr>
          <w:rFonts w:ascii="Arial" w:eastAsia="Times New Roman" w:hAnsi="Arial" w:cs="Arial"/>
          <w:b/>
          <w:bCs/>
          <w:color w:val="1D1D1B"/>
          <w:sz w:val="20"/>
          <w:szCs w:val="20"/>
          <w:lang w:eastAsia="it-IT"/>
        </w:rPr>
      </w:pPr>
    </w:p>
    <w:p w14:paraId="71BAABC1" w14:textId="77777777" w:rsidR="00FF70BD" w:rsidRDefault="005E61FB" w:rsidP="005E61FB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Il/La sottoscritto/a _____________________________________, con la qualifica di ___________</w:t>
      </w:r>
      <w:r w:rsidR="00FF70BD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</w:t>
      </w: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_____ e con i dati anagrafici già riportati sul modulo di autorizzazione a compiere la missione di cui trattasi, ai fini del rimborso delle spese della missione </w:t>
      </w:r>
      <w:r w:rsidR="00FF70BD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e</w:t>
      </w: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ffettuata </w:t>
      </w:r>
    </w:p>
    <w:p w14:paraId="1E90BCF0" w14:textId="43797872" w:rsidR="005E61FB" w:rsidRPr="005E61FB" w:rsidRDefault="005E61FB" w:rsidP="005E61FB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a __________</w:t>
      </w:r>
      <w:r w:rsidR="00FF70BD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____</w:t>
      </w: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__________________ dal _____</w:t>
      </w:r>
      <w:r w:rsidR="00FF70BD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____</w:t>
      </w: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_______ </w:t>
      </w:r>
      <w:proofErr w:type="spellStart"/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al</w:t>
      </w:r>
      <w:proofErr w:type="spellEnd"/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 ____</w:t>
      </w:r>
      <w:r w:rsidR="00FF70BD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</w:t>
      </w: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_______ per _____________________________________,</w:t>
      </w:r>
    </w:p>
    <w:p w14:paraId="31ACF3AB" w14:textId="77777777" w:rsidR="005E61FB" w:rsidRPr="005E61FB" w:rsidRDefault="005E61FB" w:rsidP="005E61FB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530CAE9A" w14:textId="77777777" w:rsidR="005E61FB" w:rsidRPr="005E61FB" w:rsidRDefault="005E61FB" w:rsidP="005E61FB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DICHIARA SOTTO LA PROPRIA PERSONALE RESPONSABILITÁ quanto segue:</w:t>
      </w:r>
    </w:p>
    <w:p w14:paraId="28932EBA" w14:textId="77777777" w:rsidR="005E61FB" w:rsidRPr="005E61FB" w:rsidRDefault="005E61FB" w:rsidP="005E61FB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317454D0" w14:textId="145AA019" w:rsidR="005E61FB" w:rsidRPr="00B71D13" w:rsidRDefault="005E61FB" w:rsidP="00FF70B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36" w:lineRule="auto"/>
        <w:ind w:left="284" w:firstLine="76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B71D1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Di essere partito il giorno</w:t>
      </w:r>
      <w:r w:rsidRPr="00B71D1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  <w:t>________________</w:t>
      </w:r>
      <w:r w:rsidRPr="00B71D1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  <w:t>alle ore</w:t>
      </w:r>
      <w:r w:rsidRPr="00B71D1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  <w:t>___________</w:t>
      </w:r>
    </w:p>
    <w:p w14:paraId="56E66EBA" w14:textId="73BC9255" w:rsidR="005E61FB" w:rsidRPr="00B71D13" w:rsidRDefault="005E61FB" w:rsidP="00FF70B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36" w:lineRule="auto"/>
        <w:ind w:left="284" w:firstLine="76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B71D1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Di essere rientrato il giorno</w:t>
      </w:r>
      <w:r w:rsidRPr="00B71D1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  <w:t>________________</w:t>
      </w:r>
      <w:r w:rsidRPr="00B71D1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  <w:t>alle ore</w:t>
      </w:r>
      <w:r w:rsidRPr="00B71D1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  <w:t>___________</w:t>
      </w:r>
    </w:p>
    <w:p w14:paraId="6132B421" w14:textId="2446AA03" w:rsidR="005E61FB" w:rsidRPr="00B71D13" w:rsidRDefault="005E61FB" w:rsidP="00FF70B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36" w:lineRule="auto"/>
        <w:ind w:left="284" w:firstLine="76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B71D1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Complessivamente gg.</w:t>
      </w:r>
      <w:r w:rsidRPr="00B71D1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  <w:t>________________</w:t>
      </w:r>
    </w:p>
    <w:p w14:paraId="713538AB" w14:textId="77777777" w:rsidR="005E61FB" w:rsidRPr="005E61FB" w:rsidRDefault="005E61FB" w:rsidP="005E61FB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191ADEE4" w14:textId="77777777" w:rsidR="00F606A4" w:rsidRDefault="005E61FB" w:rsidP="005E61FB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Allega gli originali dei seguenti documenti:</w:t>
      </w:r>
    </w:p>
    <w:p w14:paraId="21CBDA6E" w14:textId="27BD02A3" w:rsidR="005E61FB" w:rsidRPr="005E61FB" w:rsidRDefault="005E61FB" w:rsidP="005E61FB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</w: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</w: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</w: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</w: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</w: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</w:r>
    </w:p>
    <w:p w14:paraId="24876D6D" w14:textId="493F057C" w:rsidR="005E61FB" w:rsidRPr="00F606A4" w:rsidRDefault="005E61FB" w:rsidP="00FF70B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36" w:lineRule="auto"/>
        <w:ind w:left="426" w:right="-207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n. ____ </w:t>
      </w:r>
      <w:proofErr w:type="spellStart"/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bigliett</w:t>
      </w:r>
      <w:proofErr w:type="spellEnd"/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 aereo (corredati da carte d’imbarco)</w:t>
      </w:r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  <w:t>€_______________________</w:t>
      </w:r>
    </w:p>
    <w:p w14:paraId="5B2924B0" w14:textId="77777777" w:rsidR="00F9535D" w:rsidRPr="00F606A4" w:rsidRDefault="005E61FB" w:rsidP="00FF70B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36" w:lineRule="auto"/>
        <w:ind w:left="426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n. ____ </w:t>
      </w:r>
      <w:proofErr w:type="spellStart"/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bigliett</w:t>
      </w:r>
      <w:proofErr w:type="spellEnd"/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 nave</w:t>
      </w:r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  <w:t>€__________________</w:t>
      </w:r>
    </w:p>
    <w:p w14:paraId="45A1EC51" w14:textId="016003C1" w:rsidR="005E61FB" w:rsidRPr="00F606A4" w:rsidRDefault="005E61FB" w:rsidP="00FF70B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36" w:lineRule="auto"/>
        <w:ind w:left="426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n. ____ </w:t>
      </w:r>
      <w:proofErr w:type="spellStart"/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bigliett</w:t>
      </w:r>
      <w:proofErr w:type="spellEnd"/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 treno</w:t>
      </w:r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  <w:t>€__________________</w:t>
      </w:r>
    </w:p>
    <w:p w14:paraId="6FF3C34D" w14:textId="148BB5E3" w:rsidR="005E61FB" w:rsidRPr="00F606A4" w:rsidRDefault="005E61FB" w:rsidP="00FF70B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36" w:lineRule="auto"/>
        <w:ind w:left="426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n. ____ </w:t>
      </w:r>
      <w:proofErr w:type="spellStart"/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bigliett</w:t>
      </w:r>
      <w:proofErr w:type="spellEnd"/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__ </w:t>
      </w:r>
      <w:r w:rsidR="00FF70BD"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autobus €</w:t>
      </w:r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_______</w:t>
      </w:r>
      <w:r w:rsidR="00FF70BD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</w:t>
      </w:r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________</w:t>
      </w:r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</w:r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</w:r>
    </w:p>
    <w:p w14:paraId="7598660B" w14:textId="723C591E" w:rsidR="005E61FB" w:rsidRPr="00F606A4" w:rsidRDefault="005E61FB" w:rsidP="00FF70B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36" w:lineRule="auto"/>
        <w:ind w:left="426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n. ____ </w:t>
      </w:r>
      <w:proofErr w:type="spellStart"/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fattur</w:t>
      </w:r>
      <w:proofErr w:type="spellEnd"/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_ o </w:t>
      </w:r>
      <w:proofErr w:type="spellStart"/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ricevut</w:t>
      </w:r>
      <w:proofErr w:type="spellEnd"/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 fiscal_ di albergo</w:t>
      </w:r>
      <w:r w:rsidR="00F9535D"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 </w:t>
      </w:r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€__________________________</w:t>
      </w:r>
    </w:p>
    <w:p w14:paraId="728FA49C" w14:textId="393604B0" w:rsidR="005E61FB" w:rsidRPr="00F606A4" w:rsidRDefault="005E61FB" w:rsidP="00FF70B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36" w:lineRule="auto"/>
        <w:ind w:left="426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n. ____ </w:t>
      </w:r>
      <w:proofErr w:type="spellStart"/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fattur</w:t>
      </w:r>
      <w:proofErr w:type="spellEnd"/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_ o </w:t>
      </w:r>
      <w:proofErr w:type="spellStart"/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ricevut</w:t>
      </w:r>
      <w:proofErr w:type="spellEnd"/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 fiscal_ di pasti</w:t>
      </w:r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  <w:t>€__________________________</w:t>
      </w:r>
    </w:p>
    <w:p w14:paraId="388C869B" w14:textId="3291A7EE" w:rsidR="005E61FB" w:rsidRPr="00F606A4" w:rsidRDefault="005E61FB" w:rsidP="00FF70B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36" w:lineRule="auto"/>
        <w:ind w:left="426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quota di iscrizione al Convegno </w:t>
      </w:r>
      <w:r w:rsidRPr="00FF70BD">
        <w:rPr>
          <w:rFonts w:ascii="Arial" w:eastAsia="Times New Roman" w:hAnsi="Arial" w:cs="Arial"/>
          <w:color w:val="1D1D1B"/>
          <w:sz w:val="18"/>
          <w:szCs w:val="18"/>
          <w:lang w:eastAsia="it-IT"/>
        </w:rPr>
        <w:t>(con relativo attestato di partecipazione)</w:t>
      </w:r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  <w:t>€___</w:t>
      </w:r>
      <w:r w:rsidR="00FF70BD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____</w:t>
      </w:r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__________</w:t>
      </w:r>
    </w:p>
    <w:p w14:paraId="0214B830" w14:textId="100A79E2" w:rsidR="005E61FB" w:rsidRPr="00F606A4" w:rsidRDefault="005E61FB" w:rsidP="00FF70B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36" w:lineRule="auto"/>
        <w:ind w:left="426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altro: ____________________________€____________________________</w:t>
      </w:r>
    </w:p>
    <w:p w14:paraId="6FEAAEAD" w14:textId="7B8DFB0F" w:rsidR="005E61FB" w:rsidRPr="00F606A4" w:rsidRDefault="005E61FB" w:rsidP="00FF70B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36" w:lineRule="auto"/>
        <w:ind w:left="426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altro: _________________________</w:t>
      </w:r>
      <w:r w:rsidR="00B71D13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 </w:t>
      </w:r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</w:t>
      </w:r>
      <w:r w:rsidR="00F9535D"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 €_</w:t>
      </w:r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___________________________</w:t>
      </w:r>
    </w:p>
    <w:p w14:paraId="193C0742" w14:textId="69DEFA9D" w:rsidR="005E61FB" w:rsidRPr="00F606A4" w:rsidRDefault="005E61FB" w:rsidP="00FF70B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36" w:lineRule="auto"/>
        <w:ind w:left="426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altro: ____________________________</w:t>
      </w:r>
      <w:r w:rsidR="00F9535D"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 </w:t>
      </w:r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€___________________________</w:t>
      </w:r>
    </w:p>
    <w:p w14:paraId="2EEF2274" w14:textId="1BC4B27B" w:rsidR="005E61FB" w:rsidRPr="00F606A4" w:rsidRDefault="005E61FB" w:rsidP="00FF70B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36" w:lineRule="auto"/>
        <w:ind w:left="426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altro: ____________________________</w:t>
      </w:r>
      <w:r w:rsidR="00F9535D"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 </w:t>
      </w:r>
      <w:r w:rsidRPr="00F606A4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€___________________________</w:t>
      </w:r>
    </w:p>
    <w:p w14:paraId="27098DD0" w14:textId="77777777" w:rsidR="005E61FB" w:rsidRPr="005E61FB" w:rsidRDefault="005E61FB" w:rsidP="005E61FB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34923DF4" w14:textId="77777777" w:rsidR="005E61FB" w:rsidRPr="005E61FB" w:rsidRDefault="005E61FB" w:rsidP="00F9535D">
      <w:pPr>
        <w:autoSpaceDE w:val="0"/>
        <w:autoSpaceDN w:val="0"/>
        <w:adjustRightInd w:val="0"/>
        <w:spacing w:line="336" w:lineRule="auto"/>
        <w:ind w:firstLine="720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FF70BD">
        <w:rPr>
          <w:rFonts w:ascii="Arial" w:eastAsia="Times New Roman" w:hAnsi="Arial" w:cs="Arial"/>
          <w:b/>
          <w:bCs/>
          <w:color w:val="1D1D1B"/>
          <w:sz w:val="20"/>
          <w:szCs w:val="20"/>
          <w:lang w:eastAsia="it-IT"/>
        </w:rPr>
        <w:t>IMPORTO TOTALE MISSIONE</w:t>
      </w: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</w: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  <w:t>___________________________</w:t>
      </w:r>
    </w:p>
    <w:p w14:paraId="695F87DD" w14:textId="77777777" w:rsidR="005E61FB" w:rsidRPr="005E61FB" w:rsidRDefault="005E61FB" w:rsidP="005E61FB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10EC1B67" w14:textId="77777777" w:rsidR="005E61FB" w:rsidRPr="005E61FB" w:rsidRDefault="005E61FB" w:rsidP="005E61FB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Allega inoltre copia dei seguenti documenti:</w:t>
      </w:r>
    </w:p>
    <w:p w14:paraId="4CE40A65" w14:textId="77777777" w:rsidR="005E61FB" w:rsidRPr="005E61FB" w:rsidRDefault="005E61FB" w:rsidP="005E61FB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•</w:t>
      </w: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  <w:t>Ordine di Missione</w:t>
      </w:r>
    </w:p>
    <w:p w14:paraId="636FA592" w14:textId="77777777" w:rsidR="005E61FB" w:rsidRPr="005E61FB" w:rsidRDefault="005E61FB" w:rsidP="005E61FB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•</w:t>
      </w: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  <w:t>______________________</w:t>
      </w:r>
    </w:p>
    <w:p w14:paraId="4D2FCCEC" w14:textId="77777777" w:rsidR="005E61FB" w:rsidRPr="005E61FB" w:rsidRDefault="005E61FB" w:rsidP="005E61FB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•</w:t>
      </w: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  <w:t>______________________</w:t>
      </w:r>
    </w:p>
    <w:p w14:paraId="3DD54F61" w14:textId="77777777" w:rsidR="005E61FB" w:rsidRPr="005E61FB" w:rsidRDefault="005E61FB" w:rsidP="005E61FB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3B530751" w14:textId="77777777" w:rsidR="005E61FB" w:rsidRPr="005E61FB" w:rsidRDefault="005E61FB" w:rsidP="005E61FB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2024FD02" w14:textId="77777777" w:rsidR="00FF70BD" w:rsidRDefault="00FF70BD" w:rsidP="005E61FB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7B4C8869" w14:textId="28354F03" w:rsidR="005E61FB" w:rsidRDefault="005E61FB" w:rsidP="005E61FB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 </w:t>
      </w:r>
    </w:p>
    <w:p w14:paraId="2B55A6A2" w14:textId="77777777" w:rsidR="00FF70BD" w:rsidRPr="005E61FB" w:rsidRDefault="00FF70BD" w:rsidP="005E61FB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421A2A1E" w14:textId="23CCE7FA" w:rsidR="005E61FB" w:rsidRPr="005E61FB" w:rsidRDefault="005E61FB" w:rsidP="005E61FB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lastRenderedPageBreak/>
        <w:t>Il sottoscritto _________________________________________________________</w:t>
      </w:r>
    </w:p>
    <w:p w14:paraId="00CE920D" w14:textId="5162E424" w:rsidR="005E61FB" w:rsidRDefault="005E61FB" w:rsidP="005E61FB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Avendo svolto la missione a ____________________</w:t>
      </w:r>
      <w:r w:rsidR="00FF70BD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_______________</w:t>
      </w: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_________________ dal ______________________al ____________</w:t>
      </w:r>
      <w:r w:rsidR="00FF70BD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</w:t>
      </w: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______, sulla base dei documenti presentati,</w:t>
      </w:r>
    </w:p>
    <w:p w14:paraId="1322546A" w14:textId="77777777" w:rsidR="00F606A4" w:rsidRPr="005E61FB" w:rsidRDefault="00F606A4" w:rsidP="005E61FB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0FC5A556" w14:textId="77777777" w:rsidR="005E61FB" w:rsidRDefault="005E61FB" w:rsidP="00F9535D">
      <w:pPr>
        <w:autoSpaceDE w:val="0"/>
        <w:autoSpaceDN w:val="0"/>
        <w:adjustRightInd w:val="0"/>
        <w:spacing w:line="336" w:lineRule="auto"/>
        <w:jc w:val="center"/>
        <w:rPr>
          <w:rFonts w:ascii="Arial" w:eastAsia="Times New Roman" w:hAnsi="Arial" w:cs="Arial"/>
          <w:b/>
          <w:bCs/>
          <w:color w:val="1D1D1B"/>
          <w:sz w:val="20"/>
          <w:szCs w:val="20"/>
          <w:lang w:eastAsia="it-IT"/>
        </w:rPr>
      </w:pPr>
      <w:r w:rsidRPr="00F9535D">
        <w:rPr>
          <w:rFonts w:ascii="Arial" w:eastAsia="Times New Roman" w:hAnsi="Arial" w:cs="Arial"/>
          <w:b/>
          <w:bCs/>
          <w:color w:val="1D1D1B"/>
          <w:sz w:val="20"/>
          <w:szCs w:val="20"/>
          <w:lang w:eastAsia="it-IT"/>
        </w:rPr>
        <w:t>CHIEDE</w:t>
      </w:r>
    </w:p>
    <w:p w14:paraId="30DFC35B" w14:textId="77777777" w:rsidR="00F9535D" w:rsidRPr="00F9535D" w:rsidRDefault="00F9535D" w:rsidP="00F9535D">
      <w:pPr>
        <w:autoSpaceDE w:val="0"/>
        <w:autoSpaceDN w:val="0"/>
        <w:adjustRightInd w:val="0"/>
        <w:spacing w:line="336" w:lineRule="auto"/>
        <w:jc w:val="center"/>
        <w:rPr>
          <w:rFonts w:ascii="Arial" w:eastAsia="Times New Roman" w:hAnsi="Arial" w:cs="Arial"/>
          <w:b/>
          <w:bCs/>
          <w:color w:val="1D1D1B"/>
          <w:sz w:val="20"/>
          <w:szCs w:val="20"/>
          <w:lang w:eastAsia="it-IT"/>
        </w:rPr>
      </w:pPr>
    </w:p>
    <w:p w14:paraId="2A4C9D46" w14:textId="17C2B4F3" w:rsidR="005E61FB" w:rsidRDefault="005E61FB" w:rsidP="005E61FB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1.</w:t>
      </w: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  <w:t xml:space="preserve">Il rimborso delle spese sostenute pari ad </w:t>
      </w:r>
      <w:r w:rsidR="00FF70BD"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un TOTALE</w:t>
      </w: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 MISSIONE</w:t>
      </w: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  <w:t>€_____</w:t>
      </w:r>
      <w:r w:rsidR="00C00F62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</w:t>
      </w: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______,</w:t>
      </w: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  <w:t>meno eventuale somma anticipata</w:t>
      </w:r>
      <w:r w:rsidR="00F9535D"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 </w:t>
      </w: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€_____</w:t>
      </w:r>
      <w:r w:rsidR="00C00F62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</w:t>
      </w: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_______</w:t>
      </w:r>
    </w:p>
    <w:p w14:paraId="722B0CBB" w14:textId="77777777" w:rsidR="00F9535D" w:rsidRPr="005E61FB" w:rsidRDefault="00F9535D" w:rsidP="005E61FB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583A5358" w14:textId="07BDCBAD" w:rsidR="005E61FB" w:rsidRDefault="005E61FB" w:rsidP="005E61FB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</w:r>
      <w:r w:rsidR="00F9535D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</w:r>
      <w:r w:rsidR="00F9535D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</w: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TOTALE RIMBORSO</w:t>
      </w: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  <w:t>€</w:t>
      </w: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  <w:t>_____</w:t>
      </w:r>
      <w:r w:rsidR="00C00F62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</w:t>
      </w: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__________</w:t>
      </w:r>
    </w:p>
    <w:p w14:paraId="4160504A" w14:textId="77777777" w:rsidR="00F606A4" w:rsidRPr="005E61FB" w:rsidRDefault="00F606A4" w:rsidP="005E61FB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509C2F0C" w14:textId="77777777" w:rsidR="005E61FB" w:rsidRDefault="005E61FB" w:rsidP="005E61FB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2.</w:t>
      </w: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  <w:t>Dichiara a tal fine di non avere percepito, allo stesso titolo, somme da altri soggetti pubblici o privati</w:t>
      </w:r>
    </w:p>
    <w:p w14:paraId="20772764" w14:textId="77777777" w:rsidR="00F606A4" w:rsidRPr="005E61FB" w:rsidRDefault="00F606A4" w:rsidP="005E61FB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12C5B9E0" w14:textId="63397C32" w:rsidR="005E61FB" w:rsidRPr="005E61FB" w:rsidRDefault="005E61FB" w:rsidP="005E61FB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Il relativo rimborso dovrà essere accreditato presso la ____________</w:t>
      </w:r>
      <w:r w:rsidR="00C00F62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</w:t>
      </w: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___________________ Agenzia _____</w:t>
      </w:r>
      <w:r w:rsidR="00C00F62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_____</w:t>
      </w: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</w:t>
      </w:r>
      <w:r w:rsidR="00C00F62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______</w:t>
      </w: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_____ c/c n. ____</w:t>
      </w:r>
      <w:r w:rsidR="00C00F62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________________</w:t>
      </w: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</w:t>
      </w:r>
      <w:r w:rsidR="00C00F62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</w:t>
      </w: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________________ CAB ___________ ABI ____________ IBAN _______________________________________.</w:t>
      </w:r>
    </w:p>
    <w:p w14:paraId="46788A09" w14:textId="77777777" w:rsidR="005E61FB" w:rsidRDefault="005E61FB" w:rsidP="005E61FB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353FA5A7" w14:textId="77777777" w:rsidR="00C00F62" w:rsidRDefault="00C00F62" w:rsidP="005E61FB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7CA1A8C4" w14:textId="77777777" w:rsidR="00C00F62" w:rsidRPr="005E61FB" w:rsidRDefault="00C00F62" w:rsidP="005E61FB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195455EF" w14:textId="77777777" w:rsidR="005E61FB" w:rsidRPr="005E61FB" w:rsidRDefault="005E61FB" w:rsidP="005E61FB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Palermo, lì _________________</w:t>
      </w:r>
    </w:p>
    <w:p w14:paraId="5371836C" w14:textId="77777777" w:rsidR="005E61FB" w:rsidRPr="005E61FB" w:rsidRDefault="005E61FB" w:rsidP="005E61FB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In fede</w:t>
      </w:r>
    </w:p>
    <w:p w14:paraId="44CB98A8" w14:textId="77777777" w:rsidR="005E61FB" w:rsidRPr="005E61FB" w:rsidRDefault="005E61FB" w:rsidP="005E61FB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51AC3760" w14:textId="757AA807" w:rsidR="005E61FB" w:rsidRPr="005E61FB" w:rsidRDefault="00C00F62" w:rsidP="00C00F62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1D1D1B"/>
          <w:sz w:val="20"/>
          <w:szCs w:val="20"/>
          <w:lang w:eastAsia="it-IT"/>
        </w:rPr>
        <w:t xml:space="preserve">  </w:t>
      </w:r>
      <w:r w:rsidR="005E61FB"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>Firma del Richiedente</w:t>
      </w:r>
      <w:r w:rsidR="005E61FB"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</w:r>
      <w:r w:rsidR="005E61FB"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</w:r>
      <w:r w:rsidR="005E61FB"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</w:r>
      <w:r w:rsidR="005E61FB"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  <w:t xml:space="preserve">                                                                                                                       </w:t>
      </w:r>
      <w:r w:rsidR="005E61FB"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</w:r>
      <w:r w:rsidR="005E61FB"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</w:r>
      <w:r w:rsidR="005E61FB"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  <w:t>______________________________________</w:t>
      </w:r>
    </w:p>
    <w:p w14:paraId="56D54F9D" w14:textId="77777777" w:rsidR="005E61FB" w:rsidRPr="005E61FB" w:rsidRDefault="005E61FB" w:rsidP="005E61FB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505C2FE6" w14:textId="77777777" w:rsidR="005E61FB" w:rsidRPr="005E61FB" w:rsidRDefault="005E61FB" w:rsidP="005E61FB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5455C3B7" w14:textId="36E582BB" w:rsidR="00B66611" w:rsidRDefault="005E61FB" w:rsidP="00A51114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  <w:r w:rsidRPr="005E61FB">
        <w:rPr>
          <w:rFonts w:ascii="Arial" w:eastAsia="Times New Roman" w:hAnsi="Arial" w:cs="Arial"/>
          <w:color w:val="1D1D1B"/>
          <w:sz w:val="20"/>
          <w:szCs w:val="20"/>
          <w:lang w:eastAsia="it-IT"/>
        </w:rPr>
        <w:tab/>
      </w:r>
    </w:p>
    <w:p w14:paraId="79BED532" w14:textId="2905EB5B" w:rsidR="00B66611" w:rsidRDefault="00B66611" w:rsidP="00A51114">
      <w:pPr>
        <w:autoSpaceDE w:val="0"/>
        <w:autoSpaceDN w:val="0"/>
        <w:adjustRightInd w:val="0"/>
        <w:spacing w:line="336" w:lineRule="auto"/>
        <w:jc w:val="lef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73D64DF0" w14:textId="77777777" w:rsidR="00655220" w:rsidRPr="00655220" w:rsidRDefault="00655220" w:rsidP="00655220">
      <w:pPr>
        <w:rPr>
          <w:rFonts w:ascii="Arial" w:hAnsi="Arial" w:cs="Arial"/>
          <w:sz w:val="20"/>
          <w:szCs w:val="20"/>
        </w:rPr>
      </w:pPr>
    </w:p>
    <w:p w14:paraId="7F78EF7D" w14:textId="77777777" w:rsidR="00655220" w:rsidRPr="00655220" w:rsidRDefault="00655220" w:rsidP="00655220">
      <w:pPr>
        <w:rPr>
          <w:rFonts w:ascii="Arial" w:hAnsi="Arial" w:cs="Arial"/>
          <w:sz w:val="20"/>
          <w:szCs w:val="20"/>
        </w:rPr>
      </w:pPr>
    </w:p>
    <w:p w14:paraId="5D887FA0" w14:textId="77777777" w:rsidR="00655220" w:rsidRPr="00655220" w:rsidRDefault="00655220" w:rsidP="00655220">
      <w:pPr>
        <w:rPr>
          <w:rFonts w:ascii="Arial" w:hAnsi="Arial" w:cs="Arial"/>
          <w:sz w:val="20"/>
          <w:szCs w:val="20"/>
        </w:rPr>
      </w:pPr>
    </w:p>
    <w:p w14:paraId="589508A5" w14:textId="77777777" w:rsidR="00655220" w:rsidRPr="00655220" w:rsidRDefault="00655220" w:rsidP="00655220">
      <w:pPr>
        <w:rPr>
          <w:rFonts w:ascii="Arial" w:hAnsi="Arial" w:cs="Arial"/>
          <w:sz w:val="20"/>
          <w:szCs w:val="20"/>
        </w:rPr>
      </w:pPr>
    </w:p>
    <w:p w14:paraId="687994E1" w14:textId="77777777" w:rsidR="00655220" w:rsidRPr="00655220" w:rsidRDefault="00655220" w:rsidP="00655220">
      <w:pPr>
        <w:rPr>
          <w:rFonts w:ascii="Arial" w:hAnsi="Arial" w:cs="Arial"/>
          <w:sz w:val="20"/>
          <w:szCs w:val="20"/>
        </w:rPr>
      </w:pPr>
    </w:p>
    <w:p w14:paraId="1B516E02" w14:textId="77777777" w:rsidR="00655220" w:rsidRPr="00655220" w:rsidRDefault="00655220" w:rsidP="00655220">
      <w:pPr>
        <w:rPr>
          <w:rFonts w:ascii="Arial" w:hAnsi="Arial" w:cs="Arial"/>
          <w:sz w:val="20"/>
          <w:szCs w:val="20"/>
        </w:rPr>
      </w:pPr>
    </w:p>
    <w:p w14:paraId="1DF5F648" w14:textId="77777777" w:rsidR="00655220" w:rsidRPr="00655220" w:rsidRDefault="00655220" w:rsidP="00655220">
      <w:pPr>
        <w:rPr>
          <w:rFonts w:ascii="Arial" w:hAnsi="Arial" w:cs="Arial"/>
          <w:sz w:val="20"/>
          <w:szCs w:val="20"/>
        </w:rPr>
      </w:pPr>
    </w:p>
    <w:p w14:paraId="7FF5DA6E" w14:textId="77777777" w:rsidR="00655220" w:rsidRDefault="00655220" w:rsidP="00655220">
      <w:pPr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15C9A998" w14:textId="77777777" w:rsidR="00655220" w:rsidRDefault="00655220" w:rsidP="00655220">
      <w:pPr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p w14:paraId="747BFAF7" w14:textId="77777777" w:rsidR="00655220" w:rsidRDefault="00655220" w:rsidP="00655220">
      <w:pPr>
        <w:rPr>
          <w:rFonts w:ascii="Arial" w:hAnsi="Arial" w:cs="Arial"/>
          <w:sz w:val="20"/>
          <w:szCs w:val="20"/>
        </w:rPr>
      </w:pPr>
    </w:p>
    <w:p w14:paraId="5357D243" w14:textId="77777777" w:rsidR="00462362" w:rsidRPr="00462362" w:rsidRDefault="00462362" w:rsidP="00462362">
      <w:pPr>
        <w:rPr>
          <w:rFonts w:ascii="Arial" w:hAnsi="Arial" w:cs="Arial"/>
          <w:sz w:val="20"/>
          <w:szCs w:val="20"/>
        </w:rPr>
      </w:pPr>
    </w:p>
    <w:p w14:paraId="6B2A29FB" w14:textId="77777777" w:rsidR="00462362" w:rsidRPr="00462362" w:rsidRDefault="00462362" w:rsidP="00462362">
      <w:pPr>
        <w:rPr>
          <w:rFonts w:ascii="Arial" w:hAnsi="Arial" w:cs="Arial"/>
          <w:sz w:val="20"/>
          <w:szCs w:val="20"/>
        </w:rPr>
      </w:pPr>
    </w:p>
    <w:sectPr w:rsidR="00462362" w:rsidRPr="00462362" w:rsidSect="00FF70BD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2694" w:right="1127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F7530" w14:textId="77777777" w:rsidR="00DD00CB" w:rsidRDefault="00DD00CB">
      <w:r>
        <w:separator/>
      </w:r>
    </w:p>
  </w:endnote>
  <w:endnote w:type="continuationSeparator" w:id="0">
    <w:p w14:paraId="09E89717" w14:textId="77777777" w:rsidR="00DD00CB" w:rsidRDefault="00DD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A7AEB" w14:textId="77777777" w:rsidR="00E27FE8" w:rsidRDefault="00E27FE8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70EA8586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FC239" w14:textId="77777777" w:rsidR="00FF70BD" w:rsidRPr="004C67F5" w:rsidRDefault="00FF70BD" w:rsidP="00FF70BD">
    <w:pPr>
      <w:pStyle w:val="Pidipagina"/>
      <w:rPr>
        <w:rFonts w:ascii="Montserrat Medium" w:hAnsi="Montserrat Medium"/>
        <w:color w:val="2F2F2F"/>
        <w:sz w:val="14"/>
        <w:szCs w:val="14"/>
      </w:rPr>
    </w:pPr>
    <w:r w:rsidRPr="004C67F5">
      <w:rPr>
        <w:rFonts w:ascii="Montserrat Medium" w:hAnsi="Montserrat Medium"/>
        <w:b/>
        <w:bCs/>
        <w:color w:val="2F2F2F"/>
        <w:sz w:val="14"/>
        <w:szCs w:val="14"/>
      </w:rPr>
      <w:t>U.O. Procedure contabili e Tessere ministeriali</w:t>
    </w:r>
    <w:r>
      <w:rPr>
        <w:rFonts w:ascii="Montserrat Medium" w:hAnsi="Montserrat Medium"/>
        <w:b/>
        <w:bCs/>
        <w:color w:val="2F2F2F"/>
        <w:sz w:val="14"/>
        <w:szCs w:val="14"/>
      </w:rPr>
      <w:t xml:space="preserve"> - </w:t>
    </w:r>
    <w:r w:rsidRPr="004C67F5">
      <w:rPr>
        <w:rFonts w:ascii="Montserrat Medium" w:hAnsi="Montserrat Medium"/>
        <w:i/>
        <w:iCs/>
        <w:color w:val="2F2F2F"/>
        <w:sz w:val="14"/>
        <w:szCs w:val="14"/>
      </w:rPr>
      <w:t>Area Organizzazione e sviluppo delle risorse umane</w:t>
    </w:r>
  </w:p>
  <w:p w14:paraId="67DACDFC" w14:textId="77777777" w:rsidR="00FF70BD" w:rsidRPr="004C67F5" w:rsidRDefault="00FF70BD" w:rsidP="00FF70BD">
    <w:pPr>
      <w:pStyle w:val="Pidipagina"/>
      <w:rPr>
        <w:rFonts w:ascii="Montserrat Medium" w:hAnsi="Montserrat Medium"/>
        <w:color w:val="2F2F2F"/>
        <w:sz w:val="14"/>
        <w:szCs w:val="14"/>
      </w:rPr>
    </w:pPr>
    <w:r w:rsidRPr="004C67F5">
      <w:rPr>
        <w:rFonts w:ascii="Montserrat Medium" w:hAnsi="Montserrat Medium"/>
        <w:i/>
        <w:iCs/>
        <w:color w:val="2F2F2F"/>
        <w:sz w:val="14"/>
        <w:szCs w:val="14"/>
      </w:rPr>
      <w:t>Palazzetto Neoclassico secondo piano</w:t>
    </w:r>
    <w:r>
      <w:rPr>
        <w:rFonts w:ascii="Montserrat Medium" w:hAnsi="Montserrat Medium"/>
        <w:i/>
        <w:iCs/>
        <w:color w:val="2F2F2F"/>
        <w:sz w:val="14"/>
        <w:szCs w:val="14"/>
      </w:rPr>
      <w:t xml:space="preserve"> - </w:t>
    </w:r>
    <w:r w:rsidRPr="004C67F5">
      <w:rPr>
        <w:rFonts w:ascii="Montserrat Medium" w:hAnsi="Montserrat Medium"/>
        <w:i/>
        <w:iCs/>
        <w:color w:val="2F2F2F"/>
        <w:sz w:val="14"/>
        <w:szCs w:val="14"/>
      </w:rPr>
      <w:t>Piazza Marina n. 61 – 90133 Palermo - Tel. 09123893786</w:t>
    </w:r>
    <w:r>
      <w:rPr>
        <w:rFonts w:ascii="Montserrat Medium" w:hAnsi="Montserrat Medium"/>
        <w:i/>
        <w:iCs/>
        <w:color w:val="2F2F2F"/>
        <w:sz w:val="14"/>
        <w:szCs w:val="14"/>
      </w:rPr>
      <w:t>/93675</w:t>
    </w:r>
  </w:p>
  <w:p w14:paraId="6661A224" w14:textId="501D2F1D" w:rsidR="00655220" w:rsidRPr="00FF70BD" w:rsidRDefault="00FF70BD" w:rsidP="00FF70BD">
    <w:pPr>
      <w:pStyle w:val="Pidipagina"/>
    </w:pPr>
    <w:r w:rsidRPr="004C67F5">
      <w:rPr>
        <w:rFonts w:ascii="Montserrat Medium" w:hAnsi="Montserrat Medium"/>
        <w:i/>
        <w:iCs/>
        <w:color w:val="2F2F2F"/>
        <w:sz w:val="14"/>
        <w:szCs w:val="14"/>
      </w:rPr>
      <w:t>e-mail: </w:t>
    </w:r>
    <w:hyperlink r:id="rId1" w:tooltip="mailto:rimborsocommissioni.concorsi@unipa.it" w:history="1">
      <w:r w:rsidRPr="004C67F5">
        <w:rPr>
          <w:rStyle w:val="Collegamentoipertestuale"/>
          <w:rFonts w:ascii="Montserrat Medium" w:hAnsi="Montserrat Medium"/>
          <w:i/>
          <w:iCs/>
          <w:sz w:val="14"/>
          <w:szCs w:val="14"/>
        </w:rPr>
        <w:t>rimborsocommissioni.concorsi@unipa.it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1CD6A" w14:textId="77777777" w:rsidR="00DD00CB" w:rsidRDefault="00DD00CB">
      <w:r>
        <w:separator/>
      </w:r>
    </w:p>
  </w:footnote>
  <w:footnote w:type="continuationSeparator" w:id="0">
    <w:p w14:paraId="487DF929" w14:textId="77777777" w:rsidR="00DD00CB" w:rsidRDefault="00DD0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6D05D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F213EB" wp14:editId="4FF2F2AA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F3786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0132015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66A7BEF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F213EB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71EF3786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0132015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66A7BEF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36544ADC" wp14:editId="5AC8B15D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489DEF4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04915A6" wp14:editId="6ED06B7A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849931481" name="Immagine 8499314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5" w:type="dxa"/>
      <w:jc w:val="center"/>
      <w:tblLayout w:type="fixed"/>
      <w:tblLook w:val="04A0" w:firstRow="1" w:lastRow="0" w:firstColumn="1" w:lastColumn="0" w:noHBand="0" w:noVBand="1"/>
    </w:tblPr>
    <w:tblGrid>
      <w:gridCol w:w="3377"/>
      <w:gridCol w:w="4804"/>
      <w:gridCol w:w="2274"/>
    </w:tblGrid>
    <w:tr w:rsidR="00FF70BD" w14:paraId="0FC14A8A" w14:textId="77777777" w:rsidTr="00FF70BD">
      <w:trPr>
        <w:trHeight w:val="869"/>
        <w:jc w:val="center"/>
      </w:trPr>
      <w:tc>
        <w:tcPr>
          <w:tcW w:w="3377" w:type="dxa"/>
          <w:shd w:val="clear" w:color="auto" w:fill="auto"/>
          <w:vAlign w:val="center"/>
        </w:tcPr>
        <w:p w14:paraId="5240F004" w14:textId="3C95FFFB" w:rsidR="00FF70BD" w:rsidRDefault="00FF70BD" w:rsidP="00FF70BD">
          <w:pPr>
            <w:pStyle w:val="Intestazioneriga1"/>
            <w:ind w:left="-124"/>
            <w:jc w:val="left"/>
            <w:rPr>
              <w:rFonts w:ascii="Montserrat SemiBold" w:hAnsi="Montserrat SemiBold"/>
              <w:kern w:val="24"/>
              <w:sz w:val="30"/>
              <w:szCs w:val="30"/>
            </w:rPr>
          </w:pPr>
          <w:r>
            <w:rPr>
              <w:rFonts w:ascii="Montserrat SemiBold" w:hAnsi="Montserrat SemiBold"/>
              <w:noProof/>
              <w:kern w:val="24"/>
              <w:sz w:val="30"/>
              <w:szCs w:val="30"/>
            </w:rPr>
            <w:drawing>
              <wp:anchor distT="0" distB="0" distL="114300" distR="114300" simplePos="0" relativeHeight="251659264" behindDoc="0" locked="0" layoutInCell="1" allowOverlap="1" wp14:anchorId="40C56BAD" wp14:editId="23CB397D">
                <wp:simplePos x="0" y="0"/>
                <wp:positionH relativeFrom="column">
                  <wp:posOffset>59055</wp:posOffset>
                </wp:positionH>
                <wp:positionV relativeFrom="paragraph">
                  <wp:posOffset>-375285</wp:posOffset>
                </wp:positionV>
                <wp:extent cx="2038985" cy="770255"/>
                <wp:effectExtent l="0" t="0" r="0" b="0"/>
                <wp:wrapSquare wrapText="bothSides"/>
                <wp:docPr id="965829888" name="Immagine 4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35020028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985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04" w:type="dxa"/>
          <w:shd w:val="clear" w:color="auto" w:fill="auto"/>
          <w:vAlign w:val="center"/>
        </w:tcPr>
        <w:p w14:paraId="2044B8FC" w14:textId="77777777" w:rsidR="00FF70BD" w:rsidRDefault="00FF70BD" w:rsidP="00FF70BD">
          <w:pPr>
            <w:pStyle w:val="Intestazioneriga1"/>
            <w:tabs>
              <w:tab w:val="left" w:pos="4111"/>
            </w:tabs>
            <w:jc w:val="left"/>
            <w:rPr>
              <w:rFonts w:ascii="Montserrat SemiBold" w:hAnsi="Montserrat SemiBold"/>
              <w:color w:val="004F88"/>
              <w:kern w:val="24"/>
              <w:sz w:val="18"/>
              <w:szCs w:val="18"/>
            </w:rPr>
          </w:pPr>
          <w:r>
            <w:rPr>
              <w:rFonts w:ascii="Montserrat SemiBold" w:hAnsi="Montserrat SemiBold"/>
              <w:color w:val="004F88"/>
              <w:kern w:val="24"/>
              <w:sz w:val="18"/>
              <w:szCs w:val="18"/>
            </w:rPr>
            <w:t xml:space="preserve">AREA ORGANIZZAZIONE E SVILUPPO </w:t>
          </w:r>
        </w:p>
        <w:p w14:paraId="07797085" w14:textId="77777777" w:rsidR="00FF70BD" w:rsidRDefault="00FF70BD" w:rsidP="00FF70BD">
          <w:pPr>
            <w:pStyle w:val="Intestazioneriga1"/>
            <w:tabs>
              <w:tab w:val="left" w:pos="4111"/>
            </w:tabs>
            <w:jc w:val="left"/>
            <w:rPr>
              <w:rFonts w:ascii="Montserrat SemiBold" w:hAnsi="Montserrat SemiBold"/>
              <w:color w:val="004F88"/>
              <w:kern w:val="24"/>
              <w:sz w:val="18"/>
              <w:szCs w:val="18"/>
            </w:rPr>
          </w:pPr>
          <w:r>
            <w:rPr>
              <w:rFonts w:ascii="Montserrat SemiBold" w:hAnsi="Montserrat SemiBold"/>
              <w:color w:val="004F88"/>
              <w:kern w:val="24"/>
              <w:sz w:val="18"/>
              <w:szCs w:val="18"/>
            </w:rPr>
            <w:t>DELLE RISORSE UMANE</w:t>
          </w:r>
        </w:p>
        <w:p w14:paraId="58DE510B" w14:textId="77777777" w:rsidR="00FF70BD" w:rsidRDefault="00FF70BD" w:rsidP="00FF70BD">
          <w:pPr>
            <w:pStyle w:val="Intestazioneriga1"/>
            <w:tabs>
              <w:tab w:val="left" w:pos="4215"/>
            </w:tabs>
            <w:jc w:val="left"/>
            <w:rPr>
              <w:rFonts w:ascii="Montserrat SemiBold" w:hAnsi="Montserrat SemiBold"/>
              <w:color w:val="004F88"/>
              <w:kern w:val="24"/>
              <w:sz w:val="16"/>
              <w:szCs w:val="16"/>
            </w:rPr>
          </w:pPr>
        </w:p>
        <w:p w14:paraId="63D7EBB6" w14:textId="77777777" w:rsidR="00FF70BD" w:rsidRDefault="00FF70BD" w:rsidP="00FF70BD">
          <w:pPr>
            <w:pStyle w:val="Intestazioneriga1"/>
            <w:tabs>
              <w:tab w:val="left" w:pos="4215"/>
            </w:tabs>
            <w:jc w:val="left"/>
            <w:rPr>
              <w:rFonts w:ascii="Montserrat SemiBold" w:hAnsi="Montserrat SemiBold"/>
              <w:color w:val="004F88"/>
              <w:kern w:val="24"/>
              <w:sz w:val="18"/>
              <w:szCs w:val="18"/>
            </w:rPr>
          </w:pPr>
          <w:r>
            <w:rPr>
              <w:rFonts w:ascii="Montserrat SemiBold" w:hAnsi="Montserrat SemiBold"/>
              <w:color w:val="004F88"/>
              <w:kern w:val="24"/>
              <w:sz w:val="18"/>
              <w:szCs w:val="18"/>
            </w:rPr>
            <w:t>U.O. Procedure contabili e Tessere ministeriali</w:t>
          </w:r>
        </w:p>
      </w:tc>
      <w:tc>
        <w:tcPr>
          <w:tcW w:w="2274" w:type="dxa"/>
          <w:shd w:val="clear" w:color="auto" w:fill="auto"/>
          <w:vAlign w:val="center"/>
        </w:tcPr>
        <w:p w14:paraId="6D7A815A" w14:textId="266D84C7" w:rsidR="00FF70BD" w:rsidRDefault="00FF70BD" w:rsidP="00FF70BD">
          <w:pPr>
            <w:pStyle w:val="Intestazioneriga1"/>
            <w:jc w:val="left"/>
            <w:rPr>
              <w:rFonts w:ascii="Montserrat SemiBold" w:hAnsi="Montserrat SemiBold"/>
              <w:kern w:val="24"/>
              <w:sz w:val="30"/>
              <w:szCs w:val="30"/>
            </w:rPr>
          </w:pPr>
          <w:r>
            <w:rPr>
              <w:rFonts w:ascii="Montserrat SemiBold" w:hAnsi="Montserrat SemiBold"/>
              <w:noProof/>
              <w:color w:val="004F88"/>
              <w:kern w:val="24"/>
              <w:sz w:val="20"/>
              <w:szCs w:val="20"/>
            </w:rPr>
            <w:drawing>
              <wp:inline distT="0" distB="0" distL="0" distR="0" wp14:anchorId="07AEA6C8" wp14:editId="528B830F">
                <wp:extent cx="1209675" cy="819150"/>
                <wp:effectExtent l="0" t="0" r="9525" b="0"/>
                <wp:docPr id="391396461" name="Immagine 3" descr="Immagine che contiene logo, Carattere, testo, Elementi grafici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9253962" name="Immagine 3" descr="Immagine che contiene logo, Carattere, testo, Elementi grafici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EDB32C" w14:textId="2FBB3967" w:rsidR="00462362" w:rsidRPr="00FF70BD" w:rsidRDefault="00462362" w:rsidP="00FF70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35E24"/>
    <w:multiLevelType w:val="hybridMultilevel"/>
    <w:tmpl w:val="880EF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1206A"/>
    <w:multiLevelType w:val="hybridMultilevel"/>
    <w:tmpl w:val="751E5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826677490">
    <w:abstractNumId w:val="3"/>
  </w:num>
  <w:num w:numId="2" w16cid:durableId="906887323">
    <w:abstractNumId w:val="0"/>
  </w:num>
  <w:num w:numId="3" w16cid:durableId="437483103">
    <w:abstractNumId w:val="2"/>
  </w:num>
  <w:num w:numId="4" w16cid:durableId="1241519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4B0"/>
    <w:rsid w:val="000115D7"/>
    <w:rsid w:val="00030DA7"/>
    <w:rsid w:val="0004025E"/>
    <w:rsid w:val="00042302"/>
    <w:rsid w:val="000476C8"/>
    <w:rsid w:val="000501BC"/>
    <w:rsid w:val="00054895"/>
    <w:rsid w:val="00056808"/>
    <w:rsid w:val="00091DA7"/>
    <w:rsid w:val="000A7AD0"/>
    <w:rsid w:val="000B7C62"/>
    <w:rsid w:val="000D7D8E"/>
    <w:rsid w:val="000E0B77"/>
    <w:rsid w:val="000E163F"/>
    <w:rsid w:val="001029C9"/>
    <w:rsid w:val="00137FF5"/>
    <w:rsid w:val="0014414E"/>
    <w:rsid w:val="00150B76"/>
    <w:rsid w:val="00167162"/>
    <w:rsid w:val="00173231"/>
    <w:rsid w:val="001943AA"/>
    <w:rsid w:val="001B28A0"/>
    <w:rsid w:val="001D1164"/>
    <w:rsid w:val="001D48A0"/>
    <w:rsid w:val="00247743"/>
    <w:rsid w:val="002553A7"/>
    <w:rsid w:val="0027073C"/>
    <w:rsid w:val="00281501"/>
    <w:rsid w:val="002D21BD"/>
    <w:rsid w:val="002D4A52"/>
    <w:rsid w:val="002D698C"/>
    <w:rsid w:val="002E0278"/>
    <w:rsid w:val="002F5A9E"/>
    <w:rsid w:val="003038FA"/>
    <w:rsid w:val="00303A39"/>
    <w:rsid w:val="00310A5C"/>
    <w:rsid w:val="00333AB8"/>
    <w:rsid w:val="00357E05"/>
    <w:rsid w:val="00364010"/>
    <w:rsid w:val="003710B4"/>
    <w:rsid w:val="00384B75"/>
    <w:rsid w:val="00385CC6"/>
    <w:rsid w:val="003978F4"/>
    <w:rsid w:val="003A7F22"/>
    <w:rsid w:val="003C7A45"/>
    <w:rsid w:val="003E7343"/>
    <w:rsid w:val="003F79A3"/>
    <w:rsid w:val="004336E4"/>
    <w:rsid w:val="00435B1C"/>
    <w:rsid w:val="00440904"/>
    <w:rsid w:val="00444F9C"/>
    <w:rsid w:val="0045442C"/>
    <w:rsid w:val="00462362"/>
    <w:rsid w:val="004851C6"/>
    <w:rsid w:val="00487930"/>
    <w:rsid w:val="00487947"/>
    <w:rsid w:val="004B1F50"/>
    <w:rsid w:val="004B4894"/>
    <w:rsid w:val="004F31C7"/>
    <w:rsid w:val="00501876"/>
    <w:rsid w:val="00557218"/>
    <w:rsid w:val="00585050"/>
    <w:rsid w:val="005C520B"/>
    <w:rsid w:val="005E61FB"/>
    <w:rsid w:val="005F0781"/>
    <w:rsid w:val="005F69C0"/>
    <w:rsid w:val="005F7288"/>
    <w:rsid w:val="00621262"/>
    <w:rsid w:val="00623886"/>
    <w:rsid w:val="00625E1B"/>
    <w:rsid w:val="00646E5F"/>
    <w:rsid w:val="00654B62"/>
    <w:rsid w:val="00655220"/>
    <w:rsid w:val="00656093"/>
    <w:rsid w:val="0067720F"/>
    <w:rsid w:val="00683897"/>
    <w:rsid w:val="00685363"/>
    <w:rsid w:val="006B2C38"/>
    <w:rsid w:val="006B7798"/>
    <w:rsid w:val="006D3708"/>
    <w:rsid w:val="006E5156"/>
    <w:rsid w:val="006F50DE"/>
    <w:rsid w:val="00707868"/>
    <w:rsid w:val="00713780"/>
    <w:rsid w:val="00722DE5"/>
    <w:rsid w:val="00722FCE"/>
    <w:rsid w:val="00726756"/>
    <w:rsid w:val="00730774"/>
    <w:rsid w:val="0073289A"/>
    <w:rsid w:val="00790DFA"/>
    <w:rsid w:val="007915F2"/>
    <w:rsid w:val="007A0639"/>
    <w:rsid w:val="007C24B0"/>
    <w:rsid w:val="007C3730"/>
    <w:rsid w:val="007C6F29"/>
    <w:rsid w:val="007C7803"/>
    <w:rsid w:val="007D63CC"/>
    <w:rsid w:val="008215CD"/>
    <w:rsid w:val="0084045A"/>
    <w:rsid w:val="00842A03"/>
    <w:rsid w:val="00845961"/>
    <w:rsid w:val="008501A5"/>
    <w:rsid w:val="00860E19"/>
    <w:rsid w:val="00884B9E"/>
    <w:rsid w:val="00892748"/>
    <w:rsid w:val="008B6E40"/>
    <w:rsid w:val="008E0BF4"/>
    <w:rsid w:val="008E193C"/>
    <w:rsid w:val="008F0A03"/>
    <w:rsid w:val="009046B4"/>
    <w:rsid w:val="009267B5"/>
    <w:rsid w:val="00931113"/>
    <w:rsid w:val="009657E3"/>
    <w:rsid w:val="009728B7"/>
    <w:rsid w:val="00995FEA"/>
    <w:rsid w:val="009B0360"/>
    <w:rsid w:val="009B5D6F"/>
    <w:rsid w:val="009D6F4E"/>
    <w:rsid w:val="009F008B"/>
    <w:rsid w:val="00A11AB8"/>
    <w:rsid w:val="00A30C53"/>
    <w:rsid w:val="00A51114"/>
    <w:rsid w:val="00A6015A"/>
    <w:rsid w:val="00AA21D4"/>
    <w:rsid w:val="00AB1938"/>
    <w:rsid w:val="00AE34AA"/>
    <w:rsid w:val="00B061D0"/>
    <w:rsid w:val="00B425AF"/>
    <w:rsid w:val="00B46B78"/>
    <w:rsid w:val="00B46F49"/>
    <w:rsid w:val="00B4776B"/>
    <w:rsid w:val="00B53463"/>
    <w:rsid w:val="00B66611"/>
    <w:rsid w:val="00B71D13"/>
    <w:rsid w:val="00B81E02"/>
    <w:rsid w:val="00B930F4"/>
    <w:rsid w:val="00B9524C"/>
    <w:rsid w:val="00B97EEB"/>
    <w:rsid w:val="00BE3125"/>
    <w:rsid w:val="00C00F62"/>
    <w:rsid w:val="00C3374C"/>
    <w:rsid w:val="00C40F5F"/>
    <w:rsid w:val="00C566FA"/>
    <w:rsid w:val="00C679C7"/>
    <w:rsid w:val="00C72D12"/>
    <w:rsid w:val="00C75260"/>
    <w:rsid w:val="00CB4EE4"/>
    <w:rsid w:val="00CD68A5"/>
    <w:rsid w:val="00CE6553"/>
    <w:rsid w:val="00CF1C79"/>
    <w:rsid w:val="00D05D5A"/>
    <w:rsid w:val="00D2225E"/>
    <w:rsid w:val="00D26309"/>
    <w:rsid w:val="00D2633E"/>
    <w:rsid w:val="00D36AFC"/>
    <w:rsid w:val="00D5320F"/>
    <w:rsid w:val="00D76DC1"/>
    <w:rsid w:val="00DC639A"/>
    <w:rsid w:val="00DD00CB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16C4"/>
    <w:rsid w:val="00E5440E"/>
    <w:rsid w:val="00E701C0"/>
    <w:rsid w:val="00E73D50"/>
    <w:rsid w:val="00EB04D7"/>
    <w:rsid w:val="00EC7161"/>
    <w:rsid w:val="00ED2C9D"/>
    <w:rsid w:val="00ED3443"/>
    <w:rsid w:val="00EE0F86"/>
    <w:rsid w:val="00EE290E"/>
    <w:rsid w:val="00EF6F55"/>
    <w:rsid w:val="00F24417"/>
    <w:rsid w:val="00F32FFB"/>
    <w:rsid w:val="00F42BEA"/>
    <w:rsid w:val="00F606A4"/>
    <w:rsid w:val="00F70F80"/>
    <w:rsid w:val="00F74578"/>
    <w:rsid w:val="00F755D5"/>
    <w:rsid w:val="00F83C03"/>
    <w:rsid w:val="00F9501A"/>
    <w:rsid w:val="00F9535D"/>
    <w:rsid w:val="00FA3BAA"/>
    <w:rsid w:val="00FA4A8A"/>
    <w:rsid w:val="00FC30D5"/>
    <w:rsid w:val="00FC5EDD"/>
    <w:rsid w:val="00FF0012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7B57C8"/>
  <w15:docId w15:val="{09FAF8DD-E6FD-47FD-8A1F-7A893BB1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imborsocommissioni.concorsi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i%20Onofrio\Downloads\modello_carta_intestata_settore%20contratti_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modello_carta_intestata_settore contratti_2021.dotx</Template>
  <TotalTime>45</TotalTime>
  <Pages>2</Pages>
  <Words>249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Alessi Onofrio</dc:creator>
  <cp:lastModifiedBy>TERESA PITTI</cp:lastModifiedBy>
  <cp:revision>15</cp:revision>
  <cp:lastPrinted>2023-03-07T09:46:00Z</cp:lastPrinted>
  <dcterms:created xsi:type="dcterms:W3CDTF">2023-03-07T09:41:00Z</dcterms:created>
  <dcterms:modified xsi:type="dcterms:W3CDTF">2025-02-05T13:35:00Z</dcterms:modified>
</cp:coreProperties>
</file>