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9B678" w14:textId="7651E137" w:rsidR="00AB6FCE" w:rsidRPr="0083278F" w:rsidRDefault="00AB6FCE" w:rsidP="0090685E">
      <w:pPr>
        <w:jc w:val="both"/>
        <w:rPr>
          <w:rFonts w:asciiTheme="minorHAnsi" w:eastAsia="ヒラギノ角ゴ Pro W3" w:hAnsiTheme="minorHAnsi" w:cstheme="minorHAnsi"/>
          <w:b/>
          <w:bCs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b/>
          <w:bCs/>
          <w:color w:val="000000"/>
          <w:lang w:eastAsia="en-US"/>
        </w:rPr>
        <w:t>Allegato 6 Richiesta erogazione contributo</w:t>
      </w:r>
    </w:p>
    <w:p w14:paraId="594FB4DE" w14:textId="77777777" w:rsidR="00912F85" w:rsidRPr="0083278F" w:rsidRDefault="00912F85" w:rsidP="00AB6FCE">
      <w:pPr>
        <w:jc w:val="both"/>
        <w:rPr>
          <w:rFonts w:asciiTheme="minorHAnsi" w:eastAsia="ヒラギノ角ゴ Pro W3" w:hAnsiTheme="minorHAnsi" w:cstheme="minorHAnsi"/>
          <w:b/>
          <w:bCs/>
          <w:color w:val="000000"/>
          <w:lang w:eastAsia="en-US"/>
        </w:rPr>
      </w:pPr>
    </w:p>
    <w:p w14:paraId="73CA2016" w14:textId="77777777" w:rsidR="00AB6FCE" w:rsidRPr="0083278F" w:rsidRDefault="00AB6FCE" w:rsidP="00AB6FCE">
      <w:pPr>
        <w:jc w:val="right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Al Magnifico Rettore dell’Università degli Studi di Palermo</w:t>
      </w:r>
    </w:p>
    <w:p w14:paraId="2C3DEDFF" w14:textId="77777777" w:rsidR="00AB6FCE" w:rsidRPr="0083278F" w:rsidRDefault="00AB6FCE" w:rsidP="00AB6FCE">
      <w:pPr>
        <w:jc w:val="right"/>
        <w:rPr>
          <w:rFonts w:asciiTheme="minorHAnsi" w:eastAsia="ヒラギノ角ゴ Pro W3" w:hAnsiTheme="minorHAnsi" w:cstheme="minorHAnsi"/>
          <w:color w:val="000000"/>
          <w:lang w:eastAsia="en-US"/>
        </w:rPr>
      </w:pPr>
    </w:p>
    <w:p w14:paraId="5EE008CE" w14:textId="77777777" w:rsidR="00AB6FCE" w:rsidRPr="0083278F" w:rsidRDefault="00AB6FCE" w:rsidP="00AB6FCE">
      <w:pPr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</w:p>
    <w:p w14:paraId="53BEB761" w14:textId="4136F8FE" w:rsidR="00AB6FCE" w:rsidRPr="0083278F" w:rsidRDefault="00AB6FCE" w:rsidP="00FD6236">
      <w:pPr>
        <w:spacing w:line="360" w:lineRule="auto"/>
        <w:jc w:val="both"/>
        <w:rPr>
          <w:rFonts w:asciiTheme="minorHAnsi" w:eastAsia="ヒラギノ角ゴ Pro W3" w:hAnsiTheme="minorHAnsi" w:cstheme="minorHAnsi"/>
          <w:b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Il sottoscritto ___________________________________ matr. ______________________ residente a ________________________ Via ____________________________ n. ______ c.a.p. _____________tel._________________ cellulare___________________</w:t>
      </w:r>
      <w:r w:rsidR="006A15F1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___________ 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e-mail _______________________________________</w:t>
      </w:r>
      <w:r w:rsidR="00B14211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responsabile del progetto dal titolo</w:t>
      </w:r>
      <w:r w:rsidR="006A15F1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_______</w:t>
      </w:r>
      <w:r w:rsidR="00B14211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_______________________________________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________________________</w:t>
      </w:r>
      <w:r w:rsidR="00885591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presentato</w:t>
      </w:r>
      <w:r w:rsidR="00EB05A0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dall’Associazione</w:t>
      </w:r>
      <w:r w:rsidR="00EB05A0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_____________________________________</w:t>
      </w:r>
      <w:r w:rsidR="00845B27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______________ </w:t>
      </w:r>
      <w:r w:rsidR="00112D17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che ha </w:t>
      </w:r>
      <w:r w:rsidR="005875E9">
        <w:rPr>
          <w:rFonts w:asciiTheme="minorHAnsi" w:eastAsia="ヒラギノ角ゴ Pro W3" w:hAnsiTheme="minorHAnsi" w:cstheme="minorHAnsi"/>
          <w:color w:val="000000"/>
          <w:lang w:eastAsia="en-US"/>
        </w:rPr>
        <w:t>partecipato all’</w:t>
      </w:r>
      <w:r w:rsidR="005875E9" w:rsidRPr="005875E9">
        <w:rPr>
          <w:rFonts w:asciiTheme="minorHAnsi" w:eastAsia="ヒラギノ角ゴ Pro W3" w:hAnsiTheme="minorHAnsi" w:cstheme="minorHAnsi"/>
          <w:color w:val="000000"/>
          <w:lang w:eastAsia="en-US"/>
        </w:rPr>
        <w:t>Avviso di selezione per attività culturali e sociali studentesche 2023</w:t>
      </w:r>
      <w:r w:rsidR="005875E9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( </w:t>
      </w:r>
      <w:r w:rsidR="00FA703C">
        <w:rPr>
          <w:rFonts w:asciiTheme="minorHAnsi" w:eastAsia="ヒラギノ角ゴ Pro W3" w:hAnsiTheme="minorHAnsi" w:cstheme="minorHAnsi"/>
          <w:color w:val="000000"/>
          <w:lang w:eastAsia="en-US"/>
        </w:rPr>
        <w:t>Rep. Decreti 10349/2023</w:t>
      </w:r>
      <w:r w:rsidR="005C4457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) 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per l’anno </w:t>
      </w:r>
      <w:r w:rsidRPr="0083278F">
        <w:rPr>
          <w:rFonts w:asciiTheme="minorHAnsi" w:eastAsia="ヒラギノ角ゴ Pro W3" w:hAnsiTheme="minorHAnsi" w:cstheme="minorHAnsi"/>
          <w:b/>
          <w:color w:val="000000"/>
          <w:lang w:eastAsia="en-US"/>
        </w:rPr>
        <w:t>2023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, chiede che venga </w:t>
      </w:r>
      <w:r w:rsidRPr="0083278F">
        <w:rPr>
          <w:rFonts w:asciiTheme="minorHAnsi" w:eastAsia="ヒラギノ角ゴ Pro W3" w:hAnsiTheme="minorHAnsi" w:cstheme="minorHAnsi"/>
          <w:b/>
          <w:color w:val="000000"/>
          <w:lang w:eastAsia="en-US"/>
        </w:rPr>
        <w:t>erogato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il contributo di euro _________________________ pari all’importo delle spese sostenute nella realizzazione del progetto sopra citato, come da delibera del CdA del </w:t>
      </w:r>
      <w:r w:rsidR="00C329B2">
        <w:rPr>
          <w:rFonts w:asciiTheme="minorHAnsi" w:eastAsia="ヒラギノ角ゴ Pro W3" w:hAnsiTheme="minorHAnsi" w:cstheme="minorHAnsi"/>
          <w:b/>
          <w:color w:val="000000"/>
          <w:lang w:eastAsia="en-US"/>
        </w:rPr>
        <w:t>16 settembre 2024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- Finanziamento attività culturali e sociali studentesche l’anno </w:t>
      </w:r>
      <w:r w:rsidRPr="0083278F">
        <w:rPr>
          <w:rFonts w:asciiTheme="minorHAnsi" w:eastAsia="ヒラギノ角ゴ Pro W3" w:hAnsiTheme="minorHAnsi" w:cstheme="minorHAnsi"/>
          <w:b/>
          <w:color w:val="000000"/>
          <w:lang w:eastAsia="en-US"/>
        </w:rPr>
        <w:t>2023.</w:t>
      </w:r>
    </w:p>
    <w:p w14:paraId="568DD755" w14:textId="0112DDD0" w:rsidR="00AB6FCE" w:rsidRPr="0083278F" w:rsidRDefault="00AB6FCE" w:rsidP="00FD623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ヒラギノ角ゴ Pro W3" w:hAnsiTheme="minorHAnsi" w:cstheme="minorHAnsi"/>
          <w:strike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I documenti di spesa dovranno essere dettagliati in modo tale da poter verificare puntualmente la coerenza della spesa rispetto al programma</w:t>
      </w:r>
      <w:r w:rsidR="000F5EC2">
        <w:rPr>
          <w:rFonts w:asciiTheme="minorHAnsi" w:eastAsia="ヒラギノ角ゴ Pro W3" w:hAnsiTheme="minorHAnsi" w:cstheme="minorHAnsi"/>
          <w:color w:val="000000"/>
          <w:lang w:eastAsia="en-US"/>
        </w:rPr>
        <w:t>.</w:t>
      </w:r>
    </w:p>
    <w:p w14:paraId="1A8AC294" w14:textId="0936F970" w:rsidR="00AB6FCE" w:rsidRDefault="00AB6FCE" w:rsidP="00FD6236">
      <w:pPr>
        <w:tabs>
          <w:tab w:val="center" w:pos="6521"/>
          <w:tab w:val="left" w:pos="14034"/>
        </w:tabs>
        <w:spacing w:line="360" w:lineRule="auto"/>
        <w:jc w:val="both"/>
        <w:rPr>
          <w:rFonts w:asciiTheme="minorHAnsi" w:eastAsia="ヒラギノ角ゴ Pro W3" w:hAnsiTheme="minorHAnsi" w:cstheme="minorHAnsi"/>
          <w:i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b/>
          <w:color w:val="000000"/>
          <w:lang w:val="x-none" w:eastAsia="en-US"/>
        </w:rPr>
        <w:t>Dichiara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, </w:t>
      </w:r>
      <w:r w:rsidRPr="0083278F">
        <w:rPr>
          <w:rFonts w:asciiTheme="minorHAnsi" w:eastAsia="ヒラギノ角ゴ Pro W3" w:hAnsiTheme="minorHAnsi" w:cstheme="minorHAnsi"/>
          <w:b/>
          <w:color w:val="000000"/>
          <w:lang w:val="x-none" w:eastAsia="en-US"/>
        </w:rPr>
        <w:t>inoltre, di aver sostenuto le seguenti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</w:t>
      </w:r>
      <w:r w:rsidRPr="0083278F">
        <w:rPr>
          <w:rFonts w:asciiTheme="minorHAnsi" w:eastAsia="ヒラギノ角ゴ Pro W3" w:hAnsiTheme="minorHAnsi" w:cstheme="minorHAnsi"/>
          <w:b/>
          <w:color w:val="000000"/>
          <w:lang w:val="x-none" w:eastAsia="en-US"/>
        </w:rPr>
        <w:t xml:space="preserve">spese </w:t>
      </w:r>
      <w:r w:rsidRPr="0083278F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>(indicare gli estremi del documento</w:t>
      </w:r>
      <w:r w:rsidR="003D2F10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 xml:space="preserve"> </w:t>
      </w:r>
      <w:r w:rsidRPr="0083278F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>di spesa</w:t>
      </w:r>
      <w:r w:rsidR="00AD2244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 xml:space="preserve"> ed indicare l’attività </w:t>
      </w:r>
      <w:r w:rsidR="003829C8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 xml:space="preserve">cui si fa riferimento </w:t>
      </w:r>
      <w:r w:rsidR="00AD2244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 xml:space="preserve"> 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>)</w:t>
      </w:r>
    </w:p>
    <w:p w14:paraId="52D8E867" w14:textId="77777777" w:rsidR="00D317DD" w:rsidRPr="0083278F" w:rsidRDefault="00D317DD" w:rsidP="00FD6236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</w:p>
    <w:p w14:paraId="2E19FFBE" w14:textId="5EA86985" w:rsidR="00AB6FCE" w:rsidRPr="0083278F" w:rsidRDefault="00AB6FCE" w:rsidP="00AB6FC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1.Spese per _____________</w:t>
      </w:r>
      <w:r w:rsidR="003E2350">
        <w:rPr>
          <w:rFonts w:asciiTheme="minorHAnsi" w:eastAsia="ヒラギノ角ゴ Pro W3" w:hAnsiTheme="minorHAnsi" w:cstheme="minorHAnsi"/>
          <w:color w:val="000000"/>
          <w:lang w:val="x-none" w:eastAsia="en-US"/>
        </w:rPr>
        <w:t>____________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_________________</w:t>
      </w:r>
      <w:r w:rsidR="00D32566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____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€ _______________ </w:t>
      </w:r>
    </w:p>
    <w:p w14:paraId="3674F1D1" w14:textId="2F2DBB40" w:rsidR="00AB6FCE" w:rsidRDefault="00AB6FCE" w:rsidP="00AB6FC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>estremi del documento di spesa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 xml:space="preserve"> _____________________</w:t>
      </w:r>
      <w:r w:rsidR="003E2350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>_</w:t>
      </w:r>
      <w:r w:rsidR="003305B3"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_________________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 </w:t>
      </w:r>
    </w:p>
    <w:p w14:paraId="5E8E8B8F" w14:textId="357953A4" w:rsidR="00953D85" w:rsidRDefault="00953D85" w:rsidP="00AB6FC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</w:t>
      </w:r>
      <w:r w:rsidR="00E13A17">
        <w:rPr>
          <w:rFonts w:asciiTheme="minorHAnsi" w:eastAsia="ヒラギノ角ゴ Pro W3" w:hAnsiTheme="minorHAnsi" w:cstheme="minorHAnsi"/>
          <w:color w:val="000000"/>
          <w:lang w:val="x-none" w:eastAsia="en-US"/>
        </w:rPr>
        <w:t>à di riferim</w:t>
      </w:r>
      <w:r w:rsidR="006D3692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ento </w:t>
      </w:r>
      <w:r w:rsidR="00C3466C">
        <w:rPr>
          <w:rFonts w:asciiTheme="minorHAnsi" w:eastAsia="ヒラギノ角ゴ Pro W3" w:hAnsiTheme="minorHAnsi" w:cstheme="minorHAnsi"/>
          <w:color w:val="000000"/>
          <w:lang w:val="x-none" w:eastAsia="en-US"/>
        </w:rPr>
        <w:t>1____     2_____   3______</w:t>
      </w:r>
    </w:p>
    <w:p w14:paraId="05896582" w14:textId="77777777" w:rsidR="00FD6236" w:rsidRPr="0083278F" w:rsidRDefault="00FD6236" w:rsidP="00AB6FC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1461007E" w14:textId="59A20955" w:rsidR="003305B3" w:rsidRPr="0083278F" w:rsidRDefault="00AB6FCE" w:rsidP="003305B3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2. </w:t>
      </w:r>
      <w:r w:rsidR="003305B3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Spese per ___________________</w:t>
      </w:r>
      <w:r w:rsidR="00A22C71">
        <w:rPr>
          <w:rFonts w:asciiTheme="minorHAnsi" w:eastAsia="ヒラギノ角ゴ Pro W3" w:hAnsiTheme="minorHAnsi" w:cstheme="minorHAnsi"/>
          <w:color w:val="000000"/>
          <w:lang w:val="x-none" w:eastAsia="en-US"/>
        </w:rPr>
        <w:t>____________</w:t>
      </w:r>
      <w:r w:rsidR="003305B3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_______________ € _______________ </w:t>
      </w:r>
    </w:p>
    <w:p w14:paraId="685C8E94" w14:textId="12085DF9" w:rsidR="003305B3" w:rsidRDefault="003305B3" w:rsidP="003305B3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>estremi del documento di spesa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 xml:space="preserve"> ___________________</w:t>
      </w:r>
      <w:r w:rsidR="00A22C71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____________________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 </w:t>
      </w:r>
    </w:p>
    <w:p w14:paraId="2575ADF2" w14:textId="77777777" w:rsidR="00270BC0" w:rsidRDefault="00270BC0" w:rsidP="00270BC0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50DD5842" w14:textId="77777777" w:rsidR="00483EC4" w:rsidRPr="0083278F" w:rsidRDefault="00483EC4" w:rsidP="00270BC0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2814A05E" w14:textId="282B2EFC" w:rsidR="003305B3" w:rsidRPr="0083278F" w:rsidRDefault="00AB6FCE" w:rsidP="003305B3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3. </w:t>
      </w:r>
      <w:r w:rsidR="003305B3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Spese per __________________________</w:t>
      </w:r>
      <w:r w:rsidR="00BC4310">
        <w:rPr>
          <w:rFonts w:asciiTheme="minorHAnsi" w:eastAsia="ヒラギノ角ゴ Pro W3" w:hAnsiTheme="minorHAnsi" w:cstheme="minorHAnsi"/>
          <w:color w:val="000000"/>
          <w:lang w:val="x-none" w:eastAsia="en-US"/>
        </w:rPr>
        <w:t>____________</w:t>
      </w:r>
      <w:r w:rsidR="003305B3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________ € _______________ </w:t>
      </w:r>
    </w:p>
    <w:p w14:paraId="3A58EEA5" w14:textId="695739B8" w:rsidR="003305B3" w:rsidRDefault="003305B3" w:rsidP="003305B3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>estremi del documento di spesa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 xml:space="preserve"> _________________________</w:t>
      </w:r>
      <w:r w:rsidR="00BC4310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______________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 </w:t>
      </w:r>
    </w:p>
    <w:p w14:paraId="1131D070" w14:textId="77777777" w:rsidR="00270BC0" w:rsidRDefault="00270BC0" w:rsidP="00270BC0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62C31EA6" w14:textId="77777777" w:rsidR="00483EC4" w:rsidRDefault="00483EC4" w:rsidP="00270BC0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7D83001B" w14:textId="77777777" w:rsidR="002A5B82" w:rsidRPr="0083278F" w:rsidRDefault="002A5B82" w:rsidP="00270BC0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40FC407E" w14:textId="6A423E9F" w:rsidR="003305B3" w:rsidRPr="0083278F" w:rsidRDefault="00AB6FCE" w:rsidP="003305B3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lastRenderedPageBreak/>
        <w:t>4</w:t>
      </w:r>
      <w:r w:rsidR="00E7181F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</w:t>
      </w:r>
      <w:r w:rsidR="003305B3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Spese per _______________________</w:t>
      </w:r>
      <w:r w:rsidR="00BC4310">
        <w:rPr>
          <w:rFonts w:asciiTheme="minorHAnsi" w:eastAsia="ヒラギノ角ゴ Pro W3" w:hAnsiTheme="minorHAnsi" w:cstheme="minorHAnsi"/>
          <w:color w:val="000000"/>
          <w:lang w:val="x-none" w:eastAsia="en-US"/>
        </w:rPr>
        <w:t>____________</w:t>
      </w:r>
      <w:r w:rsidR="003305B3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___________ € _______________ </w:t>
      </w:r>
    </w:p>
    <w:p w14:paraId="284301E9" w14:textId="77777777" w:rsidR="003305B3" w:rsidRDefault="003305B3" w:rsidP="003305B3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>estremi del documento di spesa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 xml:space="preserve"> _______________________________________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 </w:t>
      </w:r>
    </w:p>
    <w:p w14:paraId="4AAF55F3" w14:textId="77777777" w:rsidR="00270BC0" w:rsidRDefault="00270BC0" w:rsidP="00270BC0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0C007A03" w14:textId="77777777" w:rsidR="00483EC4" w:rsidRPr="0083278F" w:rsidRDefault="00483EC4" w:rsidP="00270BC0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7CAA4F59" w14:textId="180469D2" w:rsidR="003305B3" w:rsidRPr="0083278F" w:rsidRDefault="00AB6FCE" w:rsidP="003305B3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5. </w:t>
      </w:r>
      <w:r w:rsidR="003305B3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Spese per __________________________</w:t>
      </w:r>
      <w:r w:rsidR="00BC4310">
        <w:rPr>
          <w:rFonts w:asciiTheme="minorHAnsi" w:eastAsia="ヒラギノ角ゴ Pro W3" w:hAnsiTheme="minorHAnsi" w:cstheme="minorHAnsi"/>
          <w:color w:val="000000"/>
          <w:lang w:val="x-none" w:eastAsia="en-US"/>
        </w:rPr>
        <w:t>____________</w:t>
      </w:r>
      <w:r w:rsidR="003305B3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________ € _______________ </w:t>
      </w:r>
    </w:p>
    <w:p w14:paraId="24DC43A7" w14:textId="2DE69513" w:rsidR="00EF72DE" w:rsidRDefault="003305B3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i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>estremi del documento di spesa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 xml:space="preserve"> ____________________________</w:t>
      </w:r>
      <w:r w:rsidR="00BC4310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___________</w:t>
      </w:r>
    </w:p>
    <w:p w14:paraId="6057B7E8" w14:textId="77777777" w:rsidR="008D3C7D" w:rsidRDefault="008D3C7D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316088EF" w14:textId="77777777" w:rsidR="00483EC4" w:rsidRPr="0083278F" w:rsidRDefault="00483EC4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480A8FC1" w14:textId="2549C7E6" w:rsidR="00EF72DE" w:rsidRPr="0083278F" w:rsidRDefault="00EF72D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6. 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Spese per __________________________</w:t>
      </w:r>
      <w:r w:rsidR="00651E1E">
        <w:rPr>
          <w:rFonts w:asciiTheme="minorHAnsi" w:eastAsia="ヒラギノ角ゴ Pro W3" w:hAnsiTheme="minorHAnsi" w:cstheme="minorHAnsi"/>
          <w:color w:val="000000"/>
          <w:lang w:val="x-none" w:eastAsia="en-US"/>
        </w:rPr>
        <w:t>____________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________ € _______________ </w:t>
      </w:r>
    </w:p>
    <w:p w14:paraId="014B0570" w14:textId="021ED950" w:rsidR="0088430B" w:rsidRDefault="00EF72D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i/>
          <w:color w:val="000000"/>
          <w:lang w:val="x-none" w:eastAsia="en-US"/>
        </w:rPr>
        <w:t>estremi del documento di spesa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 xml:space="preserve"> ________________________</w:t>
      </w:r>
      <w:r w:rsidR="00651E1E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i/>
          <w:color w:val="000000"/>
          <w:lang w:eastAsia="en-US"/>
        </w:rPr>
        <w:t>_______________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</w:t>
      </w:r>
    </w:p>
    <w:p w14:paraId="340092ED" w14:textId="77777777" w:rsidR="008D3C7D" w:rsidRDefault="008D3C7D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1ED8DA81" w14:textId="77777777" w:rsidR="00B7090D" w:rsidRPr="0083278F" w:rsidRDefault="00B7090D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7CD72ABE" w14:textId="30D30B45" w:rsidR="00EF72DE" w:rsidRPr="0083278F" w:rsidRDefault="00AB6FC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7. 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Spese per __________________</w:t>
      </w:r>
      <w:r w:rsidR="00651E1E">
        <w:rPr>
          <w:rFonts w:asciiTheme="minorHAnsi" w:eastAsia="ヒラギノ角ゴ Pro W3" w:hAnsiTheme="minorHAnsi" w:cstheme="minorHAnsi"/>
          <w:color w:val="000000"/>
          <w:lang w:val="x-none" w:eastAsia="en-US"/>
        </w:rPr>
        <w:t>____________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________________ € _______________ </w:t>
      </w:r>
    </w:p>
    <w:p w14:paraId="6AC58DD6" w14:textId="4870BB7F" w:rsidR="00EF72DE" w:rsidRDefault="00EF72D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estremi del documento di spesa ______________</w:t>
      </w:r>
      <w:r w:rsidR="00651E1E">
        <w:rPr>
          <w:rFonts w:asciiTheme="minorHAnsi" w:eastAsia="ヒラギノ角ゴ Pro W3" w:hAnsiTheme="minorHAnsi" w:cstheme="minorHAnsi"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_________________________ </w:t>
      </w:r>
    </w:p>
    <w:p w14:paraId="63AE304D" w14:textId="77777777" w:rsidR="008D3C7D" w:rsidRDefault="008D3C7D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312CEA3B" w14:textId="77777777" w:rsidR="00B7090D" w:rsidRPr="0083278F" w:rsidRDefault="00B7090D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74906ACE" w14:textId="6ABE3822" w:rsidR="00EF72DE" w:rsidRPr="0083278F" w:rsidRDefault="00AB6FC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8. 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Spese per ____________________________</w:t>
      </w:r>
      <w:r w:rsidR="00651E1E">
        <w:rPr>
          <w:rFonts w:asciiTheme="minorHAnsi" w:eastAsia="ヒラギノ角ゴ Pro W3" w:hAnsiTheme="minorHAnsi" w:cstheme="minorHAnsi"/>
          <w:color w:val="000000"/>
          <w:lang w:eastAsia="en-US"/>
        </w:rPr>
        <w:t>____________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 € _______________ </w:t>
      </w:r>
    </w:p>
    <w:p w14:paraId="2208EDB8" w14:textId="68EFCDF2" w:rsidR="00EF72DE" w:rsidRDefault="00EF72D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estremi del documento di spesa _________________</w:t>
      </w:r>
      <w:r w:rsidR="00651E1E">
        <w:rPr>
          <w:rFonts w:asciiTheme="minorHAnsi" w:eastAsia="ヒラギノ角ゴ Pro W3" w:hAnsiTheme="minorHAnsi" w:cstheme="minorHAnsi"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______________________ </w:t>
      </w:r>
    </w:p>
    <w:p w14:paraId="199A6E66" w14:textId="77777777" w:rsidR="008D3C7D" w:rsidRDefault="008D3C7D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048F4CA4" w14:textId="77777777" w:rsidR="00B7090D" w:rsidRPr="0083278F" w:rsidRDefault="00B7090D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5E515322" w14:textId="4E600DA9" w:rsidR="00EF72DE" w:rsidRPr="0083278F" w:rsidRDefault="00AB6FC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9. 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Spese per _________________________</w:t>
      </w:r>
      <w:r w:rsidR="00651E1E">
        <w:rPr>
          <w:rFonts w:asciiTheme="minorHAnsi" w:eastAsia="ヒラギノ角ゴ Pro W3" w:hAnsiTheme="minorHAnsi" w:cstheme="minorHAnsi"/>
          <w:color w:val="000000"/>
          <w:lang w:eastAsia="en-US"/>
        </w:rPr>
        <w:t>_________</w:t>
      </w:r>
      <w:r w:rsidR="004E0134">
        <w:rPr>
          <w:rFonts w:asciiTheme="minorHAnsi" w:eastAsia="ヒラギノ角ゴ Pro W3" w:hAnsiTheme="minorHAnsi" w:cstheme="minorHAnsi"/>
          <w:color w:val="000000"/>
          <w:lang w:eastAsia="en-US"/>
        </w:rPr>
        <w:t>_</w:t>
      </w:r>
      <w:r w:rsidR="00651E1E">
        <w:rPr>
          <w:rFonts w:asciiTheme="minorHAnsi" w:eastAsia="ヒラギノ角ゴ Pro W3" w:hAnsiTheme="minorHAnsi" w:cstheme="minorHAnsi"/>
          <w:color w:val="000000"/>
          <w:lang w:eastAsia="en-US"/>
        </w:rPr>
        <w:t>__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 € _______________ </w:t>
      </w:r>
    </w:p>
    <w:p w14:paraId="4D128F4F" w14:textId="16176066" w:rsidR="00FB0F53" w:rsidRDefault="00EF72D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estremi del documento di spesa __________________</w:t>
      </w:r>
      <w:r w:rsidR="004E0134">
        <w:rPr>
          <w:rFonts w:asciiTheme="minorHAnsi" w:eastAsia="ヒラギノ角ゴ Pro W3" w:hAnsiTheme="minorHAnsi" w:cstheme="minorHAnsi"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_____________________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</w:t>
      </w:r>
    </w:p>
    <w:p w14:paraId="1535399A" w14:textId="77777777" w:rsidR="008D3C7D" w:rsidRDefault="008D3C7D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11A31A34" w14:textId="77777777" w:rsidR="00B7090D" w:rsidRPr="0083278F" w:rsidRDefault="00B7090D" w:rsidP="008D3C7D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0E334D61" w14:textId="27B2F4EE" w:rsidR="00EF72DE" w:rsidRPr="0083278F" w:rsidRDefault="00AB6FC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10. 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Spese per __________________________</w:t>
      </w:r>
      <w:r w:rsidR="00C03EE5">
        <w:rPr>
          <w:rFonts w:asciiTheme="minorHAnsi" w:eastAsia="ヒラギノ角ゴ Pro W3" w:hAnsiTheme="minorHAnsi" w:cstheme="minorHAnsi"/>
          <w:color w:val="000000"/>
          <w:lang w:eastAsia="en-US"/>
        </w:rPr>
        <w:t>___________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 € _______________ </w:t>
      </w:r>
    </w:p>
    <w:p w14:paraId="045642B5" w14:textId="1CE331FA" w:rsidR="00FB0F53" w:rsidRDefault="00EF72D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estremi del documento di spesa __________</w:t>
      </w:r>
      <w:r w:rsidR="006240AC">
        <w:rPr>
          <w:rFonts w:asciiTheme="minorHAnsi" w:eastAsia="ヒラギノ角ゴ Pro W3" w:hAnsiTheme="minorHAnsi" w:cstheme="minorHAnsi"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_____________________________ </w:t>
      </w:r>
    </w:p>
    <w:p w14:paraId="7B0A58B1" w14:textId="77777777" w:rsidR="00850325" w:rsidRDefault="00850325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523DCA6C" w14:textId="77777777" w:rsidR="00405160" w:rsidRPr="0083278F" w:rsidRDefault="00405160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000EA5C1" w14:textId="5A60443D" w:rsidR="00EF72DE" w:rsidRPr="0083278F" w:rsidRDefault="00AB6FC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11. 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Spese per _________________________</w:t>
      </w:r>
      <w:r w:rsidR="006240AC">
        <w:rPr>
          <w:rFonts w:asciiTheme="minorHAnsi" w:eastAsia="ヒラギノ角ゴ Pro W3" w:hAnsiTheme="minorHAnsi" w:cstheme="minorHAnsi"/>
          <w:color w:val="000000"/>
          <w:lang w:eastAsia="en-US"/>
        </w:rPr>
        <w:t>___________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 € _______________ </w:t>
      </w:r>
    </w:p>
    <w:p w14:paraId="35956AA4" w14:textId="42C12D8E" w:rsidR="00FB0F53" w:rsidRDefault="00EF72DE" w:rsidP="004324CB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estremi del documento di spesa _________________</w:t>
      </w:r>
      <w:r w:rsidR="006240AC">
        <w:rPr>
          <w:rFonts w:asciiTheme="minorHAnsi" w:eastAsia="ヒラギノ角ゴ Pro W3" w:hAnsiTheme="minorHAnsi" w:cstheme="minorHAnsi"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______________________ </w:t>
      </w:r>
    </w:p>
    <w:p w14:paraId="651C323D" w14:textId="77777777" w:rsidR="00850325" w:rsidRDefault="00850325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2CAE3185" w14:textId="77777777" w:rsidR="00405160" w:rsidRDefault="00405160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4C1F1B8B" w14:textId="09CD7914" w:rsidR="00EF72DE" w:rsidRPr="0083278F" w:rsidRDefault="00AB6FCE" w:rsidP="004324CB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lastRenderedPageBreak/>
        <w:t>12</w:t>
      </w:r>
      <w:r w:rsidR="00850325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. 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Spese per ____________________________</w:t>
      </w:r>
      <w:r w:rsidR="006240AC">
        <w:rPr>
          <w:rFonts w:asciiTheme="minorHAnsi" w:eastAsia="ヒラギノ角ゴ Pro W3" w:hAnsiTheme="minorHAnsi" w:cstheme="minorHAnsi"/>
          <w:color w:val="000000"/>
          <w:lang w:eastAsia="en-US"/>
        </w:rPr>
        <w:t>___________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 € _______________ </w:t>
      </w:r>
    </w:p>
    <w:p w14:paraId="7DE8A85E" w14:textId="256F41FE" w:rsidR="00FB0F53" w:rsidRDefault="00EF72DE" w:rsidP="004324CB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estremi del documento di spesa _________________________________</w:t>
      </w:r>
      <w:r w:rsidR="006240AC">
        <w:rPr>
          <w:rFonts w:asciiTheme="minorHAnsi" w:eastAsia="ヒラギノ角ゴ Pro W3" w:hAnsiTheme="minorHAnsi" w:cstheme="minorHAnsi"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 </w:t>
      </w:r>
    </w:p>
    <w:p w14:paraId="213614CE" w14:textId="77777777" w:rsidR="00850325" w:rsidRDefault="00850325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7D6B6BCC" w14:textId="77777777" w:rsidR="002A5B82" w:rsidRPr="0083278F" w:rsidRDefault="002A5B82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3B4662DE" w14:textId="4E6A27B3" w:rsidR="00EF72DE" w:rsidRPr="0083278F" w:rsidRDefault="00AB6FCE" w:rsidP="004324CB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13. 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Spese per _____________________________</w:t>
      </w:r>
      <w:r w:rsidR="006240AC">
        <w:rPr>
          <w:rFonts w:asciiTheme="minorHAnsi" w:eastAsia="ヒラギノ角ゴ Pro W3" w:hAnsiTheme="minorHAnsi" w:cstheme="minorHAnsi"/>
          <w:color w:val="000000"/>
          <w:lang w:eastAsia="en-US"/>
        </w:rPr>
        <w:t>___________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 € _______________ </w:t>
      </w:r>
    </w:p>
    <w:p w14:paraId="6F2308DF" w14:textId="5FE08713" w:rsidR="00FB0F53" w:rsidRDefault="00EF72DE" w:rsidP="004324CB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estremi del documento di spesa _______________________</w:t>
      </w:r>
      <w:r w:rsidR="006240AC">
        <w:rPr>
          <w:rFonts w:asciiTheme="minorHAnsi" w:eastAsia="ヒラギノ角ゴ Pro W3" w:hAnsiTheme="minorHAnsi" w:cstheme="minorHAnsi"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________________ </w:t>
      </w:r>
    </w:p>
    <w:p w14:paraId="78338798" w14:textId="77777777" w:rsidR="00850325" w:rsidRDefault="00850325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0A5FA4E2" w14:textId="77777777" w:rsidR="002A5B82" w:rsidRPr="0083278F" w:rsidRDefault="002A5B82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62E6C3DA" w14:textId="720907A9" w:rsidR="00EF72DE" w:rsidRPr="0083278F" w:rsidRDefault="00AB6FCE" w:rsidP="004324CB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14</w:t>
      </w:r>
      <w:r w:rsidR="00850325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. 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Spese per _________________________</w:t>
      </w:r>
      <w:r w:rsidR="00043159">
        <w:rPr>
          <w:rFonts w:asciiTheme="minorHAnsi" w:eastAsia="ヒラギノ角ゴ Pro W3" w:hAnsiTheme="minorHAnsi" w:cstheme="minorHAnsi"/>
          <w:color w:val="000000"/>
          <w:lang w:eastAsia="en-US"/>
        </w:rPr>
        <w:t>___________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 € _______________ </w:t>
      </w:r>
    </w:p>
    <w:p w14:paraId="770F0D35" w14:textId="46A2A30C" w:rsidR="00FB0F53" w:rsidRDefault="00EF72D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estremi del documento di spesa _______________________</w:t>
      </w:r>
      <w:r w:rsidR="006522C3">
        <w:rPr>
          <w:rFonts w:asciiTheme="minorHAnsi" w:eastAsia="ヒラギノ角ゴ Pro W3" w:hAnsiTheme="minorHAnsi" w:cstheme="minorHAnsi"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________________</w:t>
      </w:r>
    </w:p>
    <w:p w14:paraId="5FF68338" w14:textId="77777777" w:rsidR="00850325" w:rsidRDefault="00850325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041275AC" w14:textId="77777777" w:rsidR="002A5B82" w:rsidRPr="0083278F" w:rsidRDefault="002A5B82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7B657694" w14:textId="72EE32C3" w:rsidR="00EF72DE" w:rsidRPr="0083278F" w:rsidRDefault="00AB6FC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15. 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Spese per ________________</w:t>
      </w:r>
      <w:r w:rsidR="00043159">
        <w:rPr>
          <w:rFonts w:asciiTheme="minorHAnsi" w:eastAsia="ヒラギノ角ゴ Pro W3" w:hAnsiTheme="minorHAnsi" w:cstheme="minorHAnsi"/>
          <w:color w:val="000000"/>
          <w:lang w:eastAsia="en-US"/>
        </w:rPr>
        <w:t>___________</w:t>
      </w:r>
      <w:r w:rsidR="00EF72D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__________________ € _______________ </w:t>
      </w:r>
    </w:p>
    <w:p w14:paraId="3BA6D430" w14:textId="4975BBAC" w:rsidR="00AB6FCE" w:rsidRDefault="00EF72DE" w:rsidP="00EF72D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estremi del documento di spesa ________________</w:t>
      </w:r>
      <w:r w:rsidR="006522C3">
        <w:rPr>
          <w:rFonts w:asciiTheme="minorHAnsi" w:eastAsia="ヒラギノ角ゴ Pro W3" w:hAnsiTheme="minorHAnsi" w:cstheme="minorHAnsi"/>
          <w:color w:val="000000"/>
          <w:lang w:eastAsia="en-US"/>
        </w:rPr>
        <w:t>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_______________________ </w:t>
      </w:r>
    </w:p>
    <w:p w14:paraId="46980F05" w14:textId="77777777" w:rsidR="00850325" w:rsidRDefault="00850325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>
        <w:rPr>
          <w:rFonts w:asciiTheme="minorHAnsi" w:eastAsia="ヒラギノ角ゴ Pro W3" w:hAnsiTheme="minorHAnsi" w:cstheme="minorHAnsi"/>
          <w:color w:val="000000"/>
          <w:lang w:val="x-none" w:eastAsia="en-US"/>
        </w:rPr>
        <w:t>Attività di riferimento 1____     2_____   3______</w:t>
      </w:r>
    </w:p>
    <w:p w14:paraId="4A937177" w14:textId="77777777" w:rsidR="002A5B82" w:rsidRPr="0083278F" w:rsidRDefault="002A5B82" w:rsidP="00850325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</w:p>
    <w:p w14:paraId="0A270910" w14:textId="41C748DA" w:rsidR="00AB6FCE" w:rsidRDefault="00AB6FCE" w:rsidP="00AB6FC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b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b/>
          <w:color w:val="000000"/>
          <w:lang w:val="x-none" w:eastAsia="en-US"/>
        </w:rPr>
        <w:t>Totale spese sostenute                                                                                  €_________</w:t>
      </w:r>
      <w:r w:rsidR="005A5F92" w:rsidRPr="0083278F">
        <w:rPr>
          <w:rFonts w:asciiTheme="minorHAnsi" w:eastAsia="ヒラギノ角ゴ Pro W3" w:hAnsiTheme="minorHAnsi" w:cstheme="minorHAnsi"/>
          <w:b/>
          <w:color w:val="000000"/>
          <w:lang w:eastAsia="en-US"/>
        </w:rPr>
        <w:t>_</w:t>
      </w:r>
    </w:p>
    <w:p w14:paraId="384088A7" w14:textId="77777777" w:rsidR="002A5B82" w:rsidRDefault="002A5B82" w:rsidP="00AB6FC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b/>
          <w:color w:val="000000"/>
          <w:lang w:eastAsia="en-US"/>
        </w:rPr>
      </w:pPr>
    </w:p>
    <w:p w14:paraId="1CEA822C" w14:textId="77777777" w:rsidR="00124D02" w:rsidRDefault="00124D02" w:rsidP="00AB6FC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b/>
          <w:color w:val="000000"/>
          <w:lang w:eastAsia="en-US"/>
        </w:rPr>
      </w:pPr>
    </w:p>
    <w:p w14:paraId="0FCE2426" w14:textId="77777777" w:rsidR="002038C3" w:rsidRPr="0083278F" w:rsidRDefault="002038C3" w:rsidP="002038C3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b/>
          <w:color w:val="000000"/>
          <w:lang w:val="x-none" w:eastAsia="en-US"/>
        </w:rPr>
        <w:t xml:space="preserve">Dichiara </w:t>
      </w: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di aver ricevuto dall’Ateneo un acconto di €_____________________ per l’avvio dell’iniziativa.</w:t>
      </w:r>
    </w:p>
    <w:p w14:paraId="724D6DBD" w14:textId="77777777" w:rsidR="002038C3" w:rsidRPr="0083278F" w:rsidRDefault="002038C3" w:rsidP="002038C3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>A tal fine, richiede l’erogazione del saldo di € _____________________</w:t>
      </w:r>
    </w:p>
    <w:p w14:paraId="656EE2CB" w14:textId="77777777" w:rsidR="005F652E" w:rsidRDefault="002038C3" w:rsidP="005F652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color w:val="000000"/>
          <w:lang w:val="x-none"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val="x-none" w:eastAsia="en-US"/>
        </w:rPr>
        <w:t xml:space="preserve">  </w:t>
      </w:r>
    </w:p>
    <w:p w14:paraId="62D78C80" w14:textId="3C2EAB50" w:rsidR="00AB6FCE" w:rsidRPr="0083278F" w:rsidRDefault="00AB6FCE" w:rsidP="005F652E">
      <w:pPr>
        <w:tabs>
          <w:tab w:val="center" w:pos="6521"/>
          <w:tab w:val="left" w:pos="14034"/>
        </w:tabs>
        <w:spacing w:line="360" w:lineRule="auto"/>
        <w:ind w:right="284"/>
        <w:jc w:val="both"/>
        <w:rPr>
          <w:rFonts w:asciiTheme="minorHAnsi" w:eastAsia="ヒラギノ角ゴ Pro W3" w:hAnsiTheme="minorHAnsi" w:cstheme="minorHAnsi"/>
          <w:b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b/>
          <w:color w:val="000000"/>
          <w:lang w:eastAsia="en-US"/>
        </w:rPr>
        <w:t>Dati dell’Associazione:</w:t>
      </w:r>
    </w:p>
    <w:p w14:paraId="0235E95D" w14:textId="77777777" w:rsidR="00AB6FCE" w:rsidRPr="0083278F" w:rsidRDefault="00AB6FCE" w:rsidP="00AB6FCE">
      <w:pPr>
        <w:numPr>
          <w:ilvl w:val="0"/>
          <w:numId w:val="27"/>
        </w:num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codice fiscale _______________________________</w:t>
      </w:r>
    </w:p>
    <w:p w14:paraId="2237220D" w14:textId="77777777" w:rsidR="00553B21" w:rsidRDefault="00AB6FCE" w:rsidP="00AB6FCE">
      <w:pPr>
        <w:numPr>
          <w:ilvl w:val="0"/>
          <w:numId w:val="27"/>
        </w:num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indirizzo sede legale _____________________________________, </w:t>
      </w:r>
    </w:p>
    <w:p w14:paraId="6946469C" w14:textId="286E1562" w:rsidR="00AB6FCE" w:rsidRPr="0083278F" w:rsidRDefault="00AB6FCE" w:rsidP="00AB6FCE">
      <w:pPr>
        <w:numPr>
          <w:ilvl w:val="0"/>
          <w:numId w:val="27"/>
        </w:num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comune di____________________________, provincia (_____) Cap __________ </w:t>
      </w:r>
    </w:p>
    <w:p w14:paraId="480FC6DC" w14:textId="0B25D0B5" w:rsidR="00AB6FCE" w:rsidRPr="0083278F" w:rsidRDefault="00AB6FCE" w:rsidP="00AB6FCE">
      <w:pPr>
        <w:numPr>
          <w:ilvl w:val="0"/>
          <w:numId w:val="27"/>
        </w:num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numero di telefono _______________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ab/>
        <w:t xml:space="preserve">Fax _________________ </w:t>
      </w:r>
    </w:p>
    <w:p w14:paraId="2D67F597" w14:textId="77777777" w:rsidR="00DC3A66" w:rsidRDefault="00AB6FCE" w:rsidP="003C701C">
      <w:pPr>
        <w:numPr>
          <w:ilvl w:val="0"/>
          <w:numId w:val="27"/>
        </w:num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7A0C8E">
        <w:rPr>
          <w:rFonts w:asciiTheme="minorHAnsi" w:eastAsia="ヒラギノ角ゴ Pro W3" w:hAnsiTheme="minorHAnsi" w:cstheme="minorHAnsi"/>
          <w:color w:val="000000"/>
          <w:lang w:eastAsia="en-US"/>
        </w:rPr>
        <w:t>mail associazione _________________________________________</w:t>
      </w:r>
    </w:p>
    <w:p w14:paraId="3B1D90BF" w14:textId="20B07AE9" w:rsidR="00AB6FCE" w:rsidRPr="007A0C8E" w:rsidRDefault="00AB6FCE" w:rsidP="003C701C">
      <w:pPr>
        <w:numPr>
          <w:ilvl w:val="0"/>
          <w:numId w:val="27"/>
        </w:num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7A0C8E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Dati bancari: IBAN </w:t>
      </w:r>
      <w:r w:rsidR="00360107" w:rsidRPr="007A0C8E">
        <w:rPr>
          <w:rFonts w:asciiTheme="minorHAnsi" w:eastAsia="ヒラギノ角ゴ Pro W3" w:hAnsiTheme="minorHAnsi" w:cstheme="minorHAnsi"/>
          <w:color w:val="000000"/>
          <w:lang w:eastAsia="en-US"/>
        </w:rPr>
        <w:t>______________</w:t>
      </w:r>
      <w:r w:rsidRPr="007A0C8E">
        <w:rPr>
          <w:rFonts w:asciiTheme="minorHAnsi" w:eastAsia="ヒラギノ角ゴ Pro W3" w:hAnsiTheme="minorHAnsi" w:cstheme="minorHAnsi"/>
          <w:color w:val="000000"/>
          <w:lang w:eastAsia="en-US"/>
        </w:rPr>
        <w:t>_______________________________________ Banca___________________________</w:t>
      </w:r>
      <w:r w:rsidR="005A5F92" w:rsidRPr="007A0C8E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</w:t>
      </w:r>
      <w:r w:rsidRPr="007A0C8E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Agenzia ________________, </w:t>
      </w:r>
    </w:p>
    <w:p w14:paraId="4CC27D57" w14:textId="77777777" w:rsidR="00AB6FCE" w:rsidRPr="0083278F" w:rsidRDefault="00AB6FCE" w:rsidP="00AB6FCE">
      <w:pPr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</w:p>
    <w:p w14:paraId="68CD07BD" w14:textId="77777777" w:rsidR="00AB6FCE" w:rsidRPr="0083278F" w:rsidRDefault="00AB6FCE" w:rsidP="00AB6FCE">
      <w:pPr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lastRenderedPageBreak/>
        <w:t>Si allega:</w:t>
      </w:r>
    </w:p>
    <w:p w14:paraId="1CAED852" w14:textId="77777777" w:rsidR="00AB6FCE" w:rsidRPr="0083278F" w:rsidRDefault="00AB6FCE" w:rsidP="00AB6FCE">
      <w:pPr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</w:p>
    <w:p w14:paraId="0D5D624C" w14:textId="3A5DF022" w:rsidR="00443B4A" w:rsidRPr="0083278F" w:rsidRDefault="00AD32EE" w:rsidP="00124D02">
      <w:pPr>
        <w:pStyle w:val="Paragrafoelenco"/>
        <w:numPr>
          <w:ilvl w:val="0"/>
          <w:numId w:val="28"/>
        </w:numPr>
        <w:spacing w:line="360" w:lineRule="auto"/>
        <w:ind w:left="0" w:hanging="142"/>
        <w:jc w:val="both"/>
        <w:rPr>
          <w:rFonts w:asciiTheme="minorHAnsi" w:hAnsiTheme="minorHAnsi" w:cstheme="minorHAnsi"/>
          <w:color w:val="000000"/>
        </w:rPr>
      </w:pPr>
      <w:r w:rsidRPr="0083278F">
        <w:rPr>
          <w:rFonts w:asciiTheme="minorHAnsi" w:hAnsiTheme="minorHAnsi" w:cstheme="minorHAnsi"/>
          <w:color w:val="000000"/>
        </w:rPr>
        <w:t xml:space="preserve">Relazione </w:t>
      </w:r>
      <w:r w:rsidR="00CA7F22" w:rsidRPr="0083278F">
        <w:rPr>
          <w:rFonts w:asciiTheme="minorHAnsi" w:hAnsiTheme="minorHAnsi" w:cstheme="minorHAnsi"/>
          <w:color w:val="000000"/>
        </w:rPr>
        <w:t>illustrativa sintetica</w:t>
      </w:r>
      <w:r w:rsidR="00AB6FCE" w:rsidRPr="0083278F">
        <w:rPr>
          <w:rFonts w:asciiTheme="minorHAnsi" w:hAnsiTheme="minorHAnsi" w:cstheme="minorHAnsi"/>
          <w:color w:val="000000"/>
          <w:lang w:eastAsia="en-US"/>
        </w:rPr>
        <w:t xml:space="preserve"> delle iniziative svolte e delle forme di pubblicità adottate </w:t>
      </w:r>
      <w:r w:rsidR="00D8275D" w:rsidRPr="0083278F">
        <w:rPr>
          <w:rFonts w:asciiTheme="minorHAnsi" w:hAnsiTheme="minorHAnsi" w:cstheme="minorHAnsi"/>
          <w:b/>
          <w:color w:val="000000"/>
          <w:lang w:eastAsia="en-US"/>
        </w:rPr>
        <w:t>motivando per</w:t>
      </w:r>
      <w:r w:rsidR="00AB6FCE" w:rsidRPr="0083278F">
        <w:rPr>
          <w:rFonts w:asciiTheme="minorHAnsi" w:hAnsiTheme="minorHAnsi" w:cstheme="minorHAnsi"/>
          <w:b/>
          <w:color w:val="000000"/>
          <w:lang w:eastAsia="en-US"/>
        </w:rPr>
        <w:t xml:space="preserve"> ogni iniziativa eventuali difformità rispetto al progetto e numero partecipanti;</w:t>
      </w:r>
    </w:p>
    <w:p w14:paraId="17E0CC41" w14:textId="33C605B8" w:rsidR="00443B4A" w:rsidRPr="0083278F" w:rsidRDefault="00AD32EE" w:rsidP="00124D02">
      <w:pPr>
        <w:pStyle w:val="Paragrafoelenco"/>
        <w:numPr>
          <w:ilvl w:val="0"/>
          <w:numId w:val="28"/>
        </w:numPr>
        <w:spacing w:line="360" w:lineRule="auto"/>
        <w:ind w:left="0" w:hanging="142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hAnsiTheme="minorHAnsi" w:cstheme="minorHAnsi"/>
          <w:color w:val="000000"/>
        </w:rPr>
        <w:t>Copia</w:t>
      </w:r>
      <w:r w:rsidR="00AB6FCE" w:rsidRPr="0083278F">
        <w:rPr>
          <w:rFonts w:asciiTheme="minorHAnsi" w:hAnsiTheme="minorHAnsi" w:cstheme="minorHAnsi"/>
          <w:color w:val="000000"/>
        </w:rPr>
        <w:t>, su formato multimediale, dell’eventuale materiale prodotto. Tale materiale dovrà essere consegnato all’UO Iniziative culturali in caso di specifica richiesta da parte dell’ufficio stesso;</w:t>
      </w:r>
    </w:p>
    <w:p w14:paraId="742110DD" w14:textId="0B42DD2C" w:rsidR="00840AF3" w:rsidRPr="0083278F" w:rsidRDefault="00AD32EE" w:rsidP="00124D02">
      <w:pPr>
        <w:pStyle w:val="Paragrafoelenco"/>
        <w:numPr>
          <w:ilvl w:val="0"/>
          <w:numId w:val="28"/>
        </w:numPr>
        <w:spacing w:line="360" w:lineRule="auto"/>
        <w:ind w:left="0" w:hanging="142"/>
        <w:jc w:val="both"/>
        <w:rPr>
          <w:rFonts w:asciiTheme="minorHAnsi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Prospetto </w:t>
      </w:r>
      <w:r w:rsidR="00AB6FC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riepilogativo delle spese sostenute </w:t>
      </w:r>
      <w:r w:rsidR="00AB6FCE" w:rsidRPr="0083278F">
        <w:rPr>
          <w:rFonts w:asciiTheme="minorHAnsi" w:hAnsiTheme="minorHAnsi" w:cstheme="minorHAnsi"/>
          <w:color w:val="000000"/>
          <w:lang w:eastAsia="en-US"/>
        </w:rPr>
        <w:t>con dettaglio di importo eventualmente riscosso anticipatamente e saldo rimanente</w:t>
      </w:r>
      <w:r w:rsidR="00840AF3" w:rsidRPr="0083278F">
        <w:rPr>
          <w:rFonts w:asciiTheme="minorHAnsi" w:hAnsiTheme="minorHAnsi" w:cstheme="minorHAnsi"/>
          <w:color w:val="000000"/>
          <w:lang w:eastAsia="en-US"/>
        </w:rPr>
        <w:t>;</w:t>
      </w:r>
    </w:p>
    <w:p w14:paraId="0C1CF389" w14:textId="30EBE234" w:rsidR="00AD32EE" w:rsidRPr="0083278F" w:rsidRDefault="00400DF4" w:rsidP="00124D02">
      <w:pPr>
        <w:pStyle w:val="Paragrafoelenco"/>
        <w:numPr>
          <w:ilvl w:val="0"/>
          <w:numId w:val="28"/>
        </w:numPr>
        <w:spacing w:line="360" w:lineRule="auto"/>
        <w:ind w:left="0" w:hanging="142"/>
        <w:jc w:val="both"/>
        <w:rPr>
          <w:rFonts w:asciiTheme="minorHAnsi" w:hAnsiTheme="minorHAnsi" w:cstheme="minorHAnsi"/>
          <w:color w:val="000000"/>
          <w:lang w:eastAsia="en-US"/>
        </w:rPr>
      </w:pPr>
      <w:r w:rsidRPr="0083278F">
        <w:rPr>
          <w:rFonts w:asciiTheme="minorHAnsi" w:hAnsiTheme="minorHAnsi" w:cstheme="minorHAnsi"/>
          <w:color w:val="000000"/>
          <w:lang w:eastAsia="en-US"/>
        </w:rPr>
        <w:t xml:space="preserve">Copia in formato digitale delle </w:t>
      </w:r>
      <w:r w:rsidR="00AB6FCE" w:rsidRPr="0083278F">
        <w:rPr>
          <w:rFonts w:asciiTheme="minorHAnsi" w:hAnsiTheme="minorHAnsi" w:cstheme="minorHAnsi"/>
          <w:color w:val="000000"/>
          <w:lang w:eastAsia="en-US"/>
        </w:rPr>
        <w:t>fatture originali quietanzate e intestate all’Associazione con dettagliata descrizione, atta ad identificare in modo chiaro ed indubbio tipologia, quantità e qualità di quanto richiesto, controfirmate per presa visione e regolare svolgimento dal legale rappresentante dell’Associazione;</w:t>
      </w:r>
    </w:p>
    <w:p w14:paraId="4C51397A" w14:textId="77777777" w:rsidR="00AD32EE" w:rsidRPr="0083278F" w:rsidRDefault="00443B4A" w:rsidP="00124D02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83278F">
        <w:rPr>
          <w:rFonts w:asciiTheme="minorHAnsi" w:hAnsiTheme="minorHAnsi" w:cstheme="minorHAnsi"/>
          <w:color w:val="000000"/>
          <w:lang w:eastAsia="en-US"/>
        </w:rPr>
        <w:t>L’Amministrazione si riserva di richiedere le fatture originali per eventuali adempimenti di sua competenza</w:t>
      </w:r>
    </w:p>
    <w:p w14:paraId="07F65D5B" w14:textId="07618B7A" w:rsidR="00AD32EE" w:rsidRPr="0083278F" w:rsidRDefault="00AD32EE" w:rsidP="00124D02">
      <w:pPr>
        <w:pStyle w:val="Paragrafoelenco"/>
        <w:numPr>
          <w:ilvl w:val="0"/>
          <w:numId w:val="28"/>
        </w:numPr>
        <w:spacing w:line="360" w:lineRule="auto"/>
        <w:ind w:left="0" w:hanging="142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Documento </w:t>
      </w:r>
      <w:r w:rsidR="00AB6FC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di riconoscimento e codice fiscale del legale rappresentante dell’Associazione;</w:t>
      </w:r>
    </w:p>
    <w:p w14:paraId="0F8C39E9" w14:textId="77777777" w:rsidR="00AD32EE" w:rsidRPr="0083278F" w:rsidRDefault="00AD32EE" w:rsidP="00124D02">
      <w:pPr>
        <w:pStyle w:val="Paragrafoelenco"/>
        <w:numPr>
          <w:ilvl w:val="0"/>
          <w:numId w:val="28"/>
        </w:numPr>
        <w:spacing w:line="360" w:lineRule="auto"/>
        <w:ind w:left="0" w:hanging="142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Certificato </w:t>
      </w:r>
      <w:r w:rsidR="00AB6FCE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di attribuzione del codice fiscale dell’Associazione rilasciato dall’Agenzia delle Entrate;</w:t>
      </w:r>
    </w:p>
    <w:p w14:paraId="55A4BECC" w14:textId="514FC34B" w:rsidR="00AB6FCE" w:rsidRPr="0083278F" w:rsidRDefault="00AD32EE" w:rsidP="00124D02">
      <w:pPr>
        <w:pStyle w:val="Paragrafoelenco"/>
        <w:numPr>
          <w:ilvl w:val="0"/>
          <w:numId w:val="28"/>
        </w:numPr>
        <w:spacing w:line="360" w:lineRule="auto"/>
        <w:ind w:left="0" w:hanging="142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Calibri" w:hAnsiTheme="minorHAnsi" w:cstheme="minorHAnsi"/>
          <w:color w:val="000000"/>
          <w:lang w:eastAsia="en-US"/>
        </w:rPr>
        <w:t xml:space="preserve">Attestazione </w:t>
      </w:r>
      <w:r w:rsidR="00AB6FCE" w:rsidRPr="0083278F">
        <w:rPr>
          <w:rFonts w:asciiTheme="minorHAnsi" w:eastAsia="Calibri" w:hAnsiTheme="minorHAnsi" w:cstheme="minorHAnsi"/>
          <w:color w:val="000000"/>
          <w:lang w:eastAsia="en-US"/>
        </w:rPr>
        <w:t>delle coordinate bancarie rilasciata dalla Banca;</w:t>
      </w:r>
    </w:p>
    <w:p w14:paraId="2C3871A6" w14:textId="77777777" w:rsidR="00AB6FCE" w:rsidRPr="0083278F" w:rsidRDefault="00AB6FCE" w:rsidP="00124D02">
      <w:p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</w:p>
    <w:p w14:paraId="0C6CC978" w14:textId="77777777" w:rsidR="00AB6FCE" w:rsidRPr="0083278F" w:rsidRDefault="00AB6FCE" w:rsidP="00124D02">
      <w:p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Palermo, _____________________</w:t>
      </w:r>
    </w:p>
    <w:p w14:paraId="4479C41B" w14:textId="36B52C87" w:rsidR="00AB6FCE" w:rsidRPr="0083278F" w:rsidRDefault="00AB6FCE" w:rsidP="00124D02">
      <w:p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ab/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ab/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ab/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ab/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ab/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ab/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ab/>
        <w:t xml:space="preserve">Firma </w:t>
      </w:r>
      <w:r w:rsidR="00912F85" w:rsidRPr="0083278F">
        <w:rPr>
          <w:rFonts w:asciiTheme="minorHAnsi" w:eastAsia="ヒラギノ角ゴ Pro W3" w:hAnsiTheme="minorHAnsi" w:cstheme="minorHAnsi"/>
          <w:color w:val="000000"/>
          <w:lang w:eastAsia="en-US"/>
        </w:rPr>
        <w:t xml:space="preserve">          </w:t>
      </w:r>
    </w:p>
    <w:p w14:paraId="0E650C8A" w14:textId="77777777" w:rsidR="00AB6FCE" w:rsidRPr="0083278F" w:rsidRDefault="00AB6FCE" w:rsidP="00124D02">
      <w:pPr>
        <w:spacing w:line="360" w:lineRule="auto"/>
        <w:jc w:val="both"/>
        <w:rPr>
          <w:rFonts w:asciiTheme="minorHAnsi" w:eastAsia="ヒラギノ角ゴ Pro W3" w:hAnsiTheme="minorHAnsi" w:cstheme="minorHAnsi"/>
          <w:color w:val="000000"/>
          <w:lang w:eastAsia="en-US"/>
        </w:rPr>
      </w:pPr>
    </w:p>
    <w:p w14:paraId="417C0046" w14:textId="1753C60F" w:rsidR="006B1211" w:rsidRPr="0083278F" w:rsidRDefault="00912F85" w:rsidP="00AB6FCE">
      <w:pPr>
        <w:rPr>
          <w:rFonts w:asciiTheme="minorHAnsi" w:hAnsiTheme="minorHAnsi" w:cstheme="minorHAnsi"/>
        </w:rPr>
      </w:pPr>
      <w:r w:rsidRPr="0083278F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Pr="0083278F">
        <w:rPr>
          <w:rFonts w:asciiTheme="minorHAnsi" w:eastAsia="ヒラギノ角ゴ Pro W3" w:hAnsiTheme="minorHAnsi" w:cstheme="minorHAnsi"/>
          <w:color w:val="000000"/>
          <w:lang w:eastAsia="en-US"/>
        </w:rPr>
        <w:t>_____________________________</w:t>
      </w:r>
    </w:p>
    <w:sectPr w:rsidR="006B1211" w:rsidRPr="0083278F" w:rsidSect="00DC3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2155" w:bottom="1843" w:left="2155" w:header="1021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E2FBC" w14:textId="77777777" w:rsidR="008D3909" w:rsidRDefault="008D3909">
      <w:r>
        <w:separator/>
      </w:r>
    </w:p>
  </w:endnote>
  <w:endnote w:type="continuationSeparator" w:id="0">
    <w:p w14:paraId="0AC29435" w14:textId="77777777" w:rsidR="008D3909" w:rsidRDefault="008D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9D8B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3F2CD1DC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51F4" w14:textId="77777777" w:rsidR="00EB56D5" w:rsidRDefault="00EB56D5" w:rsidP="001D2FF7">
    <w:pPr>
      <w:pStyle w:val="Pidipagina"/>
      <w:spacing w:line="160" w:lineRule="exact"/>
      <w:jc w:val="left"/>
      <w:rPr>
        <w:rFonts w:ascii="Montserrat Medium" w:hAnsi="Montserrat Medium"/>
        <w:color w:val="333333"/>
        <w:sz w:val="14"/>
        <w:szCs w:val="14"/>
      </w:rPr>
    </w:pPr>
    <w:r w:rsidRPr="00346232">
      <w:rPr>
        <w:rFonts w:ascii="Montserrat Medium" w:hAnsi="Montserrat Medium"/>
        <w:color w:val="333333"/>
        <w:sz w:val="14"/>
        <w:szCs w:val="14"/>
      </w:rPr>
      <w:t xml:space="preserve">e-mail: </w:t>
    </w:r>
    <w:hyperlink r:id="rId1" w:history="1">
      <w:r w:rsidR="001D2FF7" w:rsidRPr="001D2FF7">
        <w:rPr>
          <w:rFonts w:ascii="Montserrat Medium" w:hAnsi="Montserrat Medium"/>
          <w:color w:val="333333"/>
          <w:sz w:val="14"/>
          <w:szCs w:val="14"/>
        </w:rPr>
        <w:t>attivitaculturali@unipa.it</w:t>
      </w:r>
    </w:hyperlink>
  </w:p>
  <w:p w14:paraId="050FB6BD" w14:textId="77777777" w:rsidR="001D2FF7" w:rsidRDefault="001D2FF7" w:rsidP="001D2FF7">
    <w:pPr>
      <w:pStyle w:val="Pidipagina"/>
      <w:spacing w:line="160" w:lineRule="exact"/>
      <w:jc w:val="left"/>
      <w:rPr>
        <w:rFonts w:ascii="Montserrat Medium" w:hAnsi="Montserrat Medium"/>
        <w:color w:val="333333"/>
        <w:sz w:val="14"/>
        <w:szCs w:val="14"/>
      </w:rPr>
    </w:pPr>
    <w:r w:rsidRPr="00346232">
      <w:rPr>
        <w:rFonts w:ascii="Montserrat Medium" w:hAnsi="Montserrat Medium"/>
        <w:color w:val="333333"/>
        <w:sz w:val="14"/>
        <w:szCs w:val="14"/>
      </w:rPr>
      <w:t>Tel.</w:t>
    </w:r>
    <w:r w:rsidR="00315573">
      <w:rPr>
        <w:rFonts w:ascii="Montserrat Medium" w:hAnsi="Montserrat Medium"/>
        <w:color w:val="333333"/>
        <w:sz w:val="14"/>
        <w:szCs w:val="14"/>
      </w:rPr>
      <w:t>:</w:t>
    </w:r>
    <w:r w:rsidRPr="00346232">
      <w:rPr>
        <w:rFonts w:ascii="Montserrat Medium" w:hAnsi="Montserrat Medium"/>
        <w:color w:val="333333"/>
        <w:sz w:val="14"/>
        <w:szCs w:val="14"/>
      </w:rPr>
      <w:t xml:space="preserve"> 0912389</w:t>
    </w:r>
    <w:r>
      <w:rPr>
        <w:rFonts w:ascii="Montserrat Medium" w:hAnsi="Montserrat Medium"/>
        <w:color w:val="333333"/>
        <w:sz w:val="14"/>
        <w:szCs w:val="14"/>
      </w:rPr>
      <w:t>0777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3C43" w14:textId="77777777" w:rsidR="00A71E09" w:rsidRDefault="00A71E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94627" w14:textId="77777777" w:rsidR="008D3909" w:rsidRDefault="008D3909">
      <w:r>
        <w:separator/>
      </w:r>
    </w:p>
  </w:footnote>
  <w:footnote w:type="continuationSeparator" w:id="0">
    <w:p w14:paraId="5D596760" w14:textId="77777777" w:rsidR="008D3909" w:rsidRDefault="008D3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EDDB" w14:textId="77777777" w:rsidR="00E27FE8" w:rsidRDefault="00042302">
    <w:pPr>
      <w:tabs>
        <w:tab w:val="left" w:pos="99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F0A066" wp14:editId="064612F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E704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4056E009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5FDD9D99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F0A066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" stroked="f" strokeweight=".5pt">
              <v:stroke joinstyle="round"/>
              <v:path arrowok="t"/>
              <o:lock v:ext="edit" aspectratio="t"/>
              <v:textbox inset="3pt,3pt,3pt,3pt">
                <w:txbxContent>
                  <w:p w14:paraId="72EE704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4056E009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5FDD9D99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49516FA2" wp14:editId="543469A6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4924C1D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">
              <v:path textboxrect="@1,@1,@1,@1"/>
              <o:lock v:ext="edit" aspectratio="t"/>
              <w10:anchorlock/>
            </v:shape>
          </w:pict>
        </mc:Fallback>
      </mc:AlternateContent>
    </w:r>
    <w:r w:rsidR="006B2C38">
      <w:rPr>
        <w:noProof/>
      </w:rPr>
      <w:drawing>
        <wp:anchor distT="0" distB="0" distL="114300" distR="114300" simplePos="0" relativeHeight="251658240" behindDoc="1" locked="0" layoutInCell="1" allowOverlap="1" wp14:anchorId="79C5F04D" wp14:editId="39A0A280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926971526" name="Immagine 926971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DFDB" w14:textId="77777777" w:rsidR="003F25FB" w:rsidRPr="003F25FB" w:rsidRDefault="00654B62" w:rsidP="001D2FF7">
    <w:pPr>
      <w:pStyle w:val="Intestazioneriga1"/>
      <w:spacing w:before="140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6286CAF6" wp14:editId="68251DA0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949155775" name="Immagine 19491557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5FB" w:rsidRPr="003F25FB">
      <w:rPr>
        <w:rFonts w:ascii="Montserrat SemiBold" w:hAnsi="Montserrat SemiBold"/>
        <w:color w:val="074B87"/>
        <w:kern w:val="24"/>
        <w:sz w:val="20"/>
        <w:szCs w:val="20"/>
      </w:rPr>
      <w:t>AREA DIDATTICA E SERVIZI AGLI STUDENTI</w:t>
    </w:r>
  </w:p>
  <w:p w14:paraId="0337AB4D" w14:textId="77777777" w:rsidR="00A71E09" w:rsidRDefault="00A71E09" w:rsidP="00A71E09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>SETTORE MIGLIORAMENTO ALLA DIDATTICA TLC E RAPPORTI CON ASSOCIAZIONI STUDENTESCHE ED ERSU</w:t>
    </w:r>
  </w:p>
  <w:p w14:paraId="4033C8E9" w14:textId="77777777" w:rsidR="00654B62" w:rsidRPr="00931113" w:rsidRDefault="00931113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 w:rsidRPr="00931113">
      <w:rPr>
        <w:rFonts w:ascii="Montserrat Medium" w:hAnsi="Montserrat Medium"/>
        <w:color w:val="074B87"/>
        <w:kern w:val="24"/>
        <w:sz w:val="18"/>
        <w:szCs w:val="18"/>
      </w:rPr>
      <w:t>U.O.</w:t>
    </w:r>
    <w:r w:rsidR="00396D28">
      <w:t xml:space="preserve"> </w:t>
    </w:r>
    <w:r w:rsidR="001B5F8C" w:rsidRPr="001B5F8C">
      <w:rPr>
        <w:rFonts w:ascii="Montserrat Medium" w:hAnsi="Montserrat Medium"/>
        <w:color w:val="074B87"/>
        <w:kern w:val="24"/>
        <w:sz w:val="18"/>
        <w:szCs w:val="18"/>
      </w:rPr>
      <w:t>Iniziative culturali e sociali, campus life e rapporti con ERSU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A7445" w14:textId="77777777" w:rsidR="00A71E09" w:rsidRDefault="00A71E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C50"/>
    <w:multiLevelType w:val="multilevel"/>
    <w:tmpl w:val="DD9E93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7502F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050672BE"/>
    <w:multiLevelType w:val="multilevel"/>
    <w:tmpl w:val="4ACA7B00"/>
    <w:lvl w:ilvl="0">
      <w:start w:val="3"/>
      <w:numFmt w:val="lowerLetter"/>
      <w:lvlText w:val="%1."/>
      <w:lvlJc w:val="left"/>
      <w:pPr>
        <w:ind w:left="165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vertAlign w:val="baseline"/>
      </w:rPr>
    </w:lvl>
  </w:abstractNum>
  <w:abstractNum w:abstractNumId="3" w15:restartNumberingAfterBreak="0">
    <w:nsid w:val="08D2039F"/>
    <w:multiLevelType w:val="multilevel"/>
    <w:tmpl w:val="54F0EB2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BA01D45"/>
    <w:multiLevelType w:val="multilevel"/>
    <w:tmpl w:val="309E9170"/>
    <w:lvl w:ilvl="0">
      <w:start w:val="2"/>
      <w:numFmt w:val="lowerLetter"/>
      <w:lvlText w:val="%1."/>
      <w:lvlJc w:val="left"/>
      <w:pPr>
        <w:ind w:left="16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C7E6DBE"/>
    <w:multiLevelType w:val="hybridMultilevel"/>
    <w:tmpl w:val="ADF891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B3597A"/>
    <w:multiLevelType w:val="multilevel"/>
    <w:tmpl w:val="E6B8E3BC"/>
    <w:lvl w:ilvl="0">
      <w:start w:val="1"/>
      <w:numFmt w:val="bullet"/>
      <w:lvlText w:val="●"/>
      <w:lvlJc w:val="left"/>
      <w:pPr>
        <w:ind w:left="636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3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76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796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5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36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956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6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96" w:hanging="360"/>
      </w:pPr>
      <w:rPr>
        <w:rFonts w:ascii="Noto Sans" w:eastAsia="Noto Sans" w:hAnsi="Noto Sans" w:cs="Noto Sans"/>
        <w:vertAlign w:val="baseline"/>
      </w:rPr>
    </w:lvl>
  </w:abstractNum>
  <w:abstractNum w:abstractNumId="7" w15:restartNumberingAfterBreak="0">
    <w:nsid w:val="0EF50757"/>
    <w:multiLevelType w:val="multilevel"/>
    <w:tmpl w:val="68865886"/>
    <w:lvl w:ilvl="0">
      <w:start w:val="1"/>
      <w:numFmt w:val="upperLetter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534A8"/>
    <w:multiLevelType w:val="multilevel"/>
    <w:tmpl w:val="826CF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734E42"/>
    <w:multiLevelType w:val="multilevel"/>
    <w:tmpl w:val="259C1686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1" w15:restartNumberingAfterBreak="0">
    <w:nsid w:val="20661A6B"/>
    <w:multiLevelType w:val="multilevel"/>
    <w:tmpl w:val="78445F58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12" w15:restartNumberingAfterBreak="0">
    <w:nsid w:val="2297362C"/>
    <w:multiLevelType w:val="multilevel"/>
    <w:tmpl w:val="DFD6A14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2A1B785D"/>
    <w:multiLevelType w:val="multilevel"/>
    <w:tmpl w:val="A080CE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B6E5525"/>
    <w:multiLevelType w:val="multilevel"/>
    <w:tmpl w:val="6BECD000"/>
    <w:lvl w:ilvl="0">
      <w:start w:val="1"/>
      <w:numFmt w:val="lowerLetter"/>
      <w:lvlText w:val="%1."/>
      <w:lvlJc w:val="left"/>
      <w:pPr>
        <w:ind w:left="16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6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8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80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2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4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6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8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407" w:hanging="180"/>
      </w:pPr>
      <w:rPr>
        <w:vertAlign w:val="baseline"/>
      </w:rPr>
    </w:lvl>
  </w:abstractNum>
  <w:abstractNum w:abstractNumId="15" w15:restartNumberingAfterBreak="0">
    <w:nsid w:val="2D4019B8"/>
    <w:multiLevelType w:val="multilevel"/>
    <w:tmpl w:val="9B9A007E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3AA50A2"/>
    <w:multiLevelType w:val="multilevel"/>
    <w:tmpl w:val="40CC4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4D63021"/>
    <w:multiLevelType w:val="multilevel"/>
    <w:tmpl w:val="FFFFFFFF"/>
    <w:lvl w:ilvl="0">
      <w:start w:val="1"/>
      <w:numFmt w:val="upperLetter"/>
      <w:lvlText w:val="%1."/>
      <w:lvlJc w:val="left"/>
      <w:pPr>
        <w:ind w:left="502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3EC9738A"/>
    <w:multiLevelType w:val="multilevel"/>
    <w:tmpl w:val="9850C69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9" w15:restartNumberingAfterBreak="0">
    <w:nsid w:val="3ED81AF8"/>
    <w:multiLevelType w:val="multilevel"/>
    <w:tmpl w:val="FFFFFFFF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F5619CB"/>
    <w:multiLevelType w:val="multilevel"/>
    <w:tmpl w:val="53A43874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1" w15:restartNumberingAfterBreak="0">
    <w:nsid w:val="4A4618E7"/>
    <w:multiLevelType w:val="multilevel"/>
    <w:tmpl w:val="360497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C494012"/>
    <w:multiLevelType w:val="multilevel"/>
    <w:tmpl w:val="6B60A73E"/>
    <w:lvl w:ilvl="0">
      <w:start w:val="1"/>
      <w:numFmt w:val="decimal"/>
      <w:lvlText w:val="%1)"/>
      <w:lvlJc w:val="left"/>
      <w:pPr>
        <w:ind w:left="21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numFmt w:val="bullet"/>
      <w:lvlText w:val="-"/>
      <w:lvlJc w:val="left"/>
      <w:pPr>
        <w:ind w:left="1838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3" w15:restartNumberingAfterBreak="0">
    <w:nsid w:val="54F03E19"/>
    <w:multiLevelType w:val="multilevel"/>
    <w:tmpl w:val="0122D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6A00069"/>
    <w:multiLevelType w:val="hybridMultilevel"/>
    <w:tmpl w:val="5C327F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565A3A"/>
    <w:multiLevelType w:val="hybridMultilevel"/>
    <w:tmpl w:val="60340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C2217"/>
    <w:multiLevelType w:val="multilevel"/>
    <w:tmpl w:val="E548BC6A"/>
    <w:lvl w:ilvl="0">
      <w:start w:val="2"/>
      <w:numFmt w:val="lowerLetter"/>
      <w:lvlText w:val="%1."/>
      <w:lvlJc w:val="left"/>
      <w:pPr>
        <w:ind w:left="164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8" w15:restartNumberingAfterBreak="0">
    <w:nsid w:val="7BC33765"/>
    <w:multiLevelType w:val="hybridMultilevel"/>
    <w:tmpl w:val="BC50C8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383840">
    <w:abstractNumId w:val="27"/>
  </w:num>
  <w:num w:numId="2" w16cid:durableId="1999187188">
    <w:abstractNumId w:val="8"/>
  </w:num>
  <w:num w:numId="3" w16cid:durableId="167646624">
    <w:abstractNumId w:val="19"/>
  </w:num>
  <w:num w:numId="4" w16cid:durableId="1113472952">
    <w:abstractNumId w:val="17"/>
  </w:num>
  <w:num w:numId="5" w16cid:durableId="1237936940">
    <w:abstractNumId w:val="1"/>
  </w:num>
  <w:num w:numId="6" w16cid:durableId="1232275866">
    <w:abstractNumId w:val="15"/>
  </w:num>
  <w:num w:numId="7" w16cid:durableId="36666708">
    <w:abstractNumId w:val="9"/>
  </w:num>
  <w:num w:numId="8" w16cid:durableId="1159345236">
    <w:abstractNumId w:val="23"/>
  </w:num>
  <w:num w:numId="9" w16cid:durableId="1379622871">
    <w:abstractNumId w:val="18"/>
  </w:num>
  <w:num w:numId="10" w16cid:durableId="1333146386">
    <w:abstractNumId w:val="10"/>
  </w:num>
  <w:num w:numId="11" w16cid:durableId="1365402046">
    <w:abstractNumId w:val="22"/>
  </w:num>
  <w:num w:numId="12" w16cid:durableId="182522398">
    <w:abstractNumId w:val="20"/>
  </w:num>
  <w:num w:numId="13" w16cid:durableId="2052025175">
    <w:abstractNumId w:val="11"/>
  </w:num>
  <w:num w:numId="14" w16cid:durableId="1967347429">
    <w:abstractNumId w:val="6"/>
  </w:num>
  <w:num w:numId="15" w16cid:durableId="291983519">
    <w:abstractNumId w:val="21"/>
  </w:num>
  <w:num w:numId="16" w16cid:durableId="178204633">
    <w:abstractNumId w:val="0"/>
  </w:num>
  <w:num w:numId="17" w16cid:durableId="288900363">
    <w:abstractNumId w:val="13"/>
  </w:num>
  <w:num w:numId="18" w16cid:durableId="180751542">
    <w:abstractNumId w:val="2"/>
  </w:num>
  <w:num w:numId="19" w16cid:durableId="1919090866">
    <w:abstractNumId w:val="7"/>
  </w:num>
  <w:num w:numId="20" w16cid:durableId="961301864">
    <w:abstractNumId w:val="26"/>
  </w:num>
  <w:num w:numId="21" w16cid:durableId="8412069">
    <w:abstractNumId w:val="14"/>
  </w:num>
  <w:num w:numId="22" w16cid:durableId="1614557515">
    <w:abstractNumId w:val="4"/>
  </w:num>
  <w:num w:numId="23" w16cid:durableId="803541350">
    <w:abstractNumId w:val="12"/>
  </w:num>
  <w:num w:numId="24" w16cid:durableId="300841112">
    <w:abstractNumId w:val="3"/>
  </w:num>
  <w:num w:numId="25" w16cid:durableId="867446018">
    <w:abstractNumId w:val="24"/>
  </w:num>
  <w:num w:numId="26" w16cid:durableId="279535887">
    <w:abstractNumId w:val="16"/>
  </w:num>
  <w:num w:numId="27" w16cid:durableId="40594109">
    <w:abstractNumId w:val="25"/>
  </w:num>
  <w:num w:numId="28" w16cid:durableId="409885558">
    <w:abstractNumId w:val="5"/>
  </w:num>
  <w:num w:numId="29" w16cid:durableId="1065053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070"/>
    <w:rsid w:val="00005B08"/>
    <w:rsid w:val="000115D7"/>
    <w:rsid w:val="00020902"/>
    <w:rsid w:val="00030DA7"/>
    <w:rsid w:val="00042302"/>
    <w:rsid w:val="00043159"/>
    <w:rsid w:val="000476C8"/>
    <w:rsid w:val="000501BC"/>
    <w:rsid w:val="00054895"/>
    <w:rsid w:val="0006478B"/>
    <w:rsid w:val="00073070"/>
    <w:rsid w:val="000842E9"/>
    <w:rsid w:val="000A7AD0"/>
    <w:rsid w:val="000D2E73"/>
    <w:rsid w:val="000E0B77"/>
    <w:rsid w:val="000E163F"/>
    <w:rsid w:val="000E26CA"/>
    <w:rsid w:val="000F5EC2"/>
    <w:rsid w:val="001029C9"/>
    <w:rsid w:val="00112D17"/>
    <w:rsid w:val="001150E5"/>
    <w:rsid w:val="00124D02"/>
    <w:rsid w:val="0012536D"/>
    <w:rsid w:val="00140B4B"/>
    <w:rsid w:val="0014414E"/>
    <w:rsid w:val="00153380"/>
    <w:rsid w:val="001648F0"/>
    <w:rsid w:val="0017178C"/>
    <w:rsid w:val="00173231"/>
    <w:rsid w:val="00180628"/>
    <w:rsid w:val="001943AA"/>
    <w:rsid w:val="001B28A0"/>
    <w:rsid w:val="001B5F8C"/>
    <w:rsid w:val="001D1164"/>
    <w:rsid w:val="001D2FF7"/>
    <w:rsid w:val="001D48A0"/>
    <w:rsid w:val="001E3806"/>
    <w:rsid w:val="001F698C"/>
    <w:rsid w:val="00202E50"/>
    <w:rsid w:val="002038C3"/>
    <w:rsid w:val="00205728"/>
    <w:rsid w:val="002305B6"/>
    <w:rsid w:val="00247743"/>
    <w:rsid w:val="002538DD"/>
    <w:rsid w:val="00267FB7"/>
    <w:rsid w:val="00270BC0"/>
    <w:rsid w:val="002775A0"/>
    <w:rsid w:val="00281501"/>
    <w:rsid w:val="002A5B82"/>
    <w:rsid w:val="002D08C1"/>
    <w:rsid w:val="002D21BD"/>
    <w:rsid w:val="002D3C2C"/>
    <w:rsid w:val="002D4A52"/>
    <w:rsid w:val="002D698C"/>
    <w:rsid w:val="002E0278"/>
    <w:rsid w:val="002F5A9E"/>
    <w:rsid w:val="00303A39"/>
    <w:rsid w:val="00305ECD"/>
    <w:rsid w:val="00306B6C"/>
    <w:rsid w:val="00310A5C"/>
    <w:rsid w:val="00315573"/>
    <w:rsid w:val="003212F5"/>
    <w:rsid w:val="003305B3"/>
    <w:rsid w:val="00333AB8"/>
    <w:rsid w:val="00346232"/>
    <w:rsid w:val="00357E05"/>
    <w:rsid w:val="00360107"/>
    <w:rsid w:val="00364E22"/>
    <w:rsid w:val="003710B4"/>
    <w:rsid w:val="00375544"/>
    <w:rsid w:val="003829C8"/>
    <w:rsid w:val="00384B75"/>
    <w:rsid w:val="00385CC6"/>
    <w:rsid w:val="00396D28"/>
    <w:rsid w:val="003978F4"/>
    <w:rsid w:val="003A1A35"/>
    <w:rsid w:val="003A7F22"/>
    <w:rsid w:val="003C7A45"/>
    <w:rsid w:val="003D03F1"/>
    <w:rsid w:val="003D2F10"/>
    <w:rsid w:val="003E2350"/>
    <w:rsid w:val="003F25FB"/>
    <w:rsid w:val="00400DF4"/>
    <w:rsid w:val="00405160"/>
    <w:rsid w:val="00407C87"/>
    <w:rsid w:val="00424AAA"/>
    <w:rsid w:val="004324CB"/>
    <w:rsid w:val="004336E4"/>
    <w:rsid w:val="00435B1C"/>
    <w:rsid w:val="00440904"/>
    <w:rsid w:val="004427AF"/>
    <w:rsid w:val="00443B4A"/>
    <w:rsid w:val="00444F9C"/>
    <w:rsid w:val="00450069"/>
    <w:rsid w:val="0045442C"/>
    <w:rsid w:val="00483EC4"/>
    <w:rsid w:val="004851C6"/>
    <w:rsid w:val="00487930"/>
    <w:rsid w:val="00487947"/>
    <w:rsid w:val="004A3276"/>
    <w:rsid w:val="004B3712"/>
    <w:rsid w:val="004B4894"/>
    <w:rsid w:val="004D58D0"/>
    <w:rsid w:val="004D76F7"/>
    <w:rsid w:val="004E0134"/>
    <w:rsid w:val="004E4AE5"/>
    <w:rsid w:val="004F31C7"/>
    <w:rsid w:val="00501876"/>
    <w:rsid w:val="00537452"/>
    <w:rsid w:val="00553B21"/>
    <w:rsid w:val="00557218"/>
    <w:rsid w:val="00585050"/>
    <w:rsid w:val="005875E9"/>
    <w:rsid w:val="005A238B"/>
    <w:rsid w:val="005A5F92"/>
    <w:rsid w:val="005C4457"/>
    <w:rsid w:val="005C520B"/>
    <w:rsid w:val="005D63A6"/>
    <w:rsid w:val="005F0781"/>
    <w:rsid w:val="005F652E"/>
    <w:rsid w:val="005F69C0"/>
    <w:rsid w:val="005F7288"/>
    <w:rsid w:val="00601626"/>
    <w:rsid w:val="0060409E"/>
    <w:rsid w:val="00623886"/>
    <w:rsid w:val="006240AC"/>
    <w:rsid w:val="006254BD"/>
    <w:rsid w:val="00625E1B"/>
    <w:rsid w:val="00626DDE"/>
    <w:rsid w:val="00635846"/>
    <w:rsid w:val="00646E5F"/>
    <w:rsid w:val="00651E1E"/>
    <w:rsid w:val="006522C3"/>
    <w:rsid w:val="00654B62"/>
    <w:rsid w:val="00656093"/>
    <w:rsid w:val="006639DD"/>
    <w:rsid w:val="0066677D"/>
    <w:rsid w:val="0067720F"/>
    <w:rsid w:val="00683897"/>
    <w:rsid w:val="00685363"/>
    <w:rsid w:val="00686166"/>
    <w:rsid w:val="006A15F1"/>
    <w:rsid w:val="006A1C53"/>
    <w:rsid w:val="006A5B4C"/>
    <w:rsid w:val="006B0771"/>
    <w:rsid w:val="006B1211"/>
    <w:rsid w:val="006B2C38"/>
    <w:rsid w:val="006B7798"/>
    <w:rsid w:val="006C49DE"/>
    <w:rsid w:val="006D3692"/>
    <w:rsid w:val="006D3708"/>
    <w:rsid w:val="006E5156"/>
    <w:rsid w:val="006F50DE"/>
    <w:rsid w:val="006F77AC"/>
    <w:rsid w:val="007109DE"/>
    <w:rsid w:val="00713780"/>
    <w:rsid w:val="0071653A"/>
    <w:rsid w:val="00722DE5"/>
    <w:rsid w:val="00722FCE"/>
    <w:rsid w:val="00726756"/>
    <w:rsid w:val="00730774"/>
    <w:rsid w:val="00732862"/>
    <w:rsid w:val="0073289A"/>
    <w:rsid w:val="00755913"/>
    <w:rsid w:val="007607CF"/>
    <w:rsid w:val="00765073"/>
    <w:rsid w:val="00790DFA"/>
    <w:rsid w:val="007915F2"/>
    <w:rsid w:val="007A0639"/>
    <w:rsid w:val="007A0C8E"/>
    <w:rsid w:val="007C3730"/>
    <w:rsid w:val="007C6F29"/>
    <w:rsid w:val="007C7803"/>
    <w:rsid w:val="007F13C2"/>
    <w:rsid w:val="007F7203"/>
    <w:rsid w:val="00805165"/>
    <w:rsid w:val="00830CF1"/>
    <w:rsid w:val="0083278F"/>
    <w:rsid w:val="0084045A"/>
    <w:rsid w:val="00840AF3"/>
    <w:rsid w:val="00842A03"/>
    <w:rsid w:val="00845B27"/>
    <w:rsid w:val="008501A5"/>
    <w:rsid w:val="00850325"/>
    <w:rsid w:val="00852C3B"/>
    <w:rsid w:val="00860E19"/>
    <w:rsid w:val="00882C25"/>
    <w:rsid w:val="0088430B"/>
    <w:rsid w:val="00884B9E"/>
    <w:rsid w:val="00885591"/>
    <w:rsid w:val="00892748"/>
    <w:rsid w:val="00895EDF"/>
    <w:rsid w:val="008B6E40"/>
    <w:rsid w:val="008D3909"/>
    <w:rsid w:val="008D3C7D"/>
    <w:rsid w:val="008E0BF4"/>
    <w:rsid w:val="008E193C"/>
    <w:rsid w:val="008F0A03"/>
    <w:rsid w:val="008F148D"/>
    <w:rsid w:val="00904410"/>
    <w:rsid w:val="0090685E"/>
    <w:rsid w:val="00912F85"/>
    <w:rsid w:val="00922A23"/>
    <w:rsid w:val="009267B5"/>
    <w:rsid w:val="00931113"/>
    <w:rsid w:val="00935B56"/>
    <w:rsid w:val="00937726"/>
    <w:rsid w:val="009409A4"/>
    <w:rsid w:val="00953D85"/>
    <w:rsid w:val="00957DF6"/>
    <w:rsid w:val="009657E3"/>
    <w:rsid w:val="009728B7"/>
    <w:rsid w:val="00974250"/>
    <w:rsid w:val="00995FEA"/>
    <w:rsid w:val="009B0360"/>
    <w:rsid w:val="009B3882"/>
    <w:rsid w:val="009B442B"/>
    <w:rsid w:val="009B5D6F"/>
    <w:rsid w:val="009D6F4E"/>
    <w:rsid w:val="009F6212"/>
    <w:rsid w:val="00A11AB8"/>
    <w:rsid w:val="00A172CB"/>
    <w:rsid w:val="00A22C71"/>
    <w:rsid w:val="00A45E09"/>
    <w:rsid w:val="00A6015A"/>
    <w:rsid w:val="00A634C0"/>
    <w:rsid w:val="00A651B8"/>
    <w:rsid w:val="00A71E09"/>
    <w:rsid w:val="00A96863"/>
    <w:rsid w:val="00AB1938"/>
    <w:rsid w:val="00AB2F72"/>
    <w:rsid w:val="00AB6FCE"/>
    <w:rsid w:val="00AC23A2"/>
    <w:rsid w:val="00AD2244"/>
    <w:rsid w:val="00AD32EE"/>
    <w:rsid w:val="00AE34AA"/>
    <w:rsid w:val="00B061D0"/>
    <w:rsid w:val="00B14211"/>
    <w:rsid w:val="00B21000"/>
    <w:rsid w:val="00B425AF"/>
    <w:rsid w:val="00B46B78"/>
    <w:rsid w:val="00B4776B"/>
    <w:rsid w:val="00B53463"/>
    <w:rsid w:val="00B7090D"/>
    <w:rsid w:val="00B75A7A"/>
    <w:rsid w:val="00B76755"/>
    <w:rsid w:val="00B81E02"/>
    <w:rsid w:val="00B9524C"/>
    <w:rsid w:val="00B97EEB"/>
    <w:rsid w:val="00BC1668"/>
    <w:rsid w:val="00BC4310"/>
    <w:rsid w:val="00BE3125"/>
    <w:rsid w:val="00BE37C7"/>
    <w:rsid w:val="00BE4011"/>
    <w:rsid w:val="00BE4F9E"/>
    <w:rsid w:val="00BE54CD"/>
    <w:rsid w:val="00C03EE5"/>
    <w:rsid w:val="00C04211"/>
    <w:rsid w:val="00C16AB7"/>
    <w:rsid w:val="00C3003B"/>
    <w:rsid w:val="00C329B2"/>
    <w:rsid w:val="00C3466C"/>
    <w:rsid w:val="00C35796"/>
    <w:rsid w:val="00C357C6"/>
    <w:rsid w:val="00C566FA"/>
    <w:rsid w:val="00C679C7"/>
    <w:rsid w:val="00C72D12"/>
    <w:rsid w:val="00C75260"/>
    <w:rsid w:val="00C91A2A"/>
    <w:rsid w:val="00C92CE3"/>
    <w:rsid w:val="00C92FE8"/>
    <w:rsid w:val="00CA7F22"/>
    <w:rsid w:val="00CB4EE4"/>
    <w:rsid w:val="00CD68A5"/>
    <w:rsid w:val="00CF30D5"/>
    <w:rsid w:val="00D05D5A"/>
    <w:rsid w:val="00D13C5D"/>
    <w:rsid w:val="00D2225E"/>
    <w:rsid w:val="00D26309"/>
    <w:rsid w:val="00D2633E"/>
    <w:rsid w:val="00D317DD"/>
    <w:rsid w:val="00D32566"/>
    <w:rsid w:val="00D36AFC"/>
    <w:rsid w:val="00D5320F"/>
    <w:rsid w:val="00D76DC1"/>
    <w:rsid w:val="00D8275D"/>
    <w:rsid w:val="00DA0565"/>
    <w:rsid w:val="00DC3A66"/>
    <w:rsid w:val="00DC639A"/>
    <w:rsid w:val="00DC78CB"/>
    <w:rsid w:val="00DD2F8B"/>
    <w:rsid w:val="00DD3E64"/>
    <w:rsid w:val="00DD6DF4"/>
    <w:rsid w:val="00DE30AD"/>
    <w:rsid w:val="00DE36D2"/>
    <w:rsid w:val="00DE3A98"/>
    <w:rsid w:val="00DF52E1"/>
    <w:rsid w:val="00E03B83"/>
    <w:rsid w:val="00E120F3"/>
    <w:rsid w:val="00E13A17"/>
    <w:rsid w:val="00E2401F"/>
    <w:rsid w:val="00E27FE8"/>
    <w:rsid w:val="00E359FA"/>
    <w:rsid w:val="00E42FE7"/>
    <w:rsid w:val="00E47D46"/>
    <w:rsid w:val="00E537A2"/>
    <w:rsid w:val="00E5440E"/>
    <w:rsid w:val="00E56E91"/>
    <w:rsid w:val="00E701C0"/>
    <w:rsid w:val="00E70E1C"/>
    <w:rsid w:val="00E7181F"/>
    <w:rsid w:val="00E73D50"/>
    <w:rsid w:val="00E747D1"/>
    <w:rsid w:val="00EA3AAE"/>
    <w:rsid w:val="00EB04D7"/>
    <w:rsid w:val="00EB05A0"/>
    <w:rsid w:val="00EB56D5"/>
    <w:rsid w:val="00EC7161"/>
    <w:rsid w:val="00ED2C9D"/>
    <w:rsid w:val="00ED3443"/>
    <w:rsid w:val="00ED79FF"/>
    <w:rsid w:val="00EE0F86"/>
    <w:rsid w:val="00EE290E"/>
    <w:rsid w:val="00EF6F55"/>
    <w:rsid w:val="00EF72DE"/>
    <w:rsid w:val="00F0260D"/>
    <w:rsid w:val="00F24417"/>
    <w:rsid w:val="00F301B2"/>
    <w:rsid w:val="00F32FFB"/>
    <w:rsid w:val="00F42BEA"/>
    <w:rsid w:val="00F43711"/>
    <w:rsid w:val="00F5767F"/>
    <w:rsid w:val="00F70F80"/>
    <w:rsid w:val="00F74578"/>
    <w:rsid w:val="00F82F31"/>
    <w:rsid w:val="00F83C03"/>
    <w:rsid w:val="00FA3BAA"/>
    <w:rsid w:val="00FA4A8A"/>
    <w:rsid w:val="00FA703C"/>
    <w:rsid w:val="00FB0F53"/>
    <w:rsid w:val="00FC22C3"/>
    <w:rsid w:val="00FC30D5"/>
    <w:rsid w:val="00FC5EDD"/>
    <w:rsid w:val="00FD6236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DF7438"/>
  <w15:docId w15:val="{5FC43103-A062-4EC5-8AED-0BF1F45D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E537A2"/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46B7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6D5"/>
    <w:rPr>
      <w:rFonts w:eastAsia="ヒラギノ角ゴ Pro W3"/>
      <w:color w:val="000000"/>
      <w:sz w:val="16"/>
    </w:rPr>
  </w:style>
  <w:style w:type="paragraph" w:styleId="Titolo">
    <w:name w:val="Title"/>
    <w:basedOn w:val="Normale"/>
    <w:next w:val="Sottotitolo"/>
    <w:link w:val="TitoloCarattere"/>
    <w:autoRedefine/>
    <w:qFormat/>
    <w:rsid w:val="006B1211"/>
    <w:pPr>
      <w:spacing w:before="140" w:after="14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6B1211"/>
    <w:rPr>
      <w:rFonts w:ascii="Arial" w:eastAsiaTheme="majorEastAsia" w:hAnsi="Arial" w:cstheme="majorBidi"/>
      <w:b/>
      <w:spacing w:val="-10"/>
      <w:kern w:val="28"/>
      <w:sz w:val="28"/>
      <w:szCs w:val="56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qFormat/>
    <w:rsid w:val="006B1211"/>
    <w:pPr>
      <w:numPr>
        <w:ilvl w:val="1"/>
      </w:numPr>
      <w:spacing w:before="120" w:after="120"/>
      <w:ind w:firstLine="567"/>
      <w:jc w:val="center"/>
    </w:pPr>
    <w:rPr>
      <w:rFonts w:eastAsiaTheme="minorEastAsia" w:cstheme="minorBidi"/>
      <w:b/>
      <w:spacing w:val="15"/>
      <w:sz w:val="24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6B1211"/>
    <w:rPr>
      <w:rFonts w:ascii="Arial" w:eastAsiaTheme="minorEastAsia" w:hAnsi="Arial" w:cstheme="minorBidi"/>
      <w:b/>
      <w:spacing w:val="15"/>
      <w:sz w:val="24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unhideWhenUsed/>
    <w:qFormat/>
    <w:rsid w:val="00E537A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537A2"/>
    <w:rPr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37A2"/>
    <w:rPr>
      <w:lang w:eastAsia="en-US"/>
    </w:rPr>
  </w:style>
  <w:style w:type="paragraph" w:customStyle="1" w:styleId="Normale1">
    <w:name w:val="Normale1"/>
    <w:rsid w:val="00C92CE3"/>
  </w:style>
  <w:style w:type="paragraph" w:customStyle="1" w:styleId="Normale2">
    <w:name w:val="Normale2"/>
    <w:rsid w:val="00E74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tivitaculturali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Modello%20CARTA_INTESTATA%20iniziative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CARTA_INTESTATA iniziative (1)</Template>
  <TotalTime>1</TotalTime>
  <Pages>4</Pages>
  <Words>618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Utente</dc:creator>
  <cp:lastModifiedBy>FABIO LA FATA</cp:lastModifiedBy>
  <cp:revision>3</cp:revision>
  <cp:lastPrinted>2025-03-13T11:25:00Z</cp:lastPrinted>
  <dcterms:created xsi:type="dcterms:W3CDTF">2025-03-13T15:41:00Z</dcterms:created>
  <dcterms:modified xsi:type="dcterms:W3CDTF">2025-03-13T15:41:00Z</dcterms:modified>
</cp:coreProperties>
</file>