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272E" w14:textId="14820E5E" w:rsidR="00B9371B" w:rsidRPr="005C1D4B" w:rsidRDefault="00B9371B" w:rsidP="00B9371B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  <w:r w:rsidRPr="005C1D4B">
        <w:rPr>
          <w:rFonts w:ascii="Arial" w:hAnsi="Arial" w:cs="Arial"/>
        </w:rPr>
        <w:t>Al Presidente</w:t>
      </w:r>
    </w:p>
    <w:p w14:paraId="2B59570F" w14:textId="1D6DB33E" w:rsidR="00B9371B" w:rsidRDefault="00B9371B" w:rsidP="00B9371B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  <w:r w:rsidRPr="005C1D4B">
        <w:rPr>
          <w:rFonts w:ascii="Arial" w:hAnsi="Arial" w:cs="Arial"/>
        </w:rPr>
        <w:t>della Scuola di Medicina e Chirurgia</w:t>
      </w:r>
    </w:p>
    <w:p w14:paraId="6425A53B" w14:textId="64159746" w:rsidR="00B9371B" w:rsidRPr="005C1D4B" w:rsidRDefault="00B9371B" w:rsidP="00E12E18">
      <w:pPr>
        <w:tabs>
          <w:tab w:val="left" w:pos="4253"/>
        </w:tabs>
        <w:spacing w:after="240" w:line="360" w:lineRule="auto"/>
        <w:jc w:val="right"/>
        <w:rPr>
          <w:rFonts w:ascii="Arial" w:hAnsi="Arial" w:cs="Arial"/>
        </w:rPr>
      </w:pPr>
      <w:r w:rsidRPr="005C1D4B">
        <w:rPr>
          <w:rFonts w:ascii="Arial" w:hAnsi="Arial" w:cs="Arial"/>
        </w:rPr>
        <w:t>dell’Università degli studi di Palermo</w:t>
      </w:r>
    </w:p>
    <w:p w14:paraId="13839F28" w14:textId="77777777" w:rsidR="00B9371B" w:rsidRPr="005C1D4B" w:rsidRDefault="00B9371B" w:rsidP="00B9371B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3B7D6E7D" w14:textId="556D1D07" w:rsidR="00B9371B" w:rsidRPr="005C1D4B" w:rsidRDefault="00B9371B" w:rsidP="00E12E18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>OGGETTO:</w:t>
      </w:r>
      <w:r w:rsidRPr="005C1D4B">
        <w:rPr>
          <w:rFonts w:ascii="Arial" w:hAnsi="Arial" w:cs="Arial"/>
        </w:rPr>
        <w:tab/>
      </w:r>
      <w:r w:rsidRPr="004104E4">
        <w:rPr>
          <w:rFonts w:ascii="Arial" w:hAnsi="Arial" w:cs="Arial"/>
          <w:b/>
        </w:rPr>
        <w:t>Istanza di candidatura per l’incarico di Coordinatore del Corso di Studio in ___________________________________, della Scuola di Medicina e Chirurgia dell’Università degli Studi di Palermo</w:t>
      </w:r>
    </w:p>
    <w:p w14:paraId="0747E8F6" w14:textId="6E12ED76" w:rsidR="00B9371B" w:rsidRPr="005C1D4B" w:rsidRDefault="00B9371B" w:rsidP="00E12E18">
      <w:pPr>
        <w:spacing w:line="288" w:lineRule="auto"/>
        <w:jc w:val="both"/>
        <w:rPr>
          <w:rFonts w:ascii="Arial" w:hAnsi="Arial" w:cs="Arial"/>
        </w:rPr>
      </w:pPr>
    </w:p>
    <w:p w14:paraId="2FCA4DF1" w14:textId="5BB543CE" w:rsidR="00E12E18" w:rsidRPr="005C1D4B" w:rsidRDefault="00B9371B" w:rsidP="00E12E18">
      <w:pPr>
        <w:spacing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 xml:space="preserve">Il/La </w:t>
      </w:r>
      <w:proofErr w:type="spellStart"/>
      <w:r w:rsidRPr="005C1D4B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USERADDRESS   \* MERGEFORMAT </w:instrText>
      </w:r>
      <w:r>
        <w:rPr>
          <w:rFonts w:ascii="Arial" w:hAnsi="Arial" w:cs="Arial"/>
        </w:rPr>
        <w:fldChar w:fldCharType="end"/>
      </w:r>
      <w:r w:rsidRPr="005C1D4B">
        <w:rPr>
          <w:rFonts w:ascii="Arial" w:hAnsi="Arial" w:cs="Arial"/>
        </w:rPr>
        <w:t xml:space="preserve"> ___</w:t>
      </w:r>
      <w:r w:rsidR="00E12E18">
        <w:rPr>
          <w:rFonts w:ascii="Arial" w:hAnsi="Arial" w:cs="Arial"/>
        </w:rPr>
        <w:t>_________</w:t>
      </w:r>
      <w:r w:rsidRPr="005C1D4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5C1D4B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  <w:vertAlign w:val="subscript"/>
        </w:rPr>
        <w:t xml:space="preserve"> </w:t>
      </w:r>
      <w:r w:rsidRPr="005C1D4B">
        <w:rPr>
          <w:rFonts w:ascii="Arial" w:hAnsi="Arial" w:cs="Arial"/>
        </w:rPr>
        <w:t>nat</w:t>
      </w:r>
      <w:r w:rsidR="00E12E18">
        <w:rPr>
          <w:rFonts w:ascii="Arial" w:hAnsi="Arial" w:cs="Arial"/>
        </w:rPr>
        <w:t xml:space="preserve">o/a </w:t>
      </w:r>
      <w:proofErr w:type="spellStart"/>
      <w:r w:rsidRPr="005C1D4B">
        <w:rPr>
          <w:rFonts w:ascii="Arial" w:hAnsi="Arial" w:cs="Arial"/>
        </w:rPr>
        <w:t>a</w:t>
      </w:r>
      <w:proofErr w:type="spellEnd"/>
      <w:r w:rsidRPr="005C1D4B">
        <w:rPr>
          <w:rFonts w:ascii="Arial" w:hAnsi="Arial" w:cs="Arial"/>
        </w:rPr>
        <w:t xml:space="preserve"> _________________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 xml:space="preserve"> prov. 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>___</w:t>
      </w:r>
      <w:r w:rsidRPr="005C1D4B">
        <w:rPr>
          <w:rFonts w:ascii="Arial" w:hAnsi="Arial" w:cs="Arial"/>
          <w:vertAlign w:val="subscript"/>
        </w:rPr>
        <w:t xml:space="preserve"> </w:t>
      </w:r>
      <w:r w:rsidRPr="005C1D4B">
        <w:rPr>
          <w:rFonts w:ascii="Arial" w:hAnsi="Arial" w:cs="Arial"/>
        </w:rPr>
        <w:t>il ______</w:t>
      </w:r>
      <w:r w:rsidR="00E12E18">
        <w:rPr>
          <w:rFonts w:ascii="Arial" w:hAnsi="Arial" w:cs="Arial"/>
        </w:rPr>
        <w:t>_</w:t>
      </w:r>
      <w:r w:rsidRPr="005C1D4B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>_______ e residente a _______________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>_______________ prov. ___</w:t>
      </w:r>
      <w:r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 xml:space="preserve">__ in Via/Piazza ________________________________________________ </w:t>
      </w:r>
      <w:proofErr w:type="spellStart"/>
      <w:r w:rsidRPr="005C1D4B">
        <w:rPr>
          <w:rFonts w:ascii="Arial" w:hAnsi="Arial" w:cs="Arial"/>
        </w:rPr>
        <w:t>c.a.p.</w:t>
      </w:r>
      <w:proofErr w:type="spellEnd"/>
      <w:r w:rsidRPr="005C1D4B">
        <w:rPr>
          <w:rFonts w:ascii="Arial" w:hAnsi="Arial" w:cs="Arial"/>
        </w:rPr>
        <w:t xml:space="preserve"> ____________, t</w:t>
      </w:r>
      <w:r w:rsidR="00E12E18">
        <w:rPr>
          <w:rFonts w:ascii="Arial" w:hAnsi="Arial" w:cs="Arial"/>
        </w:rPr>
        <w:t xml:space="preserve">el. </w:t>
      </w:r>
      <w:r w:rsidRPr="005C1D4B">
        <w:rPr>
          <w:rFonts w:ascii="Arial" w:hAnsi="Arial" w:cs="Arial"/>
        </w:rPr>
        <w:t>cellulare</w:t>
      </w:r>
      <w:r w:rsidR="00E12E18">
        <w:rPr>
          <w:rFonts w:ascii="Arial" w:hAnsi="Arial" w:cs="Arial"/>
        </w:rPr>
        <w:t>_____</w:t>
      </w:r>
      <w:r w:rsidRPr="005C1D4B">
        <w:rPr>
          <w:rFonts w:ascii="Arial" w:hAnsi="Arial" w:cs="Arial"/>
        </w:rPr>
        <w:t>___________________</w:t>
      </w:r>
      <w:r w:rsidR="00E12E18">
        <w:rPr>
          <w:rFonts w:ascii="Arial" w:hAnsi="Arial" w:cs="Arial"/>
        </w:rPr>
        <w:t xml:space="preserve"> </w:t>
      </w:r>
      <w:r w:rsidRPr="005C1D4B">
        <w:rPr>
          <w:rFonts w:ascii="Arial" w:hAnsi="Arial" w:cs="Arial"/>
        </w:rPr>
        <w:t>e-mail ___________________________</w:t>
      </w:r>
      <w:r w:rsidR="00E12E18">
        <w:rPr>
          <w:rFonts w:ascii="Arial" w:hAnsi="Arial" w:cs="Arial"/>
        </w:rPr>
        <w:t>_;</w:t>
      </w:r>
    </w:p>
    <w:p w14:paraId="3C6B723B" w14:textId="267B62AF" w:rsidR="00B9371B" w:rsidRPr="005C1D4B" w:rsidRDefault="00B9371B" w:rsidP="00E12E18">
      <w:pPr>
        <w:spacing w:after="240"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 xml:space="preserve">visto il bando di indizione delle elezioni di che trattasi emanato con prot. n° </w:t>
      </w:r>
      <w:r>
        <w:rPr>
          <w:rFonts w:ascii="Arial" w:hAnsi="Arial" w:cs="Arial"/>
        </w:rPr>
        <w:t>157873</w:t>
      </w:r>
      <w:r w:rsidRPr="005C1D4B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02/10/2024</w:t>
      </w:r>
      <w:r w:rsidRPr="005C1D4B">
        <w:rPr>
          <w:rFonts w:ascii="Arial" w:hAnsi="Arial" w:cs="Arial"/>
        </w:rPr>
        <w:t>, pienamente consapevole d</w:t>
      </w:r>
      <w:r w:rsidRPr="005C1D4B">
        <w:rPr>
          <w:rFonts w:ascii="Arial" w:hAnsi="Arial" w:cs="Arial"/>
          <w:color w:val="000000"/>
        </w:rPr>
        <w:t xml:space="preserve">elle conseguenze penali, amministrative e disciplinari cui va incontro in caso di dichiarazioni false o reticenti, qui rese ai sensi del D.P.R. 28 dicembre 2000, n. 445, </w:t>
      </w:r>
      <w:r w:rsidRPr="005C1D4B">
        <w:rPr>
          <w:rFonts w:ascii="Arial" w:hAnsi="Arial" w:cs="Arial"/>
        </w:rPr>
        <w:t>avanza la propria candidatura a Coordinatore del CCS in __________________________________________, per il triennio 202</w:t>
      </w:r>
      <w:r>
        <w:rPr>
          <w:rFonts w:ascii="Arial" w:hAnsi="Arial" w:cs="Arial"/>
        </w:rPr>
        <w:t>4/</w:t>
      </w:r>
      <w:r w:rsidRPr="005C1D4B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5C1D4B">
        <w:rPr>
          <w:rFonts w:ascii="Arial" w:hAnsi="Arial" w:cs="Arial"/>
        </w:rPr>
        <w:t>.</w:t>
      </w:r>
    </w:p>
    <w:p w14:paraId="7821C800" w14:textId="5E0B8C10" w:rsidR="00B9371B" w:rsidRPr="00E12E18" w:rsidRDefault="00B9371B" w:rsidP="00B9371B">
      <w:pPr>
        <w:spacing w:line="360" w:lineRule="auto"/>
        <w:jc w:val="both"/>
        <w:rPr>
          <w:rFonts w:ascii="Arial" w:hAnsi="Arial" w:cs="Arial"/>
          <w:color w:val="000000"/>
        </w:rPr>
      </w:pPr>
      <w:r w:rsidRPr="005C1D4B">
        <w:rPr>
          <w:rFonts w:ascii="Arial" w:hAnsi="Arial" w:cs="Arial"/>
          <w:color w:val="000000"/>
        </w:rPr>
        <w:t xml:space="preserve">Il sottoscritto acconsente al trattamento dei dati personali che sarà effettuato, tramite pubblicazione sul sito web istituzionale, ai sensi del Regolamento (UE) 2016/679 (GDPR) e del </w:t>
      </w:r>
      <w:proofErr w:type="spellStart"/>
      <w:r w:rsidRPr="005C1D4B">
        <w:rPr>
          <w:rFonts w:ascii="Arial" w:hAnsi="Arial" w:cs="Arial"/>
          <w:color w:val="000000"/>
        </w:rPr>
        <w:t>D.Lgs.</w:t>
      </w:r>
      <w:proofErr w:type="spellEnd"/>
      <w:r w:rsidRPr="005C1D4B">
        <w:rPr>
          <w:rFonts w:ascii="Arial" w:hAnsi="Arial" w:cs="Arial"/>
          <w:color w:val="000000"/>
        </w:rPr>
        <w:t xml:space="preserve"> 196/2003, così come modificato dal </w:t>
      </w:r>
      <w:proofErr w:type="spellStart"/>
      <w:r w:rsidRPr="005C1D4B">
        <w:rPr>
          <w:rFonts w:ascii="Arial" w:hAnsi="Arial" w:cs="Arial"/>
          <w:color w:val="000000"/>
        </w:rPr>
        <w:t>D.Lgs.</w:t>
      </w:r>
      <w:proofErr w:type="spellEnd"/>
      <w:r w:rsidRPr="005C1D4B">
        <w:rPr>
          <w:rFonts w:ascii="Arial" w:hAnsi="Arial" w:cs="Arial"/>
          <w:color w:val="000000"/>
        </w:rPr>
        <w:t xml:space="preserve"> 101/2018, nonché in conformità al Provvedimento del Garante Privacy del 02 marzo 2011, “Linee guida in materia di trattamento di dati personali contenuti anche in atti e documenti amministrativi, effettuato da soggetti pubblici per finalità di pubblicazione e diffusione sul web” e della normativa in materia di efficienza e trasparenza delle pubbliche amministrazioni.</w:t>
      </w:r>
    </w:p>
    <w:p w14:paraId="4302A043" w14:textId="77777777" w:rsidR="00B9371B" w:rsidRPr="005C1D4B" w:rsidRDefault="00B9371B" w:rsidP="00B9371B">
      <w:pPr>
        <w:spacing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 xml:space="preserve">Alla presente istanza si allega copia del documento di identità e </w:t>
      </w:r>
      <w:r w:rsidRPr="005C1D4B">
        <w:rPr>
          <w:rFonts w:ascii="Arial" w:hAnsi="Arial" w:cs="Arial"/>
          <w:i/>
        </w:rPr>
        <w:t>curriculum vitae</w:t>
      </w:r>
      <w:r w:rsidRPr="005C1D4B">
        <w:rPr>
          <w:rFonts w:ascii="Arial" w:hAnsi="Arial" w:cs="Arial"/>
        </w:rPr>
        <w:t>.</w:t>
      </w:r>
    </w:p>
    <w:p w14:paraId="56CAFDE2" w14:textId="77777777" w:rsidR="00B9371B" w:rsidRPr="005C1D4B" w:rsidRDefault="00B9371B" w:rsidP="00B9371B">
      <w:pPr>
        <w:spacing w:line="360" w:lineRule="auto"/>
        <w:jc w:val="both"/>
        <w:rPr>
          <w:rFonts w:ascii="Arial" w:hAnsi="Arial" w:cs="Arial"/>
        </w:rPr>
      </w:pPr>
    </w:p>
    <w:p w14:paraId="447AB53F" w14:textId="77777777" w:rsidR="00B9371B" w:rsidRDefault="00B9371B" w:rsidP="00E12E18">
      <w:pPr>
        <w:spacing w:after="240"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>Palermo, ______________</w:t>
      </w:r>
    </w:p>
    <w:p w14:paraId="2847EF78" w14:textId="19411F94" w:rsidR="00B9371B" w:rsidRPr="005C1D4B" w:rsidRDefault="00B9371B" w:rsidP="004104E4">
      <w:pPr>
        <w:spacing w:line="360" w:lineRule="auto"/>
        <w:ind w:left="4536"/>
        <w:jc w:val="center"/>
        <w:rPr>
          <w:rFonts w:ascii="Arial" w:hAnsi="Arial" w:cs="Arial"/>
        </w:rPr>
      </w:pPr>
      <w:r w:rsidRPr="005C1D4B">
        <w:rPr>
          <w:rFonts w:ascii="Arial" w:hAnsi="Arial" w:cs="Arial"/>
        </w:rPr>
        <w:t>F</w:t>
      </w:r>
      <w:r w:rsidR="00E12E18">
        <w:rPr>
          <w:rFonts w:ascii="Arial" w:hAnsi="Arial" w:cs="Arial"/>
        </w:rPr>
        <w:t>i</w:t>
      </w:r>
      <w:r w:rsidRPr="005C1D4B">
        <w:rPr>
          <w:rFonts w:ascii="Arial" w:hAnsi="Arial" w:cs="Arial"/>
        </w:rPr>
        <w:t>rma</w:t>
      </w:r>
    </w:p>
    <w:p w14:paraId="179A686D" w14:textId="789F3B1F" w:rsidR="004C362B" w:rsidRPr="00106A36" w:rsidRDefault="00B9371B" w:rsidP="004104E4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106A36">
        <w:rPr>
          <w:rFonts w:ascii="Arial" w:hAnsi="Arial" w:cs="Arial"/>
        </w:rPr>
        <w:t>___________________________</w:t>
      </w:r>
    </w:p>
    <w:sectPr w:rsidR="004C362B" w:rsidRPr="00106A36" w:rsidSect="00B044AB">
      <w:headerReference w:type="default" r:id="rId7"/>
      <w:footerReference w:type="default" r:id="rId8"/>
      <w:pgSz w:w="11906" w:h="16838"/>
      <w:pgMar w:top="3119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4EF4A" w14:textId="77777777" w:rsidR="00D768CA" w:rsidRDefault="00D768CA" w:rsidP="00B044AB">
      <w:r>
        <w:separator/>
      </w:r>
    </w:p>
  </w:endnote>
  <w:endnote w:type="continuationSeparator" w:id="0">
    <w:p w14:paraId="6CC04600" w14:textId="77777777" w:rsidR="00D768CA" w:rsidRDefault="00D768CA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52AE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54C6AF55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65412CB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95C6" w14:textId="77777777" w:rsidR="00D768CA" w:rsidRDefault="00D768CA" w:rsidP="00B044AB">
      <w:r>
        <w:separator/>
      </w:r>
    </w:p>
  </w:footnote>
  <w:footnote w:type="continuationSeparator" w:id="0">
    <w:p w14:paraId="6F45CA98" w14:textId="77777777" w:rsidR="00D768CA" w:rsidRDefault="00D768CA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582F" w14:textId="4755820C" w:rsidR="004C362B" w:rsidRPr="004C362B" w:rsidRDefault="004C362B" w:rsidP="004C362B">
    <w:pPr>
      <w:pStyle w:val="Intestazione"/>
      <w:spacing w:before="80" w:line="276" w:lineRule="auto"/>
      <w:ind w:left="2127"/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</w:pP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</w:rPr>
      <w:drawing>
        <wp:anchor distT="0" distB="0" distL="114300" distR="114300" simplePos="0" relativeHeight="251662336" behindDoc="1" locked="0" layoutInCell="1" allowOverlap="1" wp14:anchorId="6356906F" wp14:editId="653ADA1D">
          <wp:simplePos x="0" y="0"/>
          <wp:positionH relativeFrom="column">
            <wp:posOffset>3930650</wp:posOffset>
          </wp:positionH>
          <wp:positionV relativeFrom="margin">
            <wp:posOffset>-1343660</wp:posOffset>
          </wp:positionV>
          <wp:extent cx="608330" cy="608330"/>
          <wp:effectExtent l="0" t="0" r="1270" b="1270"/>
          <wp:wrapNone/>
          <wp:docPr id="413607752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1B0E" wp14:editId="32C75587">
              <wp:simplePos x="0" y="0"/>
              <wp:positionH relativeFrom="column">
                <wp:posOffset>1090930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1E7D5" id="Connettore 1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.05pt" to="85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87y8sdoAAAAHAQAADwAAAGRy&#10;cy9kb3ducmV2LnhtbEyOQU8CMRBG7yb+h2ZMvEmLMSjrdgkhMSHqRRDCcdiOu4vtdLMtsPx7u170&#10;+PIm37x81jsrTtSFxrOG8UiBIC69abjS8Ll+uXsCESKyQeuZNFwowKy4vsoxM/7MH3RaxUqkEQ4Z&#10;aqhjbDMpQ1mTwzDyLXFyX75zGBN2lTQdntO4s/JeqYl02HD6UGNLi5rK79XRaVio1u52r5vtfCnf&#10;t5fl25rV4aD17U0/fwYRqY9/xzDkp3QoUtPeH9kEYRM/jlN6HIQY9C/uNUwnDyCLXP7vL34A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87y8sd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D9740" wp14:editId="366AF1E2">
              <wp:simplePos x="0" y="0"/>
              <wp:positionH relativeFrom="column">
                <wp:posOffset>3642995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D56D4" id="Connettore 1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6.85pt,50.95pt" to="286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</w:rPr>
      <w:drawing>
        <wp:anchor distT="0" distB="0" distL="114300" distR="114300" simplePos="0" relativeHeight="251659264" behindDoc="1" locked="0" layoutInCell="1" allowOverlap="1" wp14:anchorId="330835AC" wp14:editId="5CFFDA5B">
          <wp:simplePos x="0" y="0"/>
          <wp:positionH relativeFrom="column">
            <wp:posOffset>-690245</wp:posOffset>
          </wp:positionH>
          <wp:positionV relativeFrom="paragraph">
            <wp:posOffset>3810</wp:posOffset>
          </wp:positionV>
          <wp:extent cx="1497330" cy="608330"/>
          <wp:effectExtent l="0" t="0" r="7620" b="1270"/>
          <wp:wrapNone/>
          <wp:docPr id="261260934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</w:r>
    <w:r w:rsidRPr="004C362B"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  <w:t>Scuola di Medicina e Chirurgia</w:t>
    </w:r>
  </w:p>
  <w:p w14:paraId="56C1C95B" w14:textId="77777777" w:rsidR="004C362B" w:rsidRPr="00EB24B3" w:rsidRDefault="004C362B" w:rsidP="004C362B">
    <w:pPr>
      <w:pStyle w:val="Intestazione"/>
      <w:spacing w:before="260"/>
      <w:ind w:left="2127"/>
      <w:rPr>
        <w:rFonts w:ascii="Montserrat Medium" w:hAnsi="Montserrat Medium" w:cs="Times New Roman (Corpo CS)"/>
        <w:color w:val="2F2F2F"/>
        <w:spacing w:val="-10"/>
        <w:sz w:val="20"/>
        <w:szCs w:val="20"/>
      </w:rPr>
    </w:pPr>
    <w:r w:rsidRPr="00EB24B3">
      <w:rPr>
        <w:rFonts w:ascii="Montserrat Medium" w:hAnsi="Montserrat Medium" w:cs="Times New Roman (Corpo CS)"/>
        <w:color w:val="2F2F2F"/>
        <w:spacing w:val="-10"/>
        <w:sz w:val="20"/>
        <w:szCs w:val="20"/>
        <w14:textFill>
          <w14:solidFill>
            <w14:srgbClr w14:val="2F2F2F">
              <w14:lumMod w14:val="25000"/>
            </w14:srgbClr>
          </w14:solidFill>
        </w14:textFill>
      </w:rPr>
      <w:t>Il Presidente: Prof. Marcello Ciaccio</w:t>
    </w:r>
  </w:p>
  <w:p w14:paraId="4B7A5514" w14:textId="2518D454" w:rsidR="00E33CF3" w:rsidRPr="004C362B" w:rsidRDefault="00E33CF3" w:rsidP="004C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F3"/>
    <w:rsid w:val="00056533"/>
    <w:rsid w:val="000A7B03"/>
    <w:rsid w:val="00106A36"/>
    <w:rsid w:val="00117262"/>
    <w:rsid w:val="00142D8A"/>
    <w:rsid w:val="00155A14"/>
    <w:rsid w:val="001A70D2"/>
    <w:rsid w:val="001E49D7"/>
    <w:rsid w:val="00211A9B"/>
    <w:rsid w:val="002D54C3"/>
    <w:rsid w:val="002F5C2C"/>
    <w:rsid w:val="003E313F"/>
    <w:rsid w:val="003F397E"/>
    <w:rsid w:val="004027D3"/>
    <w:rsid w:val="004104E4"/>
    <w:rsid w:val="00423BC3"/>
    <w:rsid w:val="004A0458"/>
    <w:rsid w:val="004A5F77"/>
    <w:rsid w:val="004C362B"/>
    <w:rsid w:val="0051695A"/>
    <w:rsid w:val="0065369E"/>
    <w:rsid w:val="00656A3A"/>
    <w:rsid w:val="006850DD"/>
    <w:rsid w:val="007631EE"/>
    <w:rsid w:val="00771B89"/>
    <w:rsid w:val="007A6DFB"/>
    <w:rsid w:val="007B33CF"/>
    <w:rsid w:val="007E09C6"/>
    <w:rsid w:val="00824B37"/>
    <w:rsid w:val="008B1233"/>
    <w:rsid w:val="00A67173"/>
    <w:rsid w:val="00AF7D77"/>
    <w:rsid w:val="00B044AB"/>
    <w:rsid w:val="00B30427"/>
    <w:rsid w:val="00B9371B"/>
    <w:rsid w:val="00BA501B"/>
    <w:rsid w:val="00C72D22"/>
    <w:rsid w:val="00C74602"/>
    <w:rsid w:val="00D132F6"/>
    <w:rsid w:val="00D768CA"/>
    <w:rsid w:val="00D92B2D"/>
    <w:rsid w:val="00D97419"/>
    <w:rsid w:val="00E12E18"/>
    <w:rsid w:val="00E33CF3"/>
    <w:rsid w:val="00E7290A"/>
    <w:rsid w:val="00F32250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36907"/>
  <w15:chartTrackingRefBased/>
  <w15:docId w15:val="{47C54C7E-2CE0-45AC-9977-19E419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71B"/>
    <w:rPr>
      <w:rFonts w:ascii="Times New Roman" w:eastAsia="Calibri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3973-9BFE-4AAC-861A-A15B274E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MICHELA GIANNUSA</cp:lastModifiedBy>
  <cp:revision>3</cp:revision>
  <dcterms:created xsi:type="dcterms:W3CDTF">2024-10-03T10:07:00Z</dcterms:created>
  <dcterms:modified xsi:type="dcterms:W3CDTF">2024-10-03T10:07:00Z</dcterms:modified>
</cp:coreProperties>
</file>