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CE6DA" w14:textId="07C6D52E" w:rsidR="0044452F" w:rsidRDefault="00F64D27" w:rsidP="00553439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ELETTORATO ATTIVO – ELEZIONI DEL</w:t>
      </w:r>
      <w:r w:rsidR="00553439" w:rsidRPr="005534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DIRETTORE DELLA SCUOLA</w:t>
      </w:r>
      <w:r w:rsidR="00B11E59">
        <w:rPr>
          <w:rFonts w:ascii="Arial" w:hAnsi="Arial" w:cs="Arial"/>
          <w:b/>
          <w:bCs/>
          <w:sz w:val="20"/>
          <w:szCs w:val="20"/>
        </w:rPr>
        <w:t xml:space="preserve"> DI SPECIALIZZAZIONE</w:t>
      </w:r>
      <w:r w:rsidR="00553439" w:rsidRPr="005534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IN OTORINOLARINGOIATRIA </w:t>
      </w:r>
      <w:r w:rsidR="00553439" w:rsidRPr="00553439">
        <w:rPr>
          <w:rFonts w:ascii="Arial" w:hAnsi="Arial" w:cs="Arial"/>
          <w:b/>
          <w:bCs/>
          <w:sz w:val="20"/>
          <w:szCs w:val="20"/>
        </w:rPr>
        <w:t xml:space="preserve">PER IL </w:t>
      </w:r>
      <w:r w:rsidR="00B11E59">
        <w:rPr>
          <w:rFonts w:ascii="Arial" w:hAnsi="Arial" w:cs="Arial"/>
          <w:b/>
          <w:bCs/>
          <w:sz w:val="20"/>
          <w:szCs w:val="20"/>
        </w:rPr>
        <w:t>TRIENNIO</w:t>
      </w:r>
      <w:r w:rsidR="00553439" w:rsidRPr="00553439">
        <w:rPr>
          <w:rFonts w:ascii="Arial" w:hAnsi="Arial" w:cs="Arial"/>
          <w:b/>
          <w:bCs/>
          <w:sz w:val="20"/>
          <w:szCs w:val="20"/>
        </w:rPr>
        <w:t xml:space="preserve"> 202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="00553439" w:rsidRPr="00553439">
        <w:rPr>
          <w:rFonts w:ascii="Arial" w:hAnsi="Arial" w:cs="Arial"/>
          <w:b/>
          <w:bCs/>
          <w:sz w:val="20"/>
          <w:szCs w:val="20"/>
        </w:rPr>
        <w:t>-202</w:t>
      </w:r>
      <w:r>
        <w:rPr>
          <w:rFonts w:ascii="Arial" w:hAnsi="Arial" w:cs="Arial"/>
          <w:b/>
          <w:bCs/>
          <w:sz w:val="20"/>
          <w:szCs w:val="20"/>
        </w:rPr>
        <w:t>8</w:t>
      </w:r>
    </w:p>
    <w:p w14:paraId="4F44B9D4" w14:textId="14647074" w:rsidR="0044452F" w:rsidRDefault="0044452F" w:rsidP="00553439">
      <w:pPr>
        <w:jc w:val="both"/>
        <w:rPr>
          <w:rFonts w:ascii="Arial" w:hAnsi="Arial" w:cs="Arial"/>
          <w:sz w:val="20"/>
          <w:szCs w:val="20"/>
        </w:rPr>
      </w:pPr>
    </w:p>
    <w:p w14:paraId="6C3ABCFF" w14:textId="77777777" w:rsidR="00B64F55" w:rsidRPr="00553439" w:rsidRDefault="00B64F55" w:rsidP="00553439">
      <w:pPr>
        <w:jc w:val="both"/>
        <w:rPr>
          <w:rFonts w:ascii="Arial" w:hAnsi="Arial" w:cs="Arial"/>
          <w:sz w:val="20"/>
          <w:szCs w:val="20"/>
        </w:rPr>
      </w:pPr>
    </w:p>
    <w:p w14:paraId="0D6FDF90" w14:textId="71ECF2AA" w:rsidR="00553439" w:rsidRDefault="00553439" w:rsidP="008C5276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553439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I diretti interessati possono richiedere integrazioni e rettifiche ai sotto</w:t>
      </w:r>
      <w:r w:rsidR="00B64F55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553439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indicati elenchi inviando un'e-m</w:t>
      </w:r>
      <w:r w:rsidR="0004451D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ail a: </w:t>
      </w:r>
      <w:hyperlink r:id="rId8" w:history="1">
        <w:r w:rsidR="008C5276">
          <w:rPr>
            <w:rStyle w:val="Collegamentoipertestuale"/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michelangelo.tripoli@unipa.it</w:t>
        </w:r>
      </w:hyperlink>
      <w:r w:rsidR="008C5276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, oppure a </w:t>
      </w:r>
      <w:hyperlink r:id="rId9" w:history="1">
        <w:r w:rsidR="008C5276">
          <w:rPr>
            <w:rStyle w:val="Collegamentoipertestuale"/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flavia.candela@unipa.it</w:t>
        </w:r>
      </w:hyperlink>
    </w:p>
    <w:p w14:paraId="578716C7" w14:textId="7FE86293" w:rsidR="00BF4141" w:rsidRDefault="00BF4141">
      <w:pPr>
        <w:rPr>
          <w:rFonts w:ascii="Arial" w:hAnsi="Arial" w:cs="Arial"/>
          <w:sz w:val="20"/>
          <w:szCs w:val="20"/>
        </w:rPr>
      </w:pPr>
    </w:p>
    <w:p w14:paraId="111A90C0" w14:textId="17A8F962" w:rsidR="00B64F55" w:rsidRDefault="00B64F55">
      <w:pPr>
        <w:rPr>
          <w:rFonts w:ascii="Arial" w:hAnsi="Arial" w:cs="Arial"/>
          <w:sz w:val="20"/>
          <w:szCs w:val="20"/>
        </w:rPr>
      </w:pPr>
    </w:p>
    <w:p w14:paraId="4873E20B" w14:textId="5413A34E" w:rsidR="00B64F55" w:rsidRDefault="00B64F55">
      <w:pPr>
        <w:rPr>
          <w:rFonts w:ascii="Arial" w:hAnsi="Arial" w:cs="Arial"/>
          <w:sz w:val="20"/>
          <w:szCs w:val="20"/>
        </w:rPr>
      </w:pPr>
    </w:p>
    <w:p w14:paraId="106CBF01" w14:textId="77777777" w:rsidR="00B64F55" w:rsidRDefault="00B64F55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244"/>
      </w:tblGrid>
      <w:tr w:rsidR="00BF4141" w:rsidRPr="00B11E59" w14:paraId="34CF9A95" w14:textId="77777777" w:rsidTr="00F01372">
        <w:trPr>
          <w:trHeight w:val="756"/>
          <w:jc w:val="center"/>
        </w:trPr>
        <w:tc>
          <w:tcPr>
            <w:tcW w:w="5244" w:type="dxa"/>
            <w:vAlign w:val="center"/>
          </w:tcPr>
          <w:p w14:paraId="26DE2F76" w14:textId="3B1A525A" w:rsidR="00BF4141" w:rsidRPr="00B11E59" w:rsidRDefault="00F64D27" w:rsidP="00F01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OTORINOLARINGOIATRIA</w:t>
            </w:r>
          </w:p>
        </w:tc>
      </w:tr>
      <w:tr w:rsidR="00BF4141" w:rsidRPr="00BF4141" w14:paraId="5261C9DF" w14:textId="77777777" w:rsidTr="00F01372">
        <w:trPr>
          <w:trHeight w:val="756"/>
          <w:jc w:val="center"/>
        </w:trPr>
        <w:tc>
          <w:tcPr>
            <w:tcW w:w="5244" w:type="dxa"/>
            <w:vAlign w:val="center"/>
          </w:tcPr>
          <w:tbl>
            <w:tblPr>
              <w:tblW w:w="4880" w:type="dxa"/>
              <w:tblBorders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2480"/>
            </w:tblGrid>
            <w:tr w:rsidR="00B7777D" w:rsidRPr="00B7777D" w14:paraId="16042E69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4AD7AC99" w14:textId="5F26D719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Federico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4F053662" w14:textId="2E7AFDD2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Sireci</w:t>
                  </w:r>
                  <w:proofErr w:type="spellEnd"/>
                </w:p>
              </w:tc>
            </w:tr>
            <w:tr w:rsidR="00B7777D" w:rsidRPr="00B7777D" w14:paraId="03EE6BAB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39753FB2" w14:textId="38215CE0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Rosalia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6219696D" w14:textId="7D56E4CC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Gargano</w:t>
                  </w:r>
                </w:p>
              </w:tc>
            </w:tr>
            <w:tr w:rsidR="00B7777D" w:rsidRPr="00B7777D" w14:paraId="728580B8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6CA53644" w14:textId="68FF64C4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Pietro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191FC2EB" w14:textId="3ECDD09F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Salvago</w:t>
                  </w:r>
                  <w:proofErr w:type="spellEnd"/>
                </w:p>
              </w:tc>
            </w:tr>
            <w:tr w:rsidR="00B7777D" w:rsidRPr="00B7777D" w14:paraId="5F570702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06A7FA66" w14:textId="326356F8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Francesco</w:t>
                  </w:r>
                  <w:r w:rsidR="00B7777D" w:rsidRPr="00B7777D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753DCFBA" w14:textId="124B9F14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Dispenza</w:t>
                  </w:r>
                  <w:proofErr w:type="spellEnd"/>
                </w:p>
              </w:tc>
            </w:tr>
            <w:tr w:rsidR="00B7777D" w:rsidRPr="00B7777D" w14:paraId="517CED6A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28B4BC0F" w14:textId="4484E45C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Salvatore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389F473E" w14:textId="2751FA47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Gallina</w:t>
                  </w:r>
                </w:p>
              </w:tc>
            </w:tr>
            <w:tr w:rsidR="00B7777D" w:rsidRPr="00B7777D" w14:paraId="58856B25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40ACD7D2" w14:textId="32F7284E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Francesco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41E064BC" w14:textId="4834FDB2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Cupido</w:t>
                  </w:r>
                </w:p>
              </w:tc>
            </w:tr>
            <w:tr w:rsidR="00B7777D" w:rsidRPr="00B7777D" w14:paraId="1AB77450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116C4508" w14:textId="3CAE575F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Luigi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01A10E8A" w14:textId="6ABF7320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Caradonna</w:t>
                  </w:r>
                </w:p>
              </w:tc>
            </w:tr>
            <w:tr w:rsidR="00B7777D" w:rsidRPr="00B7777D" w14:paraId="0763E4E1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0AF5F30A" w14:textId="0CD09C2F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Antonio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18797AAC" w14:textId="1EE13EDB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Lo Casto</w:t>
                  </w:r>
                </w:p>
              </w:tc>
            </w:tr>
            <w:tr w:rsidR="00B7777D" w:rsidRPr="00B7777D" w14:paraId="1ED892D4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1E50330A" w14:textId="3C6CF4E0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Calogero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05C2D7AC" w14:textId="5565452C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Cipolla</w:t>
                  </w:r>
                </w:p>
              </w:tc>
            </w:tr>
            <w:tr w:rsidR="00B7777D" w:rsidRPr="00B7777D" w14:paraId="558B66BD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758586B9" w14:textId="1DCAB898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Carlo Maria 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1E8E5624" w14:textId="159D281C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Barbagallo</w:t>
                  </w:r>
                </w:p>
              </w:tc>
            </w:tr>
            <w:tr w:rsidR="00B7777D" w:rsidRPr="00B7777D" w14:paraId="24F2882C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5FF13B52" w14:textId="3D10FBE9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Simona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447DB0C0" w14:textId="4D2F51A1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De Grazia</w:t>
                  </w:r>
                </w:p>
              </w:tc>
            </w:tr>
            <w:tr w:rsidR="00B7777D" w:rsidRPr="00B7777D" w14:paraId="3609FD7A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075ED256" w14:textId="6F170C6D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Sergio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5BB7D241" w14:textId="4F2BCA4D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Ferrara</w:t>
                  </w:r>
                </w:p>
              </w:tc>
            </w:tr>
            <w:tr w:rsidR="00B7777D" w:rsidRPr="00B7777D" w14:paraId="309A6EB4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384E0072" w14:textId="56EBE8C6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Tommaso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2373E810" w14:textId="21492A41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Piccoli</w:t>
                  </w:r>
                </w:p>
              </w:tc>
            </w:tr>
            <w:tr w:rsidR="00B7777D" w:rsidRPr="00B7777D" w14:paraId="5B8D0657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2F95AE68" w14:textId="0E2EAE07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Francesco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1C509C68" w14:textId="3EFA9D3C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Cappello</w:t>
                  </w:r>
                </w:p>
              </w:tc>
            </w:tr>
            <w:tr w:rsidR="00B7777D" w:rsidRPr="00B7777D" w14:paraId="6CE7041E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4C391929" w14:textId="2EACFA74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Carmelo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458726C4" w14:textId="1B457F52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Saraniti</w:t>
                  </w:r>
                  <w:proofErr w:type="spellEnd"/>
                </w:p>
              </w:tc>
            </w:tr>
            <w:tr w:rsidR="00B7777D" w:rsidRPr="00B7777D" w14:paraId="45A49EDA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7595E7B5" w14:textId="1604E634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Francesco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12E711DA" w14:textId="1C663DFC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Martines</w:t>
                  </w:r>
                </w:p>
              </w:tc>
            </w:tr>
            <w:tr w:rsidR="00B7777D" w:rsidRPr="00B7777D" w14:paraId="3A9689DE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576EF60C" w14:textId="489C6D63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Daniela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56E216EE" w14:textId="335CB990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Cabibi</w:t>
                  </w:r>
                  <w:proofErr w:type="spellEnd"/>
                </w:p>
              </w:tc>
            </w:tr>
            <w:tr w:rsidR="00B7777D" w:rsidRPr="00B7777D" w14:paraId="5F7C9395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3C33E895" w14:textId="374EB630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Marcello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2E6E7B4A" w14:textId="11285C50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Ciaccio</w:t>
                  </w:r>
                </w:p>
              </w:tc>
            </w:tr>
            <w:tr w:rsidR="00B7777D" w:rsidRPr="00B7777D" w14:paraId="4B95215D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4936A2D4" w14:textId="614F7610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Adriana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501187D7" w14:textId="02EE1DBB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Cordova</w:t>
                  </w:r>
                </w:p>
              </w:tc>
            </w:tr>
            <w:tr w:rsidR="00B7777D" w:rsidRPr="00B7777D" w14:paraId="44C0584A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332DD9F5" w14:textId="065D3F4C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Antonina</w:t>
                  </w:r>
                  <w:r w:rsidR="00B7777D" w:rsidRPr="00B7777D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010F586F" w14:textId="012D0191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Fontana</w:t>
                  </w:r>
                </w:p>
              </w:tc>
            </w:tr>
            <w:tr w:rsidR="00B7777D" w:rsidRPr="00B7777D" w14:paraId="76219134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2207F10B" w14:textId="679812C4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Domenico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25B6EFFD" w14:textId="665C63D4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Iacopino</w:t>
                  </w:r>
                </w:p>
              </w:tc>
            </w:tr>
            <w:tr w:rsidR="00B7777D" w:rsidRPr="00B7777D" w14:paraId="2ECBFE59" w14:textId="77777777" w:rsidTr="00B7777D">
              <w:trPr>
                <w:trHeight w:val="255"/>
              </w:trPr>
              <w:tc>
                <w:tcPr>
                  <w:tcW w:w="2400" w:type="dxa"/>
                  <w:shd w:val="clear" w:color="auto" w:fill="auto"/>
                  <w:noWrap/>
                  <w:vAlign w:val="bottom"/>
                  <w:hideMark/>
                </w:tcPr>
                <w:p w14:paraId="00CC5EFF" w14:textId="735F9117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Maria</w:t>
                  </w:r>
                </w:p>
              </w:tc>
              <w:tc>
                <w:tcPr>
                  <w:tcW w:w="2480" w:type="dxa"/>
                  <w:shd w:val="clear" w:color="auto" w:fill="auto"/>
                  <w:noWrap/>
                  <w:vAlign w:val="bottom"/>
                  <w:hideMark/>
                </w:tcPr>
                <w:p w14:paraId="3B650DB7" w14:textId="5A431F96" w:rsidR="00B7777D" w:rsidRPr="00B7777D" w:rsidRDefault="00F64D27" w:rsidP="00B7777D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Piccione</w:t>
                  </w:r>
                </w:p>
              </w:tc>
            </w:tr>
          </w:tbl>
          <w:p w14:paraId="49B225D2" w14:textId="77777777" w:rsidR="00BF4141" w:rsidRPr="00BF4141" w:rsidRDefault="00BF4141" w:rsidP="00F013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F51BE9" w14:textId="77777777" w:rsidR="00553439" w:rsidRDefault="00553439" w:rsidP="00B64F55">
      <w:pPr>
        <w:rPr>
          <w:rFonts w:ascii="Arial" w:hAnsi="Arial" w:cs="Arial"/>
          <w:sz w:val="20"/>
          <w:szCs w:val="20"/>
        </w:rPr>
      </w:pPr>
    </w:p>
    <w:sectPr w:rsidR="00553439" w:rsidSect="00BF4141">
      <w:headerReference w:type="default" r:id="rId10"/>
      <w:footerReference w:type="default" r:id="rId11"/>
      <w:pgSz w:w="11906" w:h="16838"/>
      <w:pgMar w:top="2410" w:right="2155" w:bottom="1560" w:left="2155" w:header="709" w:footer="9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9A79E" w14:textId="77777777" w:rsidR="00EF37C5" w:rsidRDefault="00EF37C5" w:rsidP="00B044AB">
      <w:r>
        <w:separator/>
      </w:r>
    </w:p>
  </w:endnote>
  <w:endnote w:type="continuationSeparator" w:id="0">
    <w:p w14:paraId="4EB3BE69" w14:textId="77777777" w:rsidR="00EF37C5" w:rsidRDefault="00EF37C5" w:rsidP="00B0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4D"/>
    <w:family w:val="auto"/>
    <w:pitch w:val="variable"/>
    <w:sig w:usb0="A00002FF" w:usb1="4000207B" w:usb2="00000000" w:usb3="00000000" w:csb0="00000197" w:csb1="00000000"/>
  </w:font>
  <w:font w:name="Times New Roman (Corpo CS)">
    <w:panose1 w:val="00000000000000000000"/>
    <w:charset w:val="00"/>
    <w:family w:val="roman"/>
    <w:notTrueType/>
    <w:pitch w:val="default"/>
  </w:font>
  <w:font w:name="Montserrat Medium">
    <w:altName w:val="Times New Roman"/>
    <w:charset w:val="4D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B0148" w14:textId="4F06B425" w:rsidR="00B044AB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Via del Vespro, 131 – 90127 Palermo</w:t>
    </w:r>
  </w:p>
  <w:p w14:paraId="798D2D46" w14:textId="24F4B563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scuola.medicina@unipa.it</w:t>
    </w:r>
  </w:p>
  <w:p w14:paraId="380EDC07" w14:textId="0761B508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https://www.unipa.it/scuole/dimedicinaechirurgia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A510" w14:textId="77777777" w:rsidR="00EF37C5" w:rsidRDefault="00EF37C5" w:rsidP="00B044AB">
      <w:r>
        <w:separator/>
      </w:r>
    </w:p>
  </w:footnote>
  <w:footnote w:type="continuationSeparator" w:id="0">
    <w:p w14:paraId="0AEA867A" w14:textId="77777777" w:rsidR="00EF37C5" w:rsidRDefault="00EF37C5" w:rsidP="00B0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57A58" w14:textId="1FBF76CD" w:rsidR="00B044AB" w:rsidRPr="0044452F" w:rsidRDefault="00BF4141" w:rsidP="0044452F">
    <w:pPr>
      <w:pStyle w:val="Intestazione"/>
      <w:spacing w:before="340"/>
      <w:ind w:left="1985"/>
      <w:rPr>
        <w:rFonts w:ascii="Montserrat SemiBold" w:hAnsi="Montserrat SemiBold" w:cs="Times New Roman (Corpo CS)"/>
        <w:color w:val="074B87"/>
        <w:spacing w:val="-10"/>
        <w:sz w:val="20"/>
        <w:szCs w:val="20"/>
      </w:rPr>
    </w:pPr>
    <w:r w:rsidRPr="0044452F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68480" behindDoc="1" locked="0" layoutInCell="1" allowOverlap="1" wp14:anchorId="129599BB" wp14:editId="715917C1">
          <wp:simplePos x="0" y="0"/>
          <wp:positionH relativeFrom="column">
            <wp:posOffset>3632835</wp:posOffset>
          </wp:positionH>
          <wp:positionV relativeFrom="margin">
            <wp:posOffset>-1111885</wp:posOffset>
          </wp:positionV>
          <wp:extent cx="608330" cy="608330"/>
          <wp:effectExtent l="0" t="0" r="1270" b="1270"/>
          <wp:wrapNone/>
          <wp:docPr id="33" name="Immagine 6" descr="Immagine che contiene logo, simbolo, emblem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843041" name="Immagine 6" descr="Immagine che contiene logo, simbolo, emblem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452F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0FEC18" wp14:editId="1258C289">
              <wp:simplePos x="0" y="0"/>
              <wp:positionH relativeFrom="column">
                <wp:posOffset>3338195</wp:posOffset>
              </wp:positionH>
              <wp:positionV relativeFrom="page">
                <wp:posOffset>456565</wp:posOffset>
              </wp:positionV>
              <wp:extent cx="0" cy="611505"/>
              <wp:effectExtent l="0" t="0" r="38100" b="17145"/>
              <wp:wrapNone/>
              <wp:docPr id="1357622203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0E6587" id="Connettore 1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2.85pt,35.95pt" to="262.8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" strokecolor="black [3213]" strokeweight=".5pt">
              <v:stroke dashstyle="1 1" joinstyle="miter"/>
              <w10:wrap anchory="page"/>
            </v:line>
          </w:pict>
        </mc:Fallback>
      </mc:AlternateContent>
    </w:r>
    <w:r w:rsidR="0044452F" w:rsidRPr="0044452F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FABEAD" wp14:editId="4F71B9CE">
              <wp:simplePos x="0" y="0"/>
              <wp:positionH relativeFrom="column">
                <wp:posOffset>1057011</wp:posOffset>
              </wp:positionH>
              <wp:positionV relativeFrom="paragraph">
                <wp:posOffset>635</wp:posOffset>
              </wp:positionV>
              <wp:extent cx="0" cy="611505"/>
              <wp:effectExtent l="0" t="0" r="38100" b="17145"/>
              <wp:wrapNone/>
              <wp:docPr id="1209280016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BD34BA9" id="Connettore 1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.05pt" to="83.2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" strokecolor="black [3213]" strokeweight=".5pt">
              <v:stroke dashstyle="1 1" joinstyle="miter"/>
            </v:line>
          </w:pict>
        </mc:Fallback>
      </mc:AlternateContent>
    </w:r>
    <w:r w:rsidR="00824B37" w:rsidRPr="0044452F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58F1EE33" wp14:editId="544BF69D">
          <wp:simplePos x="0" y="0"/>
          <wp:positionH relativeFrom="column">
            <wp:posOffset>-719449</wp:posOffset>
          </wp:positionH>
          <wp:positionV relativeFrom="paragraph">
            <wp:posOffset>3810</wp:posOffset>
          </wp:positionV>
          <wp:extent cx="1497600" cy="608400"/>
          <wp:effectExtent l="0" t="0" r="1270" b="1270"/>
          <wp:wrapNone/>
          <wp:docPr id="34" name="Immagine 34" descr="Immagine che contiene Carattere, log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89692" name="Immagine 2" descr="Immagine che contiene Carattere, logo, test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5F77" w:rsidRPr="0044452F">
      <w:rPr>
        <w:rFonts w:ascii="Montserrat SemiBold" w:hAnsi="Montserrat SemiBold" w:cs="Times New Roman (Corpo CS)"/>
        <w:color w:val="074B87"/>
        <w:spacing w:val="-10"/>
        <w:sz w:val="20"/>
        <w:szCs w:val="20"/>
      </w:rPr>
      <w:t>Scuola di Medicina e Chirurgia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F4AF2"/>
    <w:multiLevelType w:val="hybridMultilevel"/>
    <w:tmpl w:val="CDE20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F5F06"/>
    <w:multiLevelType w:val="hybridMultilevel"/>
    <w:tmpl w:val="7BEC8B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9"/>
    <w:rsid w:val="0004451D"/>
    <w:rsid w:val="000A7B03"/>
    <w:rsid w:val="0016531F"/>
    <w:rsid w:val="001E49D7"/>
    <w:rsid w:val="00211A9B"/>
    <w:rsid w:val="0022477E"/>
    <w:rsid w:val="00290116"/>
    <w:rsid w:val="002D433A"/>
    <w:rsid w:val="002F5C2C"/>
    <w:rsid w:val="0030786B"/>
    <w:rsid w:val="003A36CA"/>
    <w:rsid w:val="003E313F"/>
    <w:rsid w:val="003F397E"/>
    <w:rsid w:val="0042201A"/>
    <w:rsid w:val="0044452F"/>
    <w:rsid w:val="004855F0"/>
    <w:rsid w:val="004A0458"/>
    <w:rsid w:val="004A5F77"/>
    <w:rsid w:val="0051695A"/>
    <w:rsid w:val="00553439"/>
    <w:rsid w:val="00574AB3"/>
    <w:rsid w:val="0058315F"/>
    <w:rsid w:val="006144BD"/>
    <w:rsid w:val="006430A9"/>
    <w:rsid w:val="00656A3A"/>
    <w:rsid w:val="00680064"/>
    <w:rsid w:val="006850DD"/>
    <w:rsid w:val="0070050C"/>
    <w:rsid w:val="007830B7"/>
    <w:rsid w:val="007A6DFB"/>
    <w:rsid w:val="007B33CF"/>
    <w:rsid w:val="007D33A4"/>
    <w:rsid w:val="007E09C6"/>
    <w:rsid w:val="0082436F"/>
    <w:rsid w:val="00824B37"/>
    <w:rsid w:val="00830891"/>
    <w:rsid w:val="008C5276"/>
    <w:rsid w:val="008F58FA"/>
    <w:rsid w:val="00AF0E15"/>
    <w:rsid w:val="00B044AB"/>
    <w:rsid w:val="00B11E59"/>
    <w:rsid w:val="00B30427"/>
    <w:rsid w:val="00B64F55"/>
    <w:rsid w:val="00B7777D"/>
    <w:rsid w:val="00BA501B"/>
    <w:rsid w:val="00BF4141"/>
    <w:rsid w:val="00C17CCD"/>
    <w:rsid w:val="00CA78F5"/>
    <w:rsid w:val="00D132F6"/>
    <w:rsid w:val="00D36989"/>
    <w:rsid w:val="00D548BB"/>
    <w:rsid w:val="00DC6027"/>
    <w:rsid w:val="00E1756A"/>
    <w:rsid w:val="00EF37C5"/>
    <w:rsid w:val="00F6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3966"/>
  <w15:chartTrackingRefBased/>
  <w15:docId w15:val="{077ED164-97B3-424C-913D-A7E7D81A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5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5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5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5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5C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5C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5C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5C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5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5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5C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5C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5C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5C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5C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5C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5C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5C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5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5C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5C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5C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5C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5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5C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5C2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044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4AB"/>
  </w:style>
  <w:style w:type="paragraph" w:styleId="Pidipagina">
    <w:name w:val="footer"/>
    <w:basedOn w:val="Normale"/>
    <w:link w:val="PidipaginaCarattere"/>
    <w:uiPriority w:val="99"/>
    <w:unhideWhenUsed/>
    <w:rsid w:val="00B044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4AB"/>
  </w:style>
  <w:style w:type="character" w:styleId="Collegamentoipertestuale">
    <w:name w:val="Hyperlink"/>
    <w:basedOn w:val="Carpredefinitoparagrafo"/>
    <w:uiPriority w:val="99"/>
    <w:unhideWhenUsed/>
    <w:rsid w:val="003F397E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397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5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angelo.tripoli@unip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lavia.candel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pite\Desktop\modello%20carta%20intestata%20pr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24C89-4756-4930-927E-90AF5764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prova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Maurizio Adelfio</cp:lastModifiedBy>
  <cp:revision>2</cp:revision>
  <cp:lastPrinted>2024-09-23T09:23:00Z</cp:lastPrinted>
  <dcterms:created xsi:type="dcterms:W3CDTF">2025-01-23T12:03:00Z</dcterms:created>
  <dcterms:modified xsi:type="dcterms:W3CDTF">2025-01-23T12:03:00Z</dcterms:modified>
</cp:coreProperties>
</file>