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E6DA" w14:textId="677E0B8C" w:rsidR="0044452F" w:rsidRPr="00553439" w:rsidRDefault="00553439" w:rsidP="0055343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553439">
        <w:rPr>
          <w:rFonts w:ascii="Arial" w:hAnsi="Arial" w:cs="Arial"/>
          <w:b/>
          <w:bCs/>
          <w:sz w:val="20"/>
          <w:szCs w:val="20"/>
        </w:rPr>
        <w:t xml:space="preserve">ELETTORATO ATTIVO – ELEZIONI DEI </w:t>
      </w:r>
      <w:r w:rsidR="00B11E59">
        <w:rPr>
          <w:rFonts w:ascii="Arial" w:hAnsi="Arial" w:cs="Arial"/>
          <w:b/>
          <w:bCs/>
          <w:sz w:val="20"/>
          <w:szCs w:val="20"/>
        </w:rPr>
        <w:t>DIRETTORI DELLE SCUOLE DI SPECIALIZZAZIONE</w:t>
      </w:r>
      <w:r w:rsidRPr="00553439">
        <w:rPr>
          <w:rFonts w:ascii="Arial" w:hAnsi="Arial" w:cs="Arial"/>
          <w:b/>
          <w:bCs/>
          <w:sz w:val="20"/>
          <w:szCs w:val="20"/>
        </w:rPr>
        <w:t xml:space="preserve"> PER IL </w:t>
      </w:r>
      <w:r w:rsidR="00B11E59">
        <w:rPr>
          <w:rFonts w:ascii="Arial" w:hAnsi="Arial" w:cs="Arial"/>
          <w:b/>
          <w:bCs/>
          <w:sz w:val="20"/>
          <w:szCs w:val="20"/>
        </w:rPr>
        <w:t>TRIENNIO</w:t>
      </w:r>
      <w:r w:rsidRPr="00553439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53439">
        <w:rPr>
          <w:rFonts w:ascii="Arial" w:hAnsi="Arial" w:cs="Arial"/>
          <w:b/>
          <w:bCs/>
          <w:sz w:val="20"/>
          <w:szCs w:val="20"/>
        </w:rPr>
        <w:t>-202</w:t>
      </w:r>
      <w:r w:rsidR="00B11E59">
        <w:rPr>
          <w:rFonts w:ascii="Arial" w:hAnsi="Arial" w:cs="Arial"/>
          <w:b/>
          <w:bCs/>
          <w:sz w:val="20"/>
          <w:szCs w:val="20"/>
        </w:rPr>
        <w:t>7</w:t>
      </w:r>
    </w:p>
    <w:bookmarkEnd w:id="0"/>
    <w:p w14:paraId="1F710E77" w14:textId="77777777" w:rsidR="0044452F" w:rsidRPr="0044452F" w:rsidRDefault="0044452F" w:rsidP="00553439">
      <w:pPr>
        <w:jc w:val="both"/>
        <w:rPr>
          <w:rFonts w:ascii="Arial" w:hAnsi="Arial" w:cs="Arial"/>
          <w:sz w:val="20"/>
          <w:szCs w:val="20"/>
        </w:rPr>
      </w:pPr>
    </w:p>
    <w:p w14:paraId="4F44B9D4" w14:textId="77777777" w:rsidR="0044452F" w:rsidRPr="00553439" w:rsidRDefault="0044452F" w:rsidP="00553439">
      <w:pPr>
        <w:jc w:val="both"/>
        <w:rPr>
          <w:rFonts w:ascii="Arial" w:hAnsi="Arial" w:cs="Arial"/>
          <w:sz w:val="20"/>
          <w:szCs w:val="20"/>
        </w:rPr>
      </w:pPr>
    </w:p>
    <w:p w14:paraId="0D6FDF90" w14:textId="3FDA805A" w:rsidR="00553439" w:rsidRPr="00553439" w:rsidRDefault="00553439" w:rsidP="0055343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I diretti interessati possono richiedere integrazioni e rettifiche ai sottoindicati elenchi inviando un'e-mail a </w:t>
      </w:r>
      <w:r w:rsidR="00B47D7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michelangelo.tripoli@unipa.it</w:t>
      </w: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oppure </w:t>
      </w:r>
      <w:r w:rsidRPr="00553439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flavia.candela@unipa.it</w:t>
      </w:r>
    </w:p>
    <w:p w14:paraId="1A99E89D" w14:textId="77777777" w:rsidR="0044452F" w:rsidRDefault="0044452F" w:rsidP="00553439">
      <w:pPr>
        <w:jc w:val="center"/>
        <w:rPr>
          <w:rFonts w:ascii="Arial" w:hAnsi="Arial" w:cs="Arial"/>
          <w:sz w:val="20"/>
          <w:szCs w:val="20"/>
        </w:rPr>
      </w:pPr>
    </w:p>
    <w:p w14:paraId="2BC209BA" w14:textId="77777777" w:rsidR="0042201A" w:rsidRPr="0044452F" w:rsidRDefault="0042201A" w:rsidP="00553439">
      <w:pPr>
        <w:jc w:val="center"/>
        <w:rPr>
          <w:rFonts w:ascii="Arial" w:hAnsi="Arial" w:cs="Arial"/>
          <w:sz w:val="20"/>
          <w:szCs w:val="20"/>
        </w:rPr>
      </w:pPr>
    </w:p>
    <w:p w14:paraId="739A2689" w14:textId="77777777" w:rsidR="0044452F" w:rsidRPr="0044452F" w:rsidRDefault="0044452F" w:rsidP="004445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515"/>
      </w:tblGrid>
      <w:tr w:rsidR="00B11E59" w:rsidRPr="00B11E59" w14:paraId="68FB4EE9" w14:textId="0C72362D" w:rsidTr="00B11E59">
        <w:trPr>
          <w:trHeight w:val="709"/>
          <w:jc w:val="center"/>
        </w:trPr>
        <w:tc>
          <w:tcPr>
            <w:tcW w:w="5244" w:type="dxa"/>
            <w:gridSpan w:val="2"/>
            <w:vAlign w:val="center"/>
          </w:tcPr>
          <w:p w14:paraId="149504E3" w14:textId="36A431E8" w:rsidR="00B11E59" w:rsidRPr="00B11E59" w:rsidRDefault="00B11E59" w:rsidP="004855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59">
              <w:rPr>
                <w:rFonts w:ascii="Arial" w:hAnsi="Arial" w:cs="Arial"/>
                <w:b/>
                <w:bCs/>
                <w:sz w:val="20"/>
                <w:szCs w:val="20"/>
              </w:rPr>
              <w:t>SCUOLA DI SPECIALIZZAZIONE IN NEUROPSICHIATRIA INFANTILE</w:t>
            </w:r>
          </w:p>
        </w:tc>
      </w:tr>
      <w:tr w:rsidR="00B11E59" w:rsidRPr="00B11E59" w14:paraId="5900199C" w14:textId="33E93635" w:rsidTr="00B11E59">
        <w:trPr>
          <w:trHeight w:val="300"/>
          <w:jc w:val="center"/>
        </w:trPr>
        <w:tc>
          <w:tcPr>
            <w:tcW w:w="2729" w:type="dxa"/>
            <w:vAlign w:val="center"/>
            <w:hideMark/>
          </w:tcPr>
          <w:p w14:paraId="52FD42FF" w14:textId="451AF0CF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2515" w:type="dxa"/>
            <w:vAlign w:val="center"/>
          </w:tcPr>
          <w:p w14:paraId="14D15C82" w14:textId="3594FE8E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Roccella</w:t>
            </w:r>
          </w:p>
        </w:tc>
      </w:tr>
      <w:tr w:rsidR="00B11E59" w:rsidRPr="00B11E59" w14:paraId="752E6693" w14:textId="3ED6A51E" w:rsidTr="00B11E59">
        <w:trPr>
          <w:trHeight w:val="300"/>
          <w:jc w:val="center"/>
        </w:trPr>
        <w:tc>
          <w:tcPr>
            <w:tcW w:w="2729" w:type="dxa"/>
            <w:vAlign w:val="center"/>
            <w:hideMark/>
          </w:tcPr>
          <w:p w14:paraId="73E361DE" w14:textId="19EABDC8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Marianna</w:t>
            </w:r>
          </w:p>
        </w:tc>
        <w:tc>
          <w:tcPr>
            <w:tcW w:w="2515" w:type="dxa"/>
            <w:vAlign w:val="center"/>
          </w:tcPr>
          <w:p w14:paraId="4B894B16" w14:textId="5D7F6A2F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Alesi</w:t>
            </w:r>
          </w:p>
        </w:tc>
      </w:tr>
      <w:tr w:rsidR="00B11E59" w:rsidRPr="00B11E59" w14:paraId="04C0C2C9" w14:textId="6D126700" w:rsidTr="00B11E59">
        <w:trPr>
          <w:trHeight w:val="300"/>
          <w:jc w:val="center"/>
        </w:trPr>
        <w:tc>
          <w:tcPr>
            <w:tcW w:w="2729" w:type="dxa"/>
            <w:vAlign w:val="center"/>
            <w:hideMark/>
          </w:tcPr>
          <w:p w14:paraId="10220905" w14:textId="7A50B9D8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Antonina</w:t>
            </w:r>
          </w:p>
        </w:tc>
        <w:tc>
          <w:tcPr>
            <w:tcW w:w="2515" w:type="dxa"/>
            <w:vAlign w:val="center"/>
          </w:tcPr>
          <w:p w14:paraId="76066D4C" w14:textId="05F67E65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Argo</w:t>
            </w:r>
          </w:p>
        </w:tc>
      </w:tr>
      <w:tr w:rsidR="00B11E59" w:rsidRPr="00B11E59" w14:paraId="1EAB8775" w14:textId="6F9BF804" w:rsidTr="00B11E59">
        <w:trPr>
          <w:trHeight w:val="300"/>
          <w:jc w:val="center"/>
        </w:trPr>
        <w:tc>
          <w:tcPr>
            <w:tcW w:w="2729" w:type="dxa"/>
            <w:vAlign w:val="center"/>
            <w:hideMark/>
          </w:tcPr>
          <w:p w14:paraId="71FD54CF" w14:textId="42ADE1D8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2515" w:type="dxa"/>
            <w:vAlign w:val="center"/>
          </w:tcPr>
          <w:p w14:paraId="4D869196" w14:textId="23BDEE44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Arnaldi</w:t>
            </w:r>
          </w:p>
        </w:tc>
      </w:tr>
      <w:tr w:rsidR="00B11E59" w:rsidRPr="00B11E59" w14:paraId="62A99875" w14:textId="3E8C0321" w:rsidTr="00B11E59">
        <w:trPr>
          <w:trHeight w:val="300"/>
          <w:jc w:val="center"/>
        </w:trPr>
        <w:tc>
          <w:tcPr>
            <w:tcW w:w="2729" w:type="dxa"/>
            <w:vAlign w:val="center"/>
            <w:hideMark/>
          </w:tcPr>
          <w:p w14:paraId="35784987" w14:textId="372B992E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  <w:tc>
          <w:tcPr>
            <w:tcW w:w="2515" w:type="dxa"/>
            <w:vAlign w:val="center"/>
          </w:tcPr>
          <w:p w14:paraId="1C60E873" w14:textId="1EA04B16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Cannizzaro</w:t>
            </w:r>
          </w:p>
        </w:tc>
      </w:tr>
      <w:tr w:rsidR="00B47D7F" w:rsidRPr="00B11E59" w14:paraId="0F71597B" w14:textId="77777777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1716A25A" w14:textId="415FCDDF" w:rsidR="00B47D7F" w:rsidRPr="00B11E59" w:rsidRDefault="00B47D7F" w:rsidP="00B11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Maurizio</w:t>
            </w:r>
          </w:p>
        </w:tc>
        <w:tc>
          <w:tcPr>
            <w:tcW w:w="2515" w:type="dxa"/>
            <w:vAlign w:val="center"/>
          </w:tcPr>
          <w:p w14:paraId="5A5F273E" w14:textId="38826479" w:rsidR="00B47D7F" w:rsidRPr="00B11E59" w:rsidRDefault="00B47D7F" w:rsidP="00B11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</w:t>
            </w:r>
          </w:p>
        </w:tc>
      </w:tr>
      <w:tr w:rsidR="00B11E59" w:rsidRPr="00B11E59" w14:paraId="0DFE5D66" w14:textId="4CC246FD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1F4AA73C" w14:textId="10CCBAFA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2515" w:type="dxa"/>
            <w:vAlign w:val="center"/>
          </w:tcPr>
          <w:p w14:paraId="542A2F20" w14:textId="192DC969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Iacopino</w:t>
            </w:r>
          </w:p>
        </w:tc>
      </w:tr>
      <w:tr w:rsidR="00B11E59" w:rsidRPr="00B11E59" w14:paraId="4904E232" w14:textId="715EC8F2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7251D929" w14:textId="0C948AA7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 xml:space="preserve">Daniele </w:t>
            </w:r>
          </w:p>
        </w:tc>
        <w:tc>
          <w:tcPr>
            <w:tcW w:w="2515" w:type="dxa"/>
            <w:vAlign w:val="center"/>
          </w:tcPr>
          <w:p w14:paraId="5C4FE273" w14:textId="3997E36A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La Barbera</w:t>
            </w:r>
          </w:p>
        </w:tc>
      </w:tr>
      <w:tr w:rsidR="00B11E59" w:rsidRPr="00B11E59" w14:paraId="034A6C63" w14:textId="7FAF3D66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5B666C02" w14:textId="12FC1C92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Sabina</w:t>
            </w:r>
          </w:p>
        </w:tc>
        <w:tc>
          <w:tcPr>
            <w:tcW w:w="2515" w:type="dxa"/>
            <w:vAlign w:val="center"/>
          </w:tcPr>
          <w:p w14:paraId="00D37A47" w14:textId="6CE0D651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B11E59">
              <w:rPr>
                <w:rFonts w:ascii="Arial" w:hAnsi="Arial" w:cs="Arial"/>
                <w:sz w:val="20"/>
                <w:szCs w:val="20"/>
              </w:rPr>
              <w:t>Grutta</w:t>
            </w:r>
            <w:proofErr w:type="spellEnd"/>
          </w:p>
        </w:tc>
      </w:tr>
      <w:tr w:rsidR="00B11E59" w:rsidRPr="00B11E59" w14:paraId="23382D67" w14:textId="4C06B1F6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592CB568" w14:textId="088AD3FF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2515" w:type="dxa"/>
            <w:vAlign w:val="center"/>
          </w:tcPr>
          <w:p w14:paraId="37E5FEBD" w14:textId="50F386C6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Matranga </w:t>
            </w:r>
          </w:p>
        </w:tc>
      </w:tr>
      <w:tr w:rsidR="00B11E59" w:rsidRPr="00B11E59" w14:paraId="5817CBB6" w14:textId="0D6A6BD5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3D329200" w14:textId="2986290E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Massimo</w:t>
            </w:r>
          </w:p>
        </w:tc>
        <w:tc>
          <w:tcPr>
            <w:tcW w:w="2515" w:type="dxa"/>
            <w:vAlign w:val="center"/>
          </w:tcPr>
          <w:p w14:paraId="46B795AF" w14:textId="1AE1D0BC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Midiri</w:t>
            </w:r>
          </w:p>
        </w:tc>
      </w:tr>
      <w:tr w:rsidR="00B11E59" w:rsidRPr="00B11E59" w14:paraId="1FA3FAE4" w14:textId="0BF6231C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23EEEA6C" w14:textId="64117D2F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 xml:space="preserve">Rosaria </w:t>
            </w:r>
          </w:p>
        </w:tc>
        <w:tc>
          <w:tcPr>
            <w:tcW w:w="2515" w:type="dxa"/>
            <w:vAlign w:val="center"/>
          </w:tcPr>
          <w:p w14:paraId="7CAD960D" w14:textId="0DFC5975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Nardello</w:t>
            </w:r>
          </w:p>
        </w:tc>
      </w:tr>
      <w:tr w:rsidR="00B11E59" w:rsidRPr="00B11E59" w14:paraId="6091ED68" w14:textId="2A62695C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70DCC582" w14:textId="250087C4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Lucia</w:t>
            </w:r>
          </w:p>
        </w:tc>
        <w:tc>
          <w:tcPr>
            <w:tcW w:w="2515" w:type="dxa"/>
            <w:vAlign w:val="center"/>
          </w:tcPr>
          <w:p w14:paraId="1C70B2FC" w14:textId="20652EC4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Parisi</w:t>
            </w:r>
          </w:p>
        </w:tc>
      </w:tr>
      <w:tr w:rsidR="00B11E59" w:rsidRPr="00B11E59" w14:paraId="11E32661" w14:textId="2A8F28BE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594D9F3F" w14:textId="64BFD065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 xml:space="preserve">Maria </w:t>
            </w:r>
          </w:p>
        </w:tc>
        <w:tc>
          <w:tcPr>
            <w:tcW w:w="2515" w:type="dxa"/>
            <w:vAlign w:val="center"/>
          </w:tcPr>
          <w:p w14:paraId="511AC788" w14:textId="2DAA9F90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Piccione</w:t>
            </w:r>
          </w:p>
        </w:tc>
      </w:tr>
      <w:tr w:rsidR="00B11E59" w:rsidRPr="00B11E59" w14:paraId="1A80BBF2" w14:textId="0B658354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52441FB1" w14:textId="05B82E3C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 xml:space="preserve">Ettore </w:t>
            </w:r>
          </w:p>
        </w:tc>
        <w:tc>
          <w:tcPr>
            <w:tcW w:w="2515" w:type="dxa"/>
            <w:vAlign w:val="center"/>
          </w:tcPr>
          <w:p w14:paraId="506BD59A" w14:textId="05D25BE3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Piro</w:t>
            </w:r>
          </w:p>
        </w:tc>
      </w:tr>
      <w:tr w:rsidR="00B11E59" w:rsidRPr="00B11E59" w14:paraId="1E2D21F4" w14:textId="53EE559A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57B6E2F1" w14:textId="721BCDC2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 xml:space="preserve">Patrizia </w:t>
            </w:r>
          </w:p>
        </w:tc>
        <w:tc>
          <w:tcPr>
            <w:tcW w:w="2515" w:type="dxa"/>
            <w:vAlign w:val="center"/>
          </w:tcPr>
          <w:p w14:paraId="7956DAEB" w14:textId="2FB17175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Proia</w:t>
            </w:r>
          </w:p>
        </w:tc>
      </w:tr>
      <w:tr w:rsidR="00B11E59" w:rsidRPr="00B11E59" w14:paraId="6D737239" w14:textId="141971BE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447C3E6B" w14:textId="455A5139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Giuseppe</w:t>
            </w:r>
          </w:p>
        </w:tc>
        <w:tc>
          <w:tcPr>
            <w:tcW w:w="2515" w:type="dxa"/>
            <w:vAlign w:val="center"/>
          </w:tcPr>
          <w:p w14:paraId="2F2D4FFB" w14:textId="34EAC8A1" w:rsidR="00B11E59" w:rsidRPr="00B11E59" w:rsidRDefault="00B11E59" w:rsidP="00B11E5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11E59">
              <w:rPr>
                <w:rFonts w:ascii="Arial" w:hAnsi="Arial" w:cs="Arial"/>
                <w:sz w:val="20"/>
                <w:szCs w:val="20"/>
              </w:rPr>
              <w:t>Salemi</w:t>
            </w:r>
          </w:p>
        </w:tc>
      </w:tr>
      <w:tr w:rsidR="0042201A" w:rsidRPr="00B11E59" w14:paraId="3691F262" w14:textId="77777777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30F73D3E" w14:textId="1A15D91E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Pierangelo </w:t>
            </w:r>
          </w:p>
        </w:tc>
        <w:tc>
          <w:tcPr>
            <w:tcW w:w="2515" w:type="dxa"/>
            <w:vAlign w:val="center"/>
          </w:tcPr>
          <w:p w14:paraId="17F53F81" w14:textId="53371B4E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Sardo</w:t>
            </w:r>
          </w:p>
        </w:tc>
      </w:tr>
      <w:tr w:rsidR="0042201A" w:rsidRPr="00B11E59" w14:paraId="317342FB" w14:textId="77777777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4B944C94" w14:textId="041F5D26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Guido</w:t>
            </w:r>
          </w:p>
        </w:tc>
        <w:tc>
          <w:tcPr>
            <w:tcW w:w="2515" w:type="dxa"/>
            <w:vAlign w:val="center"/>
          </w:tcPr>
          <w:p w14:paraId="134AA39C" w14:textId="42453E2A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Sireci</w:t>
            </w:r>
            <w:proofErr w:type="spellEnd"/>
          </w:p>
        </w:tc>
      </w:tr>
      <w:tr w:rsidR="0042201A" w:rsidRPr="00B11E59" w14:paraId="6BB83585" w14:textId="77777777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278B9A73" w14:textId="756EB668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Daniela </w:t>
            </w:r>
          </w:p>
        </w:tc>
        <w:tc>
          <w:tcPr>
            <w:tcW w:w="2515" w:type="dxa"/>
            <w:vAlign w:val="center"/>
          </w:tcPr>
          <w:p w14:paraId="31B0EE71" w14:textId="3358BC3A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Smirni</w:t>
            </w:r>
            <w:proofErr w:type="spellEnd"/>
          </w:p>
        </w:tc>
      </w:tr>
      <w:tr w:rsidR="0042201A" w:rsidRPr="00B11E59" w14:paraId="2EAFF3FF" w14:textId="77777777" w:rsidTr="00B11E59">
        <w:trPr>
          <w:trHeight w:val="300"/>
          <w:jc w:val="center"/>
        </w:trPr>
        <w:tc>
          <w:tcPr>
            <w:tcW w:w="2729" w:type="dxa"/>
            <w:vAlign w:val="center"/>
          </w:tcPr>
          <w:p w14:paraId="62DB70B9" w14:textId="6E39CE11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2515" w:type="dxa"/>
            <w:vAlign w:val="center"/>
          </w:tcPr>
          <w:p w14:paraId="178043A6" w14:textId="3AA34994" w:rsidR="0042201A" w:rsidRPr="00B11E59" w:rsidRDefault="0042201A" w:rsidP="00422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Vadalà</w:t>
            </w:r>
          </w:p>
        </w:tc>
      </w:tr>
    </w:tbl>
    <w:p w14:paraId="41A92629" w14:textId="1B32F94F" w:rsidR="00553439" w:rsidRDefault="00553439" w:rsidP="0044452F">
      <w:pPr>
        <w:rPr>
          <w:rFonts w:ascii="Arial" w:hAnsi="Arial" w:cs="Arial"/>
          <w:sz w:val="20"/>
          <w:szCs w:val="20"/>
        </w:rPr>
      </w:pPr>
    </w:p>
    <w:sectPr w:rsidR="00553439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91290" w14:textId="77777777" w:rsidR="00481955" w:rsidRDefault="00481955" w:rsidP="00B044AB">
      <w:r>
        <w:separator/>
      </w:r>
    </w:p>
  </w:endnote>
  <w:endnote w:type="continuationSeparator" w:id="0">
    <w:p w14:paraId="16171BEA" w14:textId="77777777" w:rsidR="00481955" w:rsidRDefault="00481955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4D"/>
    <w:family w:val="auto"/>
    <w:pitch w:val="variable"/>
    <w:sig w:usb0="00000001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altName w:val="Times New Roman"/>
    <w:charset w:val="4D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148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798D2D46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380EDC0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938E" w14:textId="77777777" w:rsidR="00481955" w:rsidRDefault="00481955" w:rsidP="00B044AB">
      <w:r>
        <w:separator/>
      </w:r>
    </w:p>
  </w:footnote>
  <w:footnote w:type="continuationSeparator" w:id="0">
    <w:p w14:paraId="74430977" w14:textId="77777777" w:rsidR="00481955" w:rsidRDefault="00481955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7A58" w14:textId="77777777" w:rsidR="00B044AB" w:rsidRPr="0044452F" w:rsidRDefault="0044452F" w:rsidP="0044452F">
    <w:pPr>
      <w:pStyle w:val="Intestazione"/>
      <w:spacing w:before="340"/>
      <w:ind w:left="1985"/>
      <w:rPr>
        <w:rFonts w:ascii="Montserrat SemiBold" w:hAnsi="Montserrat SemiBold" w:cs="Times New Roman (Corpo CS)"/>
        <w:color w:val="074B87"/>
        <w:spacing w:val="-10"/>
        <w:sz w:val="20"/>
        <w:szCs w:val="20"/>
      </w:rPr>
    </w:pP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8480" behindDoc="1" locked="0" layoutInCell="1" allowOverlap="1" wp14:anchorId="129599BB" wp14:editId="1037499E">
          <wp:simplePos x="0" y="0"/>
          <wp:positionH relativeFrom="column">
            <wp:posOffset>3633099</wp:posOffset>
          </wp:positionH>
          <wp:positionV relativeFrom="margin">
            <wp:posOffset>-1324610</wp:posOffset>
          </wp:positionV>
          <wp:extent cx="608330" cy="608330"/>
          <wp:effectExtent l="0" t="0" r="1270" b="1270"/>
          <wp:wrapNone/>
          <wp:docPr id="1478843041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0FEC18" wp14:editId="61E12950">
              <wp:simplePos x="0" y="0"/>
              <wp:positionH relativeFrom="column">
                <wp:posOffset>3338566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2676E54" id="Connettore 1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9pt,50.95pt" to="262.9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ABEAD" wp14:editId="4F71B9CE">
              <wp:simplePos x="0" y="0"/>
              <wp:positionH relativeFrom="column">
                <wp:posOffset>1057011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BD34BA9" id="Connettore 1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.05pt" to="83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6mcIftoAAAAHAQAADwAAAGRy&#10;cy9kb3ducmV2LnhtbEyOwU7DMBBE70j8g7VI3KgNgghCnKqqhFQBF1qoetzGS5Jir6PYbdO/x+kF&#10;jk8zmnnFdHBWHKgPrWcNtxMFgrjypuVaw+fq5eYRRIjIBq1n0nCiANPy8qLA3Pgjf9BhGWuRRjjk&#10;qKGJsculDFVDDsPEd8Qp+/a9w5iwr6Xp8ZjGnZV3SmXSYcvpocGO5g1VP8u90zBXnd1sXr/Ws4V8&#10;X58WbytWu53W11fD7BlEpCH+lWHUT+pQJqet37MJwibOsodUHQMxxmfcanjK7kGWhfzvX/4C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6mcIft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="00824B37" w:rsidRPr="0044452F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58F1EE33" wp14:editId="544BF69D">
          <wp:simplePos x="0" y="0"/>
          <wp:positionH relativeFrom="column">
            <wp:posOffset>-719449</wp:posOffset>
          </wp:positionH>
          <wp:positionV relativeFrom="paragraph">
            <wp:posOffset>3810</wp:posOffset>
          </wp:positionV>
          <wp:extent cx="1497600" cy="608400"/>
          <wp:effectExtent l="0" t="0" r="1270" b="1270"/>
          <wp:wrapNone/>
          <wp:docPr id="1968089692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F77" w:rsidRPr="0044452F">
      <w:rPr>
        <w:rFonts w:ascii="Montserrat SemiBold" w:hAnsi="Montserrat SemiBold" w:cs="Times New Roman (Corpo CS)"/>
        <w:color w:val="074B87"/>
        <w:spacing w:val="-10"/>
        <w:sz w:val="20"/>
        <w:szCs w:val="20"/>
      </w:rPr>
      <w:t>Scuola di Medicina e Chirurgia</w:t>
    </w:r>
  </w:p>
  <w:p w14:paraId="75733DD5" w14:textId="77777777" w:rsidR="00211A9B" w:rsidRDefault="00211A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9"/>
    <w:rsid w:val="000A7B03"/>
    <w:rsid w:val="001E49D7"/>
    <w:rsid w:val="00211A9B"/>
    <w:rsid w:val="0022477E"/>
    <w:rsid w:val="00290116"/>
    <w:rsid w:val="002F5C2C"/>
    <w:rsid w:val="003A36CA"/>
    <w:rsid w:val="003E313F"/>
    <w:rsid w:val="003F397E"/>
    <w:rsid w:val="0042201A"/>
    <w:rsid w:val="004371BB"/>
    <w:rsid w:val="0044452F"/>
    <w:rsid w:val="00481955"/>
    <w:rsid w:val="004855F0"/>
    <w:rsid w:val="004A0458"/>
    <w:rsid w:val="004A5F77"/>
    <w:rsid w:val="0051695A"/>
    <w:rsid w:val="005466BA"/>
    <w:rsid w:val="00553439"/>
    <w:rsid w:val="00574AB3"/>
    <w:rsid w:val="0058315F"/>
    <w:rsid w:val="00656A3A"/>
    <w:rsid w:val="006850DD"/>
    <w:rsid w:val="0070050C"/>
    <w:rsid w:val="007A6DFB"/>
    <w:rsid w:val="007B33CF"/>
    <w:rsid w:val="007E09C6"/>
    <w:rsid w:val="00824B37"/>
    <w:rsid w:val="00830891"/>
    <w:rsid w:val="008F58FA"/>
    <w:rsid w:val="00B044AB"/>
    <w:rsid w:val="00B11E59"/>
    <w:rsid w:val="00B30427"/>
    <w:rsid w:val="00B47D7F"/>
    <w:rsid w:val="00BA501B"/>
    <w:rsid w:val="00C17CCD"/>
    <w:rsid w:val="00CA78F5"/>
    <w:rsid w:val="00D132F6"/>
    <w:rsid w:val="00D548BB"/>
    <w:rsid w:val="00D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3966"/>
  <w15:chartTrackingRefBased/>
  <w15:docId w15:val="{077ED164-97B3-424C-913D-A7E7D81A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5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modello%20carta%20intestata%20pr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8E13-4419-4DAF-A56F-E260D41C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prova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2024-09-23T09:23:00Z</cp:lastPrinted>
  <dcterms:created xsi:type="dcterms:W3CDTF">2025-02-14T10:21:00Z</dcterms:created>
  <dcterms:modified xsi:type="dcterms:W3CDTF">2025-02-14T10:21:00Z</dcterms:modified>
</cp:coreProperties>
</file>