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39A72" w14:textId="77777777" w:rsidR="00004C1B" w:rsidRPr="00A3086D" w:rsidRDefault="00F032A1" w:rsidP="00CC0DC7">
      <w:pPr>
        <w:tabs>
          <w:tab w:val="left" w:pos="4253"/>
        </w:tabs>
        <w:ind w:left="5812"/>
        <w:rPr>
          <w:rFonts w:ascii="Arial" w:hAnsi="Arial" w:cs="Arial"/>
        </w:rPr>
      </w:pPr>
      <w:r w:rsidRPr="00A3086D">
        <w:rPr>
          <w:rFonts w:ascii="Arial" w:hAnsi="Arial" w:cs="Arial"/>
        </w:rPr>
        <w:t xml:space="preserve">Al Magnifico </w:t>
      </w:r>
      <w:r w:rsidR="00004C1B" w:rsidRPr="00A3086D">
        <w:rPr>
          <w:rFonts w:ascii="Arial" w:hAnsi="Arial" w:cs="Arial"/>
        </w:rPr>
        <w:t>Rettore</w:t>
      </w:r>
    </w:p>
    <w:p w14:paraId="07D8CADA" w14:textId="77777777" w:rsidR="005777EC" w:rsidRPr="00A3086D" w:rsidRDefault="00F032A1" w:rsidP="00CC0DC7">
      <w:pPr>
        <w:tabs>
          <w:tab w:val="left" w:pos="4253"/>
        </w:tabs>
        <w:ind w:left="5812"/>
        <w:rPr>
          <w:rFonts w:ascii="Arial" w:hAnsi="Arial" w:cs="Arial"/>
        </w:rPr>
      </w:pPr>
      <w:r w:rsidRPr="00A3086D">
        <w:rPr>
          <w:rFonts w:ascii="Arial" w:hAnsi="Arial" w:cs="Arial"/>
        </w:rPr>
        <w:t xml:space="preserve">dell’Università degli studi di </w:t>
      </w:r>
      <w:r w:rsidR="00694F05" w:rsidRPr="00A3086D">
        <w:rPr>
          <w:rFonts w:ascii="Arial" w:hAnsi="Arial" w:cs="Arial"/>
        </w:rPr>
        <w:t>Palermo</w:t>
      </w:r>
    </w:p>
    <w:p w14:paraId="22EAD2F5" w14:textId="77777777" w:rsidR="00F032A1" w:rsidRPr="00A3086D" w:rsidRDefault="00F032A1" w:rsidP="00CC0DC7">
      <w:pPr>
        <w:tabs>
          <w:tab w:val="left" w:pos="4253"/>
        </w:tabs>
        <w:ind w:left="5812"/>
        <w:rPr>
          <w:rFonts w:ascii="Arial" w:hAnsi="Arial" w:cs="Arial"/>
        </w:rPr>
      </w:pPr>
      <w:r w:rsidRPr="00A3086D">
        <w:rPr>
          <w:rFonts w:ascii="Arial" w:hAnsi="Arial" w:cs="Arial"/>
        </w:rPr>
        <w:t>P.zza Marina 61</w:t>
      </w:r>
    </w:p>
    <w:p w14:paraId="25ABB89A" w14:textId="77777777" w:rsidR="00F032A1" w:rsidRDefault="00F032A1" w:rsidP="00CC0DC7">
      <w:pPr>
        <w:tabs>
          <w:tab w:val="left" w:pos="4253"/>
        </w:tabs>
        <w:ind w:left="5812"/>
        <w:rPr>
          <w:rFonts w:ascii="Arial" w:hAnsi="Arial" w:cs="Arial"/>
        </w:rPr>
      </w:pPr>
      <w:r w:rsidRPr="00A3086D">
        <w:rPr>
          <w:rFonts w:ascii="Arial" w:hAnsi="Arial" w:cs="Arial"/>
        </w:rPr>
        <w:t>90133 PALERMO</w:t>
      </w:r>
    </w:p>
    <w:p w14:paraId="63DC72C7" w14:textId="40616EC9" w:rsidR="00DF61B6" w:rsidRDefault="00DF61B6" w:rsidP="00CC0DC7">
      <w:pPr>
        <w:tabs>
          <w:tab w:val="left" w:pos="4253"/>
        </w:tabs>
        <w:ind w:left="5812"/>
        <w:rPr>
          <w:rFonts w:ascii="Arial" w:hAnsi="Arial" w:cs="Arial"/>
        </w:rPr>
      </w:pPr>
      <w:r>
        <w:rPr>
          <w:rFonts w:ascii="Arial" w:hAnsi="Arial" w:cs="Arial"/>
        </w:rPr>
        <w:t>rettore@unipa.it</w:t>
      </w:r>
    </w:p>
    <w:p w14:paraId="0653B463" w14:textId="77777777" w:rsidR="00CC0DC7" w:rsidRDefault="00CC0DC7" w:rsidP="00CC0DC7">
      <w:pPr>
        <w:tabs>
          <w:tab w:val="left" w:pos="4253"/>
        </w:tabs>
        <w:ind w:left="5812"/>
        <w:rPr>
          <w:rFonts w:ascii="Arial" w:hAnsi="Arial" w:cs="Arial"/>
        </w:rPr>
      </w:pPr>
      <w:bookmarkStart w:id="0" w:name="_Hlk179457415"/>
    </w:p>
    <w:p w14:paraId="1CABBBB9" w14:textId="1BA20617" w:rsidR="00CC0DC7" w:rsidRDefault="00CC0DC7" w:rsidP="00CC0DC7">
      <w:pPr>
        <w:tabs>
          <w:tab w:val="left" w:pos="4253"/>
        </w:tabs>
        <w:ind w:left="5812" w:hanging="567"/>
        <w:rPr>
          <w:rFonts w:ascii="Arial" w:hAnsi="Arial" w:cs="Arial"/>
        </w:rPr>
      </w:pPr>
      <w:r>
        <w:rPr>
          <w:rFonts w:ascii="Arial" w:hAnsi="Arial" w:cs="Arial"/>
        </w:rPr>
        <w:t>e p. c. Al Settore Organi collegiali ed elezioni</w:t>
      </w:r>
    </w:p>
    <w:p w14:paraId="1D7CDB66" w14:textId="6BA1EAF1" w:rsidR="00DF61B6" w:rsidRPr="00A3086D" w:rsidRDefault="00DF61B6" w:rsidP="00DF61B6">
      <w:pPr>
        <w:tabs>
          <w:tab w:val="left" w:pos="4253"/>
        </w:tabs>
        <w:ind w:left="5812"/>
        <w:rPr>
          <w:rFonts w:ascii="Arial" w:hAnsi="Arial" w:cs="Arial"/>
        </w:rPr>
      </w:pPr>
      <w:r>
        <w:rPr>
          <w:rFonts w:ascii="Arial" w:hAnsi="Arial" w:cs="Arial"/>
        </w:rPr>
        <w:t>sevoc@unipa.it</w:t>
      </w:r>
    </w:p>
    <w:bookmarkEnd w:id="0"/>
    <w:p w14:paraId="724E1527" w14:textId="77777777" w:rsidR="003D57E4" w:rsidRPr="00A3086D" w:rsidRDefault="003D57E4" w:rsidP="00A3086D">
      <w:pPr>
        <w:tabs>
          <w:tab w:val="left" w:pos="0"/>
        </w:tabs>
        <w:spacing w:before="120" w:after="40"/>
        <w:rPr>
          <w:rFonts w:ascii="Arial" w:hAnsi="Arial" w:cs="Arial"/>
        </w:rPr>
      </w:pPr>
    </w:p>
    <w:p w14:paraId="4A719EAD" w14:textId="77777777" w:rsidR="003D57E4" w:rsidRPr="00A3086D" w:rsidRDefault="003D57E4" w:rsidP="00A3086D">
      <w:pPr>
        <w:tabs>
          <w:tab w:val="left" w:pos="0"/>
        </w:tabs>
        <w:spacing w:before="120" w:after="40"/>
        <w:rPr>
          <w:rFonts w:ascii="Arial" w:hAnsi="Arial" w:cs="Arial"/>
        </w:rPr>
      </w:pPr>
    </w:p>
    <w:p w14:paraId="03E12A85" w14:textId="47158B55" w:rsidR="003D57E4" w:rsidRPr="00A3086D" w:rsidRDefault="003D57E4" w:rsidP="0039627D">
      <w:pPr>
        <w:pStyle w:val="Rientrocorpodeltesto"/>
        <w:spacing w:before="120" w:after="40"/>
        <w:ind w:left="1134" w:hanging="1134"/>
        <w:rPr>
          <w:rFonts w:ascii="Arial" w:hAnsi="Arial" w:cs="Arial"/>
          <w:sz w:val="20"/>
        </w:rPr>
      </w:pPr>
      <w:r w:rsidRPr="0039627D">
        <w:rPr>
          <w:rFonts w:ascii="Arial" w:hAnsi="Arial" w:cs="Arial"/>
          <w:b/>
          <w:bCs/>
          <w:sz w:val="20"/>
        </w:rPr>
        <w:t>OGGETTO:</w:t>
      </w:r>
      <w:r w:rsidRPr="00A3086D">
        <w:rPr>
          <w:rFonts w:ascii="Arial" w:hAnsi="Arial" w:cs="Arial"/>
          <w:sz w:val="20"/>
        </w:rPr>
        <w:t xml:space="preserve"> </w:t>
      </w:r>
      <w:r w:rsidR="00424E01" w:rsidRPr="00A3086D">
        <w:rPr>
          <w:rFonts w:ascii="Arial" w:hAnsi="Arial" w:cs="Arial"/>
          <w:sz w:val="20"/>
        </w:rPr>
        <w:t>Istanza di c</w:t>
      </w:r>
      <w:r w:rsidRPr="00A3086D">
        <w:rPr>
          <w:rFonts w:ascii="Arial" w:hAnsi="Arial" w:cs="Arial"/>
          <w:sz w:val="20"/>
        </w:rPr>
        <w:t xml:space="preserve">andidatura </w:t>
      </w:r>
      <w:r w:rsidR="00CC0DC7">
        <w:rPr>
          <w:rFonts w:ascii="Arial" w:hAnsi="Arial" w:cs="Arial"/>
          <w:sz w:val="20"/>
        </w:rPr>
        <w:t>l’elezione</w:t>
      </w:r>
      <w:r w:rsidR="00480275" w:rsidRPr="00A3086D">
        <w:rPr>
          <w:rFonts w:ascii="Arial" w:hAnsi="Arial" w:cs="Arial"/>
          <w:sz w:val="20"/>
        </w:rPr>
        <w:t xml:space="preserve"> d</w:t>
      </w:r>
      <w:r w:rsidR="00BC5C11" w:rsidRPr="00A3086D">
        <w:rPr>
          <w:rFonts w:ascii="Arial" w:hAnsi="Arial" w:cs="Arial"/>
          <w:sz w:val="20"/>
        </w:rPr>
        <w:t>e</w:t>
      </w:r>
      <w:r w:rsidR="00480275" w:rsidRPr="00A3086D">
        <w:rPr>
          <w:rFonts w:ascii="Arial" w:hAnsi="Arial" w:cs="Arial"/>
          <w:sz w:val="20"/>
        </w:rPr>
        <w:t>i rappresentant</w:t>
      </w:r>
      <w:r w:rsidR="00BC5C11" w:rsidRPr="00A3086D">
        <w:rPr>
          <w:rFonts w:ascii="Arial" w:hAnsi="Arial" w:cs="Arial"/>
          <w:sz w:val="20"/>
        </w:rPr>
        <w:t>i</w:t>
      </w:r>
      <w:r w:rsidR="00480275" w:rsidRPr="00A3086D">
        <w:rPr>
          <w:rFonts w:ascii="Arial" w:hAnsi="Arial" w:cs="Arial"/>
          <w:sz w:val="20"/>
        </w:rPr>
        <w:t xml:space="preserve"> dei Professori </w:t>
      </w:r>
      <w:r w:rsidR="00BC5C11" w:rsidRPr="00A3086D">
        <w:rPr>
          <w:rFonts w:ascii="Arial" w:hAnsi="Arial" w:cs="Arial"/>
          <w:sz w:val="20"/>
        </w:rPr>
        <w:t xml:space="preserve">e Ricercatori </w:t>
      </w:r>
      <w:r w:rsidR="003F4FD3">
        <w:rPr>
          <w:rFonts w:ascii="Arial" w:hAnsi="Arial" w:cs="Arial"/>
          <w:sz w:val="20"/>
        </w:rPr>
        <w:t>nel</w:t>
      </w:r>
      <w:r w:rsidR="002A76D6">
        <w:rPr>
          <w:rFonts w:ascii="Arial" w:hAnsi="Arial" w:cs="Arial"/>
          <w:sz w:val="20"/>
        </w:rPr>
        <w:t xml:space="preserve"> Collegio di disciplina</w:t>
      </w:r>
      <w:r w:rsidR="0039627D" w:rsidRPr="00D72DCD">
        <w:rPr>
          <w:rFonts w:ascii="Arial" w:hAnsi="Arial" w:cs="Arial"/>
          <w:sz w:val="20"/>
        </w:rPr>
        <w:t xml:space="preserve"> </w:t>
      </w:r>
      <w:r w:rsidR="003F4FD3">
        <w:rPr>
          <w:rFonts w:ascii="Arial" w:hAnsi="Arial" w:cs="Arial"/>
          <w:sz w:val="20"/>
        </w:rPr>
        <w:t xml:space="preserve">di Ateneo </w:t>
      </w:r>
      <w:r w:rsidR="0039627D" w:rsidRPr="00D72DCD">
        <w:rPr>
          <w:rFonts w:ascii="Arial" w:hAnsi="Arial" w:cs="Arial"/>
          <w:sz w:val="20"/>
        </w:rPr>
        <w:t xml:space="preserve">per il </w:t>
      </w:r>
      <w:r w:rsidR="0039627D">
        <w:rPr>
          <w:rFonts w:ascii="Arial" w:hAnsi="Arial" w:cs="Arial"/>
          <w:sz w:val="20"/>
        </w:rPr>
        <w:t xml:space="preserve">triennio </w:t>
      </w:r>
      <w:r w:rsidR="0039627D" w:rsidRPr="00D72DCD">
        <w:rPr>
          <w:rFonts w:ascii="Arial" w:hAnsi="Arial" w:cs="Arial"/>
          <w:sz w:val="20"/>
        </w:rPr>
        <w:t>20</w:t>
      </w:r>
      <w:r w:rsidR="0039627D">
        <w:rPr>
          <w:rFonts w:ascii="Arial" w:hAnsi="Arial" w:cs="Arial"/>
          <w:sz w:val="20"/>
        </w:rPr>
        <w:t xml:space="preserve">24 / </w:t>
      </w:r>
      <w:r w:rsidR="0039627D" w:rsidRPr="00D72DCD">
        <w:rPr>
          <w:rFonts w:ascii="Arial" w:hAnsi="Arial" w:cs="Arial"/>
          <w:sz w:val="20"/>
        </w:rPr>
        <w:t>202</w:t>
      </w:r>
      <w:r w:rsidR="0039627D">
        <w:rPr>
          <w:rFonts w:ascii="Arial" w:hAnsi="Arial" w:cs="Arial"/>
          <w:sz w:val="20"/>
        </w:rPr>
        <w:t>7</w:t>
      </w:r>
    </w:p>
    <w:p w14:paraId="7028D15B" w14:textId="77777777" w:rsidR="003D57E4" w:rsidRPr="00A3086D" w:rsidRDefault="003D57E4" w:rsidP="00A3086D">
      <w:pPr>
        <w:spacing w:before="120" w:after="40"/>
        <w:jc w:val="both"/>
        <w:rPr>
          <w:rFonts w:ascii="Arial" w:hAnsi="Arial" w:cs="Arial"/>
        </w:rPr>
      </w:pPr>
    </w:p>
    <w:p w14:paraId="11EC34B0" w14:textId="77777777" w:rsidR="003D57E4" w:rsidRPr="00A3086D" w:rsidRDefault="003D57E4" w:rsidP="00A3086D">
      <w:pPr>
        <w:spacing w:before="120" w:after="40"/>
        <w:jc w:val="both"/>
        <w:rPr>
          <w:rFonts w:ascii="Arial" w:hAnsi="Arial" w:cs="Arial"/>
        </w:rPr>
      </w:pPr>
    </w:p>
    <w:p w14:paraId="2F6C9113" w14:textId="4F5EEBD7" w:rsidR="003D57E4" w:rsidRPr="00A3086D" w:rsidRDefault="003D57E4" w:rsidP="00D75E89">
      <w:pPr>
        <w:spacing w:before="120" w:after="40" w:line="360" w:lineRule="auto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Il</w:t>
      </w:r>
      <w:r w:rsidR="00F032A1" w:rsidRPr="00A3086D">
        <w:rPr>
          <w:rFonts w:ascii="Arial" w:hAnsi="Arial" w:cs="Arial"/>
        </w:rPr>
        <w:t>/La</w:t>
      </w:r>
      <w:r w:rsidRPr="00A3086D">
        <w:rPr>
          <w:rFonts w:ascii="Arial" w:hAnsi="Arial" w:cs="Arial"/>
        </w:rPr>
        <w:t xml:space="preserve"> sottoscritto</w:t>
      </w:r>
      <w:r w:rsidR="00F032A1" w:rsidRPr="00A3086D">
        <w:rPr>
          <w:rFonts w:ascii="Arial" w:hAnsi="Arial" w:cs="Arial"/>
        </w:rPr>
        <w:t>/a</w:t>
      </w:r>
      <w:r w:rsidRPr="00A3086D">
        <w:rPr>
          <w:rFonts w:ascii="Arial" w:hAnsi="Arial" w:cs="Arial"/>
        </w:rPr>
        <w:t xml:space="preserve"> _____</w:t>
      </w:r>
      <w:r w:rsidR="00E90561" w:rsidRPr="00A3086D">
        <w:rPr>
          <w:rFonts w:ascii="Arial" w:hAnsi="Arial" w:cs="Arial"/>
        </w:rPr>
        <w:t>____</w:t>
      </w:r>
      <w:r w:rsidRPr="00A3086D">
        <w:rPr>
          <w:rFonts w:ascii="Arial" w:hAnsi="Arial" w:cs="Arial"/>
        </w:rPr>
        <w:t>___________________________</w:t>
      </w:r>
      <w:r w:rsidRPr="00A3086D">
        <w:rPr>
          <w:rFonts w:ascii="Arial" w:hAnsi="Arial" w:cs="Arial"/>
          <w:vertAlign w:val="subscript"/>
        </w:rPr>
        <w:t xml:space="preserve"> </w:t>
      </w:r>
      <w:r w:rsidRPr="00A3086D">
        <w:rPr>
          <w:rFonts w:ascii="Arial" w:hAnsi="Arial" w:cs="Arial"/>
        </w:rPr>
        <w:t>nato</w:t>
      </w:r>
      <w:r w:rsidR="00F032A1" w:rsidRPr="00A3086D">
        <w:rPr>
          <w:rFonts w:ascii="Arial" w:hAnsi="Arial" w:cs="Arial"/>
        </w:rPr>
        <w:t>/a a __</w:t>
      </w:r>
      <w:r w:rsidR="00F97F2D" w:rsidRPr="00A3086D">
        <w:rPr>
          <w:rFonts w:ascii="Arial" w:hAnsi="Arial" w:cs="Arial"/>
        </w:rPr>
        <w:t>___</w:t>
      </w:r>
      <w:r w:rsidR="00F032A1" w:rsidRPr="00A3086D">
        <w:rPr>
          <w:rFonts w:ascii="Arial" w:hAnsi="Arial" w:cs="Arial"/>
        </w:rPr>
        <w:t>_______________</w:t>
      </w:r>
      <w:r w:rsidRPr="00A3086D">
        <w:rPr>
          <w:rFonts w:ascii="Arial" w:hAnsi="Arial" w:cs="Arial"/>
        </w:rPr>
        <w:t>_ prov. ______</w:t>
      </w:r>
      <w:r w:rsidRPr="00A3086D">
        <w:rPr>
          <w:rFonts w:ascii="Arial" w:hAnsi="Arial" w:cs="Arial"/>
          <w:vertAlign w:val="subscript"/>
        </w:rPr>
        <w:t xml:space="preserve"> </w:t>
      </w:r>
      <w:r w:rsidRPr="00A3086D">
        <w:rPr>
          <w:rFonts w:ascii="Arial" w:hAnsi="Arial" w:cs="Arial"/>
        </w:rPr>
        <w:t>il ______________ e residente a ________________</w:t>
      </w:r>
      <w:r w:rsidR="00F97F2D" w:rsidRPr="00A3086D">
        <w:rPr>
          <w:rFonts w:ascii="Arial" w:hAnsi="Arial" w:cs="Arial"/>
        </w:rPr>
        <w:t>__</w:t>
      </w:r>
      <w:r w:rsidRPr="00A3086D">
        <w:rPr>
          <w:rFonts w:ascii="Arial" w:hAnsi="Arial" w:cs="Arial"/>
        </w:rPr>
        <w:t xml:space="preserve">___________ prov. ________ in Via/Piazza </w:t>
      </w:r>
      <w:r w:rsidR="00E90561" w:rsidRPr="00A3086D">
        <w:rPr>
          <w:rFonts w:ascii="Arial" w:hAnsi="Arial" w:cs="Arial"/>
        </w:rPr>
        <w:t>_________</w:t>
      </w:r>
      <w:r w:rsidRPr="00A3086D">
        <w:rPr>
          <w:rFonts w:ascii="Arial" w:hAnsi="Arial" w:cs="Arial"/>
        </w:rPr>
        <w:t>___________________________</w:t>
      </w:r>
      <w:r w:rsidR="00EA2BBA" w:rsidRPr="00A3086D">
        <w:rPr>
          <w:rFonts w:ascii="Arial" w:hAnsi="Arial" w:cs="Arial"/>
        </w:rPr>
        <w:t>_____</w:t>
      </w:r>
      <w:r w:rsidR="00F97F2D" w:rsidRPr="00A3086D">
        <w:rPr>
          <w:rFonts w:ascii="Arial" w:hAnsi="Arial" w:cs="Arial"/>
        </w:rPr>
        <w:t>______</w:t>
      </w:r>
      <w:r w:rsidR="00EA2BBA" w:rsidRPr="00A3086D">
        <w:rPr>
          <w:rFonts w:ascii="Arial" w:hAnsi="Arial" w:cs="Arial"/>
        </w:rPr>
        <w:t>______</w:t>
      </w:r>
      <w:r w:rsidR="00E90561" w:rsidRPr="00A3086D">
        <w:rPr>
          <w:rFonts w:ascii="Arial" w:hAnsi="Arial" w:cs="Arial"/>
        </w:rPr>
        <w:t>_</w:t>
      </w:r>
      <w:r w:rsidR="00EA2BBA" w:rsidRPr="00A3086D">
        <w:rPr>
          <w:rFonts w:ascii="Arial" w:hAnsi="Arial" w:cs="Arial"/>
        </w:rPr>
        <w:t>_</w:t>
      </w:r>
      <w:r w:rsidR="00E90561" w:rsidRPr="00A3086D">
        <w:rPr>
          <w:rFonts w:ascii="Arial" w:hAnsi="Arial" w:cs="Arial"/>
        </w:rPr>
        <w:t xml:space="preserve"> n° </w:t>
      </w:r>
      <w:r w:rsidR="00EA2BBA" w:rsidRPr="00A3086D">
        <w:rPr>
          <w:rFonts w:ascii="Arial" w:hAnsi="Arial" w:cs="Arial"/>
        </w:rPr>
        <w:t>_</w:t>
      </w:r>
      <w:r w:rsidRPr="00A3086D">
        <w:rPr>
          <w:rFonts w:ascii="Arial" w:hAnsi="Arial" w:cs="Arial"/>
        </w:rPr>
        <w:t>________ c.a.p.</w:t>
      </w:r>
      <w:r w:rsidR="00F97F2D" w:rsidRPr="00A3086D">
        <w:rPr>
          <w:rFonts w:ascii="Arial" w:hAnsi="Arial" w:cs="Arial"/>
        </w:rPr>
        <w:t xml:space="preserve"> </w:t>
      </w:r>
      <w:r w:rsidRPr="00A3086D">
        <w:rPr>
          <w:rFonts w:ascii="Arial" w:hAnsi="Arial" w:cs="Arial"/>
        </w:rPr>
        <w:t xml:space="preserve">__________, telefono n° </w:t>
      </w:r>
      <w:r w:rsidR="00F032A1" w:rsidRPr="00A3086D">
        <w:rPr>
          <w:rFonts w:ascii="Arial" w:hAnsi="Arial" w:cs="Arial"/>
        </w:rPr>
        <w:t>_</w:t>
      </w:r>
      <w:r w:rsidR="00E90561" w:rsidRPr="00A3086D">
        <w:rPr>
          <w:rFonts w:ascii="Arial" w:hAnsi="Arial" w:cs="Arial"/>
        </w:rPr>
        <w:t>___</w:t>
      </w:r>
      <w:r w:rsidR="00EA2BBA" w:rsidRPr="00A3086D">
        <w:rPr>
          <w:rFonts w:ascii="Arial" w:hAnsi="Arial" w:cs="Arial"/>
        </w:rPr>
        <w:t>___</w:t>
      </w:r>
      <w:r w:rsidR="00F032A1" w:rsidRPr="00A3086D">
        <w:rPr>
          <w:rFonts w:ascii="Arial" w:hAnsi="Arial" w:cs="Arial"/>
        </w:rPr>
        <w:t>__</w:t>
      </w:r>
      <w:r w:rsidRPr="00A3086D">
        <w:rPr>
          <w:rFonts w:ascii="Arial" w:hAnsi="Arial" w:cs="Arial"/>
        </w:rPr>
        <w:t>___________</w:t>
      </w:r>
      <w:r w:rsidR="00E90561" w:rsidRPr="00A3086D">
        <w:rPr>
          <w:rFonts w:ascii="Arial" w:hAnsi="Arial" w:cs="Arial"/>
        </w:rPr>
        <w:t>,</w:t>
      </w:r>
      <w:r w:rsidR="00FB58B4" w:rsidRPr="00A3086D">
        <w:rPr>
          <w:rFonts w:ascii="Arial" w:hAnsi="Arial" w:cs="Arial"/>
        </w:rPr>
        <w:t xml:space="preserve"> cellulare n° __</w:t>
      </w:r>
      <w:r w:rsidR="003F4FD3">
        <w:rPr>
          <w:rFonts w:ascii="Arial" w:hAnsi="Arial" w:cs="Arial"/>
        </w:rPr>
        <w:t>______</w:t>
      </w:r>
      <w:r w:rsidR="00FB58B4" w:rsidRPr="00A3086D">
        <w:rPr>
          <w:rFonts w:ascii="Arial" w:hAnsi="Arial" w:cs="Arial"/>
        </w:rPr>
        <w:t>______________</w:t>
      </w:r>
      <w:r w:rsidR="00F97F2D" w:rsidRPr="00A3086D">
        <w:rPr>
          <w:rFonts w:ascii="Arial" w:hAnsi="Arial" w:cs="Arial"/>
        </w:rPr>
        <w:t>,</w:t>
      </w:r>
      <w:r w:rsidRPr="00A3086D">
        <w:rPr>
          <w:rFonts w:ascii="Arial" w:hAnsi="Arial" w:cs="Arial"/>
        </w:rPr>
        <w:t xml:space="preserve"> </w:t>
      </w:r>
      <w:r w:rsidR="00F97F2D" w:rsidRPr="00A3086D">
        <w:rPr>
          <w:rFonts w:ascii="Arial" w:hAnsi="Arial" w:cs="Arial"/>
        </w:rPr>
        <w:t>mail __________</w:t>
      </w:r>
      <w:r w:rsidR="00E90561" w:rsidRPr="00A3086D">
        <w:rPr>
          <w:rFonts w:ascii="Arial" w:hAnsi="Arial" w:cs="Arial"/>
        </w:rPr>
        <w:t>__</w:t>
      </w:r>
      <w:r w:rsidR="00F97F2D" w:rsidRPr="00A3086D">
        <w:rPr>
          <w:rFonts w:ascii="Arial" w:hAnsi="Arial" w:cs="Arial"/>
        </w:rPr>
        <w:t>_________</w:t>
      </w:r>
      <w:r w:rsidR="00E90561" w:rsidRPr="00A3086D">
        <w:rPr>
          <w:rFonts w:ascii="Arial" w:hAnsi="Arial" w:cs="Arial"/>
        </w:rPr>
        <w:t>@</w:t>
      </w:r>
      <w:r w:rsidR="00193906">
        <w:rPr>
          <w:rFonts w:ascii="Arial" w:hAnsi="Arial" w:cs="Arial"/>
        </w:rPr>
        <w:t>unipa.it</w:t>
      </w:r>
      <w:r w:rsidR="00F97F2D" w:rsidRPr="00A3086D">
        <w:rPr>
          <w:rFonts w:ascii="Arial" w:hAnsi="Arial" w:cs="Arial"/>
        </w:rPr>
        <w:t xml:space="preserve"> </w:t>
      </w:r>
      <w:r w:rsidR="00047733" w:rsidRPr="00A3086D">
        <w:rPr>
          <w:rFonts w:ascii="Arial" w:hAnsi="Arial" w:cs="Arial"/>
        </w:rPr>
        <w:t xml:space="preserve">appartenente </w:t>
      </w:r>
      <w:r w:rsidR="00F6469E" w:rsidRPr="00A3086D">
        <w:rPr>
          <w:rFonts w:ascii="Arial" w:hAnsi="Arial" w:cs="Arial"/>
        </w:rPr>
        <w:t>al ruolo dei ___</w:t>
      </w:r>
      <w:r w:rsidR="00E90561" w:rsidRPr="00A3086D">
        <w:rPr>
          <w:rFonts w:ascii="Arial" w:hAnsi="Arial" w:cs="Arial"/>
        </w:rPr>
        <w:t>__</w:t>
      </w:r>
      <w:r w:rsidR="00F6469E" w:rsidRPr="00A3086D">
        <w:rPr>
          <w:rFonts w:ascii="Arial" w:hAnsi="Arial" w:cs="Arial"/>
        </w:rPr>
        <w:t>________________</w:t>
      </w:r>
      <w:r w:rsidR="009C352A" w:rsidRPr="00A3086D">
        <w:rPr>
          <w:rFonts w:ascii="Arial" w:hAnsi="Arial" w:cs="Arial"/>
        </w:rPr>
        <w:t>,</w:t>
      </w:r>
      <w:r w:rsidR="00047733" w:rsidRPr="00A3086D">
        <w:rPr>
          <w:rFonts w:ascii="Arial" w:hAnsi="Arial" w:cs="Arial"/>
        </w:rPr>
        <w:t xml:space="preserve"> in servizio di ruolo </w:t>
      </w:r>
      <w:r w:rsidR="009C352A" w:rsidRPr="00A3086D">
        <w:rPr>
          <w:rFonts w:ascii="Arial" w:hAnsi="Arial" w:cs="Arial"/>
        </w:rPr>
        <w:t>nell’Ateneo di Palermo</w:t>
      </w:r>
      <w:r w:rsidR="00F97F2D" w:rsidRPr="00A3086D">
        <w:rPr>
          <w:rFonts w:ascii="Arial" w:hAnsi="Arial" w:cs="Arial"/>
        </w:rPr>
        <w:t xml:space="preserve">, visto </w:t>
      </w:r>
      <w:r w:rsidR="003C6E91">
        <w:rPr>
          <w:rFonts w:ascii="Arial" w:hAnsi="Arial" w:cs="Arial"/>
        </w:rPr>
        <w:t>il bando</w:t>
      </w:r>
      <w:r w:rsidR="00F97F2D" w:rsidRPr="00A3086D">
        <w:rPr>
          <w:rFonts w:ascii="Arial" w:hAnsi="Arial" w:cs="Arial"/>
        </w:rPr>
        <w:t xml:space="preserve"> di cui al D.R. n° </w:t>
      </w:r>
      <w:r w:rsidR="008F6B74">
        <w:rPr>
          <w:rFonts w:ascii="Arial" w:hAnsi="Arial" w:cs="Arial"/>
        </w:rPr>
        <w:t>10582</w:t>
      </w:r>
      <w:r w:rsidR="00F97F2D" w:rsidRPr="00A3086D">
        <w:rPr>
          <w:rFonts w:ascii="Arial" w:hAnsi="Arial" w:cs="Arial"/>
        </w:rPr>
        <w:t>/20</w:t>
      </w:r>
      <w:r w:rsidR="00152C20" w:rsidRPr="00A3086D">
        <w:rPr>
          <w:rFonts w:ascii="Arial" w:hAnsi="Arial" w:cs="Arial"/>
        </w:rPr>
        <w:t>2</w:t>
      </w:r>
      <w:r w:rsidR="003764E7">
        <w:rPr>
          <w:rFonts w:ascii="Arial" w:hAnsi="Arial" w:cs="Arial"/>
        </w:rPr>
        <w:t>4</w:t>
      </w:r>
      <w:r w:rsidR="00F97F2D" w:rsidRPr="00A3086D">
        <w:rPr>
          <w:rFonts w:ascii="Arial" w:hAnsi="Arial" w:cs="Arial"/>
        </w:rPr>
        <w:t>,</w:t>
      </w:r>
      <w:r w:rsidR="00047733" w:rsidRPr="00A3086D">
        <w:rPr>
          <w:rFonts w:ascii="Arial" w:hAnsi="Arial" w:cs="Arial"/>
        </w:rPr>
        <w:t xml:space="preserve"> </w:t>
      </w:r>
      <w:r w:rsidR="00F032A1" w:rsidRPr="00A3086D">
        <w:rPr>
          <w:rFonts w:ascii="Arial" w:hAnsi="Arial" w:cs="Arial"/>
        </w:rPr>
        <w:t xml:space="preserve">avanza la propria </w:t>
      </w:r>
      <w:r w:rsidRPr="00A3086D">
        <w:rPr>
          <w:rFonts w:ascii="Arial" w:hAnsi="Arial" w:cs="Arial"/>
        </w:rPr>
        <w:t>candida</w:t>
      </w:r>
      <w:r w:rsidR="00F032A1" w:rsidRPr="00A3086D">
        <w:rPr>
          <w:rFonts w:ascii="Arial" w:hAnsi="Arial" w:cs="Arial"/>
        </w:rPr>
        <w:t xml:space="preserve">tura per </w:t>
      </w:r>
      <w:r w:rsidR="00152C20" w:rsidRPr="00A3086D">
        <w:rPr>
          <w:rFonts w:ascii="Arial" w:hAnsi="Arial" w:cs="Arial"/>
        </w:rPr>
        <w:t xml:space="preserve">la </w:t>
      </w:r>
      <w:r w:rsidR="003C6E91">
        <w:rPr>
          <w:rFonts w:ascii="Arial" w:hAnsi="Arial" w:cs="Arial"/>
        </w:rPr>
        <w:t>nomina</w:t>
      </w:r>
      <w:r w:rsidR="00F032A1" w:rsidRPr="00A3086D">
        <w:rPr>
          <w:rFonts w:ascii="Arial" w:hAnsi="Arial" w:cs="Arial"/>
        </w:rPr>
        <w:t xml:space="preserve"> </w:t>
      </w:r>
      <w:r w:rsidR="008B520F" w:rsidRPr="00A3086D">
        <w:rPr>
          <w:rFonts w:ascii="Arial" w:hAnsi="Arial" w:cs="Arial"/>
        </w:rPr>
        <w:t>quale</w:t>
      </w:r>
      <w:r w:rsidR="00F032A1" w:rsidRPr="00A3086D">
        <w:rPr>
          <w:rFonts w:ascii="Arial" w:hAnsi="Arial" w:cs="Arial"/>
        </w:rPr>
        <w:t xml:space="preserve"> rappresentante dei </w:t>
      </w:r>
      <w:r w:rsidR="003F4FD3">
        <w:rPr>
          <w:rFonts w:ascii="Arial" w:hAnsi="Arial" w:cs="Arial"/>
        </w:rPr>
        <w:t>___________________</w:t>
      </w:r>
      <w:r w:rsidR="00152C20" w:rsidRPr="00A3086D">
        <w:rPr>
          <w:rFonts w:ascii="Arial" w:hAnsi="Arial" w:cs="Arial"/>
        </w:rPr>
        <w:t xml:space="preserve"> </w:t>
      </w:r>
      <w:r w:rsidR="00F032A1" w:rsidRPr="00A3086D">
        <w:rPr>
          <w:rFonts w:ascii="Arial" w:hAnsi="Arial" w:cs="Arial"/>
        </w:rPr>
        <w:t xml:space="preserve">nel </w:t>
      </w:r>
      <w:r w:rsidR="003F4FD3">
        <w:rPr>
          <w:rFonts w:ascii="Arial" w:hAnsi="Arial" w:cs="Arial"/>
        </w:rPr>
        <w:t>Collegio di Disciplina</w:t>
      </w:r>
      <w:r w:rsidR="00F032A1" w:rsidRPr="00A3086D">
        <w:rPr>
          <w:rFonts w:ascii="Arial" w:hAnsi="Arial" w:cs="Arial"/>
        </w:rPr>
        <w:t xml:space="preserve"> </w:t>
      </w:r>
      <w:r w:rsidR="003F4FD3">
        <w:rPr>
          <w:rFonts w:ascii="Arial" w:hAnsi="Arial" w:cs="Arial"/>
        </w:rPr>
        <w:t xml:space="preserve">di Ateneo </w:t>
      </w:r>
      <w:r w:rsidR="0039627D" w:rsidRPr="00D72DCD">
        <w:rPr>
          <w:rFonts w:ascii="Arial" w:hAnsi="Arial" w:cs="Arial"/>
        </w:rPr>
        <w:t xml:space="preserve">per il </w:t>
      </w:r>
      <w:r w:rsidR="003764E7">
        <w:rPr>
          <w:rFonts w:ascii="Arial" w:hAnsi="Arial" w:cs="Arial"/>
        </w:rPr>
        <w:t>tri</w:t>
      </w:r>
      <w:r w:rsidR="00F032A1" w:rsidRPr="00A3086D">
        <w:rPr>
          <w:rFonts w:ascii="Arial" w:hAnsi="Arial" w:cs="Arial"/>
        </w:rPr>
        <w:t xml:space="preserve">ennio </w:t>
      </w:r>
      <w:r w:rsidR="005777EC" w:rsidRPr="00A3086D">
        <w:rPr>
          <w:rFonts w:ascii="Arial" w:hAnsi="Arial" w:cs="Arial"/>
        </w:rPr>
        <w:t>20</w:t>
      </w:r>
      <w:r w:rsidR="00F6469E" w:rsidRPr="00A3086D">
        <w:rPr>
          <w:rFonts w:ascii="Arial" w:hAnsi="Arial" w:cs="Arial"/>
        </w:rPr>
        <w:t>2</w:t>
      </w:r>
      <w:r w:rsidR="003764E7">
        <w:rPr>
          <w:rFonts w:ascii="Arial" w:hAnsi="Arial" w:cs="Arial"/>
        </w:rPr>
        <w:t>4</w:t>
      </w:r>
      <w:r w:rsidR="005777EC" w:rsidRPr="00A3086D">
        <w:rPr>
          <w:rFonts w:ascii="Arial" w:hAnsi="Arial" w:cs="Arial"/>
        </w:rPr>
        <w:t>/20</w:t>
      </w:r>
      <w:r w:rsidR="00E82223" w:rsidRPr="00A3086D">
        <w:rPr>
          <w:rFonts w:ascii="Arial" w:hAnsi="Arial" w:cs="Arial"/>
        </w:rPr>
        <w:t>2</w:t>
      </w:r>
      <w:r w:rsidR="003764E7">
        <w:rPr>
          <w:rFonts w:ascii="Arial" w:hAnsi="Arial" w:cs="Arial"/>
        </w:rPr>
        <w:t>7</w:t>
      </w:r>
      <w:r w:rsidR="00EA2BBA" w:rsidRPr="00A3086D">
        <w:rPr>
          <w:rFonts w:ascii="Arial" w:hAnsi="Arial" w:cs="Arial"/>
        </w:rPr>
        <w:t>.</w:t>
      </w:r>
    </w:p>
    <w:p w14:paraId="3BDFBF7D" w14:textId="18E07F8A" w:rsidR="00F6469E" w:rsidRPr="00A3086D" w:rsidRDefault="00B15DA4" w:rsidP="00A3086D">
      <w:pPr>
        <w:spacing w:before="120" w:after="40"/>
        <w:ind w:left="426" w:hanging="426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A tal fine dichiara:</w:t>
      </w:r>
    </w:p>
    <w:p w14:paraId="1AAB7F15" w14:textId="06ECB2C2" w:rsidR="00B15DA4" w:rsidRPr="00A3086D" w:rsidRDefault="00B15DA4" w:rsidP="00A3086D">
      <w:pPr>
        <w:spacing w:before="120" w:after="40"/>
        <w:ind w:left="426" w:hanging="426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a)</w:t>
      </w:r>
      <w:r w:rsidRPr="00A3086D">
        <w:rPr>
          <w:rFonts w:ascii="Arial" w:hAnsi="Arial" w:cs="Arial"/>
        </w:rPr>
        <w:tab/>
        <w:t>di avere esercitato l’opzione per il regime di tempo pieno;</w:t>
      </w:r>
    </w:p>
    <w:p w14:paraId="7171E543" w14:textId="5FE7A759" w:rsidR="00193906" w:rsidRPr="00A3086D" w:rsidRDefault="00193906" w:rsidP="00193906">
      <w:pPr>
        <w:spacing w:before="120" w:after="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di essere nel ruolo dei _____________________________ dall’anno _____________;</w:t>
      </w:r>
    </w:p>
    <w:p w14:paraId="40370C7A" w14:textId="44178AD2" w:rsidR="00B15DA4" w:rsidRDefault="00193906" w:rsidP="00A3086D">
      <w:pPr>
        <w:spacing w:before="120" w:after="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15DA4" w:rsidRPr="00A3086D">
        <w:rPr>
          <w:rFonts w:ascii="Arial" w:hAnsi="Arial" w:cs="Arial"/>
        </w:rPr>
        <w:t>)</w:t>
      </w:r>
      <w:r w:rsidR="00B15DA4" w:rsidRPr="00A3086D">
        <w:rPr>
          <w:rFonts w:ascii="Arial" w:hAnsi="Arial" w:cs="Arial"/>
        </w:rPr>
        <w:tab/>
        <w:t xml:space="preserve">che può assicurare un numero di anni di servizio almeno pari alla conclusione del mandato prevista per il mese di </w:t>
      </w:r>
      <w:r w:rsidR="008074BA">
        <w:rPr>
          <w:rFonts w:ascii="Arial" w:hAnsi="Arial" w:cs="Arial"/>
        </w:rPr>
        <w:t>novem</w:t>
      </w:r>
      <w:r w:rsidR="003764E7">
        <w:rPr>
          <w:rFonts w:ascii="Arial" w:hAnsi="Arial" w:cs="Arial"/>
        </w:rPr>
        <w:t>bre</w:t>
      </w:r>
      <w:r w:rsidR="00B15DA4" w:rsidRPr="00A3086D">
        <w:rPr>
          <w:rFonts w:ascii="Arial" w:hAnsi="Arial" w:cs="Arial"/>
        </w:rPr>
        <w:t xml:space="preserve"> dell’anno 202</w:t>
      </w:r>
      <w:r w:rsidR="003764E7">
        <w:rPr>
          <w:rFonts w:ascii="Arial" w:hAnsi="Arial" w:cs="Arial"/>
        </w:rPr>
        <w:t>7</w:t>
      </w:r>
      <w:r w:rsidR="00B15DA4" w:rsidRPr="00A3086D">
        <w:rPr>
          <w:rFonts w:ascii="Arial" w:hAnsi="Arial" w:cs="Arial"/>
        </w:rPr>
        <w:t>, prima del collocamento a riposo;</w:t>
      </w:r>
    </w:p>
    <w:p w14:paraId="175ECE39" w14:textId="6BA54B7F" w:rsidR="00B15DA4" w:rsidRPr="00A3086D" w:rsidRDefault="00B15DA4" w:rsidP="00A3086D">
      <w:pPr>
        <w:spacing w:before="120" w:after="40"/>
        <w:ind w:left="426" w:hanging="426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d)</w:t>
      </w:r>
      <w:r w:rsidRPr="00A3086D">
        <w:rPr>
          <w:rFonts w:ascii="Arial" w:hAnsi="Arial" w:cs="Arial"/>
        </w:rPr>
        <w:tab/>
        <w:t>non risulta collocat</w:t>
      </w:r>
      <w:r w:rsidR="00915CBE" w:rsidRPr="00A3086D">
        <w:rPr>
          <w:rFonts w:ascii="Arial" w:hAnsi="Arial" w:cs="Arial"/>
        </w:rPr>
        <w:t>o</w:t>
      </w:r>
      <w:r w:rsidRPr="00A3086D">
        <w:rPr>
          <w:rFonts w:ascii="Arial" w:hAnsi="Arial" w:cs="Arial"/>
        </w:rPr>
        <w:t xml:space="preserve"> in aspettativa obbligatoria, ai sensi della normativa vigente;</w:t>
      </w:r>
    </w:p>
    <w:p w14:paraId="2B1A245E" w14:textId="28339DE2" w:rsidR="00B15DA4" w:rsidRPr="00A3086D" w:rsidRDefault="00B15DA4" w:rsidP="00A3086D">
      <w:pPr>
        <w:spacing w:before="120" w:after="40"/>
        <w:ind w:left="426" w:hanging="426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e)</w:t>
      </w:r>
      <w:r w:rsidRPr="00A3086D">
        <w:rPr>
          <w:rFonts w:ascii="Arial" w:hAnsi="Arial" w:cs="Arial"/>
        </w:rPr>
        <w:tab/>
        <w:t>non è sospeso dal servizio a seguito di procedimento penale o disciplinare o sospeso cautelativamente in attesa di procedimento penale o disciplinare;</w:t>
      </w:r>
    </w:p>
    <w:p w14:paraId="778983B5" w14:textId="3BA779B4" w:rsidR="00B15DA4" w:rsidRPr="00A3086D" w:rsidRDefault="00B15DA4" w:rsidP="00A3086D">
      <w:pPr>
        <w:spacing w:before="120" w:after="40"/>
        <w:ind w:left="426" w:hanging="426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f)</w:t>
      </w:r>
      <w:r w:rsidRPr="00A3086D">
        <w:rPr>
          <w:rFonts w:ascii="Arial" w:hAnsi="Arial" w:cs="Arial"/>
        </w:rPr>
        <w:tab/>
        <w:t>non appartiene ad associazioni o organizzazioni segrete e/o vietate dalla legge.</w:t>
      </w:r>
    </w:p>
    <w:p w14:paraId="7589492F" w14:textId="77777777" w:rsidR="00A3086D" w:rsidRPr="00A3086D" w:rsidRDefault="00A3086D" w:rsidP="00A3086D">
      <w:pPr>
        <w:spacing w:before="120" w:after="40"/>
        <w:jc w:val="both"/>
        <w:rPr>
          <w:rFonts w:ascii="Arial" w:hAnsi="Arial" w:cs="Arial"/>
        </w:rPr>
      </w:pPr>
    </w:p>
    <w:p w14:paraId="55437CD3" w14:textId="4815251B" w:rsidR="00047733" w:rsidRPr="00A3086D" w:rsidRDefault="00047733" w:rsidP="00A3086D">
      <w:pPr>
        <w:spacing w:before="120" w:after="40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Alla presente istanza allega il proprio curriculum</w:t>
      </w:r>
      <w:r w:rsidR="00915CBE" w:rsidRPr="00A3086D">
        <w:rPr>
          <w:rFonts w:ascii="Arial" w:hAnsi="Arial" w:cs="Arial"/>
        </w:rPr>
        <w:t xml:space="preserve"> vitae</w:t>
      </w:r>
      <w:r w:rsidRPr="00A3086D">
        <w:rPr>
          <w:rFonts w:ascii="Arial" w:hAnsi="Arial" w:cs="Arial"/>
        </w:rPr>
        <w:t>.</w:t>
      </w:r>
    </w:p>
    <w:p w14:paraId="3E48E6CC" w14:textId="77777777" w:rsidR="008074BA" w:rsidRDefault="008074BA" w:rsidP="00A3086D">
      <w:pPr>
        <w:spacing w:before="120" w:after="40"/>
        <w:jc w:val="both"/>
        <w:rPr>
          <w:rFonts w:ascii="Arial" w:hAnsi="Arial" w:cs="Arial"/>
          <w:color w:val="000000"/>
        </w:rPr>
      </w:pPr>
    </w:p>
    <w:p w14:paraId="5FD5C275" w14:textId="529F2485" w:rsidR="00047733" w:rsidRPr="00A3086D" w:rsidRDefault="00047733" w:rsidP="00A3086D">
      <w:pPr>
        <w:spacing w:before="120" w:after="40"/>
        <w:jc w:val="both"/>
        <w:rPr>
          <w:rFonts w:ascii="Arial" w:hAnsi="Arial" w:cs="Arial"/>
          <w:color w:val="000000"/>
        </w:rPr>
      </w:pPr>
      <w:r w:rsidRPr="00A3086D">
        <w:rPr>
          <w:rFonts w:ascii="Arial" w:hAnsi="Arial" w:cs="Arial"/>
          <w:color w:val="000000"/>
        </w:rPr>
        <w:t xml:space="preserve">Il sottoscritto acconsente che il trattamento dei dati personali contenuti nel </w:t>
      </w:r>
      <w:r w:rsidRPr="00A3086D">
        <w:rPr>
          <w:rFonts w:ascii="Arial" w:hAnsi="Arial" w:cs="Arial"/>
          <w:i/>
          <w:color w:val="000000"/>
        </w:rPr>
        <w:t>curriculum</w:t>
      </w:r>
      <w:r w:rsidRPr="00A3086D">
        <w:rPr>
          <w:rFonts w:ascii="Arial" w:hAnsi="Arial" w:cs="Arial"/>
          <w:color w:val="000000"/>
        </w:rPr>
        <w:t xml:space="preserve"> sarà effettuato, tramite pubblicazione sul sito web</w:t>
      </w:r>
      <w:r w:rsidR="00D6143F" w:rsidRPr="00A3086D">
        <w:rPr>
          <w:rFonts w:ascii="Arial" w:hAnsi="Arial" w:cs="Arial"/>
          <w:color w:val="000000"/>
        </w:rPr>
        <w:t xml:space="preserve"> istituzionale, ai sensi del </w:t>
      </w:r>
      <w:r w:rsidR="00915CBE" w:rsidRPr="00A3086D">
        <w:rPr>
          <w:rFonts w:ascii="Arial" w:hAnsi="Arial" w:cs="Arial"/>
          <w:color w:val="000000"/>
        </w:rPr>
        <w:t xml:space="preserve">vigente </w:t>
      </w:r>
      <w:r w:rsidR="00F6469E" w:rsidRPr="00A3086D">
        <w:rPr>
          <w:rFonts w:ascii="Arial" w:hAnsi="Arial" w:cs="Arial"/>
          <w:color w:val="000000"/>
        </w:rPr>
        <w:t>Regolamento U.E. del 27/04/2016 n° 679 GDPR, in materia di protezione e trattamento dei dati personali</w:t>
      </w:r>
      <w:r w:rsidRPr="00A3086D">
        <w:rPr>
          <w:rFonts w:ascii="Arial" w:hAnsi="Arial" w:cs="Arial"/>
          <w:color w:val="000000"/>
        </w:rPr>
        <w:t>.</w:t>
      </w:r>
    </w:p>
    <w:p w14:paraId="2691E689" w14:textId="4103AF52" w:rsidR="00047733" w:rsidRPr="00A3086D" w:rsidRDefault="00B15B44" w:rsidP="00A3086D">
      <w:pPr>
        <w:spacing w:before="120" w:after="40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Il sottoscritto si impegna, in caso di nomina, ad adempiere a tutti gli obblighi di cui al</w:t>
      </w:r>
      <w:r w:rsidR="00915CBE" w:rsidRPr="00A3086D">
        <w:rPr>
          <w:rFonts w:ascii="Arial" w:hAnsi="Arial" w:cs="Arial"/>
        </w:rPr>
        <w:t xml:space="preserve"> vigente</w:t>
      </w:r>
      <w:r w:rsidRPr="00A3086D">
        <w:rPr>
          <w:rFonts w:ascii="Arial" w:hAnsi="Arial" w:cs="Arial"/>
        </w:rPr>
        <w:t xml:space="preserve"> D.</w:t>
      </w:r>
      <w:r w:rsidR="00B900CD" w:rsidRPr="00A3086D">
        <w:rPr>
          <w:rFonts w:ascii="Arial" w:hAnsi="Arial" w:cs="Arial"/>
        </w:rPr>
        <w:t xml:space="preserve"> </w:t>
      </w:r>
      <w:r w:rsidR="00E82223" w:rsidRPr="00A3086D">
        <w:rPr>
          <w:rFonts w:ascii="Arial" w:hAnsi="Arial" w:cs="Arial"/>
        </w:rPr>
        <w:t>L</w:t>
      </w:r>
      <w:r w:rsidRPr="00A3086D">
        <w:rPr>
          <w:rFonts w:ascii="Arial" w:hAnsi="Arial" w:cs="Arial"/>
        </w:rPr>
        <w:t>gs</w:t>
      </w:r>
      <w:r w:rsidR="00D6143F" w:rsidRPr="00A3086D">
        <w:rPr>
          <w:rFonts w:ascii="Arial" w:hAnsi="Arial" w:cs="Arial"/>
        </w:rPr>
        <w:t>.</w:t>
      </w:r>
      <w:r w:rsidRPr="00A3086D">
        <w:rPr>
          <w:rFonts w:ascii="Arial" w:hAnsi="Arial" w:cs="Arial"/>
        </w:rPr>
        <w:t xml:space="preserve"> n. 33 del 14 marzo 2013 riguardante il "Riordino della disciplina per gli obblighi di pubblicità, trasparenza e diffusione di informazioni da parte delle pubbliche amministrazioni".</w:t>
      </w:r>
    </w:p>
    <w:p w14:paraId="4645DC0D" w14:textId="77777777" w:rsidR="00047733" w:rsidRPr="00A3086D" w:rsidRDefault="00047733" w:rsidP="00A3086D">
      <w:pPr>
        <w:spacing w:before="120" w:after="40"/>
        <w:jc w:val="both"/>
        <w:rPr>
          <w:rFonts w:ascii="Arial" w:hAnsi="Arial" w:cs="Arial"/>
        </w:rPr>
      </w:pPr>
    </w:p>
    <w:p w14:paraId="0117C71A" w14:textId="03C02805" w:rsidR="003D57E4" w:rsidRPr="00A3086D" w:rsidRDefault="003D57E4" w:rsidP="00A3086D">
      <w:pPr>
        <w:spacing w:before="120" w:after="40"/>
        <w:jc w:val="both"/>
        <w:rPr>
          <w:rFonts w:ascii="Arial" w:hAnsi="Arial" w:cs="Arial"/>
        </w:rPr>
      </w:pPr>
      <w:r w:rsidRPr="00A3086D">
        <w:rPr>
          <w:rFonts w:ascii="Arial" w:hAnsi="Arial" w:cs="Arial"/>
        </w:rPr>
        <w:t>Palermo,</w:t>
      </w:r>
      <w:r w:rsidR="00D75E89">
        <w:rPr>
          <w:rFonts w:ascii="Arial" w:hAnsi="Arial" w:cs="Arial"/>
        </w:rPr>
        <w:t xml:space="preserve"> __________________</w:t>
      </w:r>
    </w:p>
    <w:p w14:paraId="498304BA" w14:textId="3DCB8007" w:rsidR="00047733" w:rsidRDefault="00F032A1" w:rsidP="00A3086D">
      <w:pPr>
        <w:spacing w:before="120" w:after="40"/>
        <w:ind w:left="4536"/>
        <w:jc w:val="center"/>
        <w:rPr>
          <w:rFonts w:ascii="Arial" w:hAnsi="Arial" w:cs="Arial"/>
        </w:rPr>
      </w:pPr>
      <w:r w:rsidRPr="00A3086D">
        <w:rPr>
          <w:rFonts w:ascii="Arial" w:hAnsi="Arial" w:cs="Arial"/>
        </w:rPr>
        <w:t>Firma</w:t>
      </w:r>
    </w:p>
    <w:p w14:paraId="71905DF4" w14:textId="77777777" w:rsidR="003D57E4" w:rsidRPr="00A3086D" w:rsidRDefault="00047733" w:rsidP="00A3086D">
      <w:pPr>
        <w:spacing w:before="120" w:after="40"/>
        <w:ind w:left="4536"/>
        <w:jc w:val="center"/>
        <w:outlineLvl w:val="0"/>
        <w:rPr>
          <w:rFonts w:ascii="Arial" w:hAnsi="Arial" w:cs="Arial"/>
        </w:rPr>
      </w:pPr>
      <w:r w:rsidRPr="00A3086D">
        <w:rPr>
          <w:rFonts w:ascii="Arial" w:hAnsi="Arial" w:cs="Arial"/>
          <w:u w:val="single"/>
        </w:rPr>
        <w:t>_____________________________________</w:t>
      </w:r>
    </w:p>
    <w:sectPr w:rsidR="003D57E4" w:rsidRPr="00A3086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A0D6C" w14:textId="77777777" w:rsidR="00074B79" w:rsidRDefault="00074B79">
      <w:r>
        <w:separator/>
      </w:r>
    </w:p>
  </w:endnote>
  <w:endnote w:type="continuationSeparator" w:id="0">
    <w:p w14:paraId="08452689" w14:textId="77777777" w:rsidR="00074B79" w:rsidRDefault="0007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oncini Garamond">
    <w:altName w:val="Arial"/>
    <w:charset w:val="00"/>
    <w:family w:val="swiss"/>
    <w:pitch w:val="variable"/>
    <w:sig w:usb0="00007A87" w:usb1="80000000" w:usb2="00000008" w:usb3="00000000" w:csb0="0000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15473" w14:textId="77777777" w:rsidR="00074B79" w:rsidRDefault="00074B79">
      <w:r>
        <w:separator/>
      </w:r>
    </w:p>
  </w:footnote>
  <w:footnote w:type="continuationSeparator" w:id="0">
    <w:p w14:paraId="3485A736" w14:textId="77777777" w:rsidR="00074B79" w:rsidRDefault="00074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A1"/>
    <w:rsid w:val="00004C1B"/>
    <w:rsid w:val="00023C82"/>
    <w:rsid w:val="00025739"/>
    <w:rsid w:val="00036C9A"/>
    <w:rsid w:val="00047733"/>
    <w:rsid w:val="00074B79"/>
    <w:rsid w:val="000E7797"/>
    <w:rsid w:val="00152C20"/>
    <w:rsid w:val="00193906"/>
    <w:rsid w:val="001B462A"/>
    <w:rsid w:val="00262463"/>
    <w:rsid w:val="002A76D6"/>
    <w:rsid w:val="003764E7"/>
    <w:rsid w:val="0039627D"/>
    <w:rsid w:val="003C6E91"/>
    <w:rsid w:val="003D57E4"/>
    <w:rsid w:val="003F4FD3"/>
    <w:rsid w:val="00424E01"/>
    <w:rsid w:val="00480275"/>
    <w:rsid w:val="005273A2"/>
    <w:rsid w:val="00550291"/>
    <w:rsid w:val="005777EC"/>
    <w:rsid w:val="00694F05"/>
    <w:rsid w:val="007E0864"/>
    <w:rsid w:val="008074BA"/>
    <w:rsid w:val="008B520F"/>
    <w:rsid w:val="008F6B74"/>
    <w:rsid w:val="008F7DA3"/>
    <w:rsid w:val="00915CBE"/>
    <w:rsid w:val="009C352A"/>
    <w:rsid w:val="009F2933"/>
    <w:rsid w:val="00A3086D"/>
    <w:rsid w:val="00AB775B"/>
    <w:rsid w:val="00B15B44"/>
    <w:rsid w:val="00B15DA4"/>
    <w:rsid w:val="00B517B6"/>
    <w:rsid w:val="00B81AF0"/>
    <w:rsid w:val="00B900CD"/>
    <w:rsid w:val="00BC5C11"/>
    <w:rsid w:val="00C40184"/>
    <w:rsid w:val="00C437B8"/>
    <w:rsid w:val="00C567AE"/>
    <w:rsid w:val="00CC0DC7"/>
    <w:rsid w:val="00D6143F"/>
    <w:rsid w:val="00D75E89"/>
    <w:rsid w:val="00DA1462"/>
    <w:rsid w:val="00DB334C"/>
    <w:rsid w:val="00DF61B6"/>
    <w:rsid w:val="00E82223"/>
    <w:rsid w:val="00E90561"/>
    <w:rsid w:val="00EA2BBA"/>
    <w:rsid w:val="00F032A1"/>
    <w:rsid w:val="00F10B43"/>
    <w:rsid w:val="00F46E61"/>
    <w:rsid w:val="00F6469E"/>
    <w:rsid w:val="00F97F2D"/>
    <w:rsid w:val="00FB58B4"/>
    <w:rsid w:val="00FD0BAE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34A4F"/>
  <w15:chartTrackingRefBased/>
  <w15:docId w15:val="{E33731CB-7539-4063-8495-FA6BBEDE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4253"/>
      </w:tabs>
      <w:ind w:left="5103"/>
      <w:jc w:val="both"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tabs>
        <w:tab w:val="left" w:pos="5670"/>
      </w:tabs>
      <w:jc w:val="both"/>
    </w:pPr>
    <w:rPr>
      <w:rFonts w:ascii="Simoncini Garamond" w:hAnsi="Simoncini Garamond"/>
      <w:sz w:val="22"/>
    </w:rPr>
  </w:style>
  <w:style w:type="paragraph" w:styleId="Rientrocorpodeltesto">
    <w:name w:val="Body Text Indent"/>
    <w:basedOn w:val="Normale"/>
    <w:pPr>
      <w:ind w:left="1276" w:hanging="1276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  <w:outlineLvl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318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l’accettazione autocertificata della candidatura</vt:lpstr>
    </vt:vector>
  </TitlesOfParts>
  <Company>unipa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l’accettazione autocertificata della candidatura</dc:title>
  <dc:subject/>
  <dc:creator>A.Neri</dc:creator>
  <cp:keywords/>
  <cp:lastModifiedBy>ANGELO NERI</cp:lastModifiedBy>
  <cp:revision>5</cp:revision>
  <cp:lastPrinted>2002-11-20T07:56:00Z</cp:lastPrinted>
  <dcterms:created xsi:type="dcterms:W3CDTF">2024-10-15T13:47:00Z</dcterms:created>
  <dcterms:modified xsi:type="dcterms:W3CDTF">2024-10-15T15:07:00Z</dcterms:modified>
</cp:coreProperties>
</file>