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2694" w14:textId="77777777" w:rsidR="00A55F0C" w:rsidRDefault="00A55F0C" w:rsidP="00A55F0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MODELLO B</w:t>
      </w:r>
    </w:p>
    <w:p w14:paraId="096C039D" w14:textId="77777777" w:rsidR="00A55F0C" w:rsidRDefault="00A55F0C" w:rsidP="00A55F0C">
      <w:pPr>
        <w:jc w:val="center"/>
        <w:rPr>
          <w:b/>
          <w:sz w:val="22"/>
          <w:szCs w:val="22"/>
          <w:u w:val="single"/>
        </w:rPr>
      </w:pPr>
    </w:p>
    <w:p w14:paraId="0FD35DA7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Alla Direttrice del Dipartimento di</w:t>
      </w:r>
    </w:p>
    <w:p w14:paraId="3ABC8B50" w14:textId="77777777" w:rsidR="00A55F0C" w:rsidRDefault="00A55F0C" w:rsidP="00A55F0C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Scienze Umanistiche</w:t>
      </w:r>
    </w:p>
    <w:p w14:paraId="6E394604" w14:textId="77777777" w:rsidR="00A55F0C" w:rsidRDefault="00A55F0C" w:rsidP="00A55F0C">
      <w:pPr>
        <w:rPr>
          <w:b/>
          <w:sz w:val="22"/>
          <w:szCs w:val="22"/>
          <w:u w:val="single"/>
        </w:rPr>
      </w:pPr>
    </w:p>
    <w:p w14:paraId="263FEC02" w14:textId="77777777" w:rsidR="00A55F0C" w:rsidRDefault="00A55F0C" w:rsidP="00A55F0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</w:p>
    <w:p w14:paraId="7D4DD992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Oggetto: Dichiarazione di disponibilità per l’A.A. 2024/2025 alla stipula di un contratto di diritto privato di insegnamento</w:t>
      </w:r>
    </w:p>
    <w:p w14:paraId="2EA0B5DE" w14:textId="77777777" w:rsidR="00A55F0C" w:rsidRDefault="00A55F0C" w:rsidP="00A55F0C">
      <w:pPr>
        <w:rPr>
          <w:sz w:val="22"/>
          <w:szCs w:val="22"/>
        </w:rPr>
      </w:pPr>
    </w:p>
    <w:p w14:paraId="666DDAFD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</w:t>
      </w:r>
    </w:p>
    <w:p w14:paraId="1F7717D8" w14:textId="77777777" w:rsidR="00A55F0C" w:rsidRDefault="00A55F0C" w:rsidP="00A55F0C">
      <w:pPr>
        <w:rPr>
          <w:sz w:val="22"/>
          <w:szCs w:val="22"/>
        </w:rPr>
      </w:pPr>
    </w:p>
    <w:p w14:paraId="36DA7D94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nato/a_____________________________________ il _________________________________________</w:t>
      </w:r>
    </w:p>
    <w:p w14:paraId="771074DF" w14:textId="77777777" w:rsidR="00A55F0C" w:rsidRDefault="00A55F0C" w:rsidP="00A55F0C">
      <w:pPr>
        <w:rPr>
          <w:sz w:val="22"/>
          <w:szCs w:val="22"/>
        </w:rPr>
      </w:pPr>
    </w:p>
    <w:p w14:paraId="4D60949C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codice fiscale_______________________________ residente a _________________________________</w:t>
      </w:r>
    </w:p>
    <w:p w14:paraId="0D31F96B" w14:textId="77777777" w:rsidR="00A55F0C" w:rsidRDefault="00A55F0C" w:rsidP="00A55F0C">
      <w:pPr>
        <w:rPr>
          <w:sz w:val="22"/>
          <w:szCs w:val="22"/>
        </w:rPr>
      </w:pPr>
    </w:p>
    <w:p w14:paraId="513A420E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Via _________________________________  n.__________ c.a.p. ______________________________</w:t>
      </w:r>
    </w:p>
    <w:p w14:paraId="4304F82A" w14:textId="77777777" w:rsidR="00A55F0C" w:rsidRDefault="00A55F0C" w:rsidP="00A55F0C">
      <w:pPr>
        <w:ind w:firstLine="709"/>
        <w:rPr>
          <w:sz w:val="22"/>
          <w:szCs w:val="22"/>
        </w:rPr>
      </w:pPr>
    </w:p>
    <w:p w14:paraId="30B13E5F" w14:textId="77777777" w:rsidR="00A55F0C" w:rsidRDefault="00A55F0C" w:rsidP="00A55F0C">
      <w:pPr>
        <w:ind w:firstLine="30"/>
      </w:pPr>
      <w:r>
        <w:rPr>
          <w:sz w:val="22"/>
          <w:szCs w:val="22"/>
        </w:rPr>
        <w:t>e-mail ___________________________________ Tel_________________________________________</w:t>
      </w:r>
    </w:p>
    <w:p w14:paraId="1AB2978F" w14:textId="77777777" w:rsidR="00A55F0C" w:rsidRDefault="00A55F0C" w:rsidP="00A55F0C"/>
    <w:p w14:paraId="506D02A5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Qualifica:</w:t>
      </w:r>
    </w:p>
    <w:p w14:paraId="010B488A" w14:textId="77777777" w:rsidR="00A55F0C" w:rsidRDefault="00A55F0C" w:rsidP="00A55F0C">
      <w:pPr>
        <w:rPr>
          <w:sz w:val="22"/>
          <w:szCs w:val="22"/>
        </w:rPr>
      </w:pPr>
    </w:p>
    <w:p w14:paraId="28EA8C62" w14:textId="77777777" w:rsidR="00A55F0C" w:rsidRDefault="00A55F0C" w:rsidP="00A55F0C">
      <w:pPr>
        <w:widowControl w:val="0"/>
        <w:numPr>
          <w:ilvl w:val="0"/>
          <w:numId w:val="1"/>
        </w:numPr>
        <w:autoSpaceDN/>
        <w:rPr>
          <w:sz w:val="22"/>
          <w:szCs w:val="22"/>
        </w:rPr>
      </w:pPr>
      <w:r>
        <w:rPr>
          <w:sz w:val="22"/>
          <w:szCs w:val="22"/>
        </w:rPr>
        <w:t>Soggetto esterno all’ Università in possesso di adeguati requisiti scientifici e/o professionali</w:t>
      </w:r>
    </w:p>
    <w:p w14:paraId="4918528F" w14:textId="77777777" w:rsidR="00A55F0C" w:rsidRDefault="00A55F0C" w:rsidP="00A55F0C">
      <w:pPr>
        <w:widowControl w:val="0"/>
        <w:numPr>
          <w:ilvl w:val="0"/>
          <w:numId w:val="1"/>
        </w:numPr>
        <w:autoSpaceDN/>
        <w:rPr>
          <w:sz w:val="22"/>
          <w:szCs w:val="22"/>
        </w:rPr>
      </w:pPr>
      <w:r>
        <w:rPr>
          <w:sz w:val="22"/>
          <w:szCs w:val="22"/>
        </w:rPr>
        <w:t>Assegnista di Ricerca</w:t>
      </w:r>
    </w:p>
    <w:p w14:paraId="45241DD0" w14:textId="77777777" w:rsidR="00A55F0C" w:rsidRDefault="00A55F0C" w:rsidP="00A55F0C">
      <w:pPr>
        <w:widowControl w:val="0"/>
        <w:numPr>
          <w:ilvl w:val="0"/>
          <w:numId w:val="1"/>
        </w:numPr>
        <w:autoSpaceDN/>
        <w:rPr>
          <w:sz w:val="22"/>
          <w:szCs w:val="22"/>
        </w:rPr>
      </w:pPr>
      <w:r>
        <w:rPr>
          <w:sz w:val="22"/>
          <w:szCs w:val="22"/>
        </w:rPr>
        <w:t>Professore/Ricercatore in quiescenza dell’Università degli Studi di Palermo</w:t>
      </w:r>
    </w:p>
    <w:p w14:paraId="15989F43" w14:textId="77777777" w:rsidR="00A55F0C" w:rsidRDefault="00A55F0C" w:rsidP="00A55F0C">
      <w:pPr>
        <w:widowControl w:val="0"/>
        <w:numPr>
          <w:ilvl w:val="0"/>
          <w:numId w:val="1"/>
        </w:numPr>
        <w:autoSpaceDN/>
        <w:rPr>
          <w:sz w:val="22"/>
          <w:szCs w:val="22"/>
        </w:rPr>
      </w:pPr>
      <w:r>
        <w:rPr>
          <w:sz w:val="22"/>
          <w:szCs w:val="22"/>
        </w:rPr>
        <w:t>Professore/Ricercatore di altra Università</w:t>
      </w:r>
    </w:p>
    <w:p w14:paraId="1B2299FE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197A7826" w14:textId="77777777" w:rsidR="00A55F0C" w:rsidRDefault="00A55F0C" w:rsidP="00A55F0C">
      <w:pPr>
        <w:widowControl w:val="0"/>
        <w:numPr>
          <w:ilvl w:val="0"/>
          <w:numId w:val="1"/>
        </w:numPr>
        <w:autoSpaceDN/>
        <w:rPr>
          <w:sz w:val="22"/>
          <w:szCs w:val="22"/>
        </w:rPr>
      </w:pPr>
      <w:r>
        <w:rPr>
          <w:sz w:val="22"/>
          <w:szCs w:val="22"/>
        </w:rPr>
        <w:t>Personale (tecnico amministrativo e bibliotecario) dell’Università degli Studi di Palermo in servizio presso________________________________________________________________________</w:t>
      </w:r>
    </w:p>
    <w:p w14:paraId="0A5FF93D" w14:textId="77777777" w:rsidR="00A55F0C" w:rsidRDefault="00A55F0C" w:rsidP="00A55F0C">
      <w:pPr>
        <w:rPr>
          <w:sz w:val="22"/>
          <w:szCs w:val="22"/>
        </w:rPr>
      </w:pPr>
    </w:p>
    <w:p w14:paraId="1EE94BD0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CHIEDE il conferimento di un contratto di diritto privato a titolo retribuito dell’insegnamento/modulo di</w:t>
      </w:r>
    </w:p>
    <w:p w14:paraId="770E3C4E" w14:textId="77777777" w:rsidR="00A55F0C" w:rsidRDefault="00A55F0C" w:rsidP="00A55F0C">
      <w:pPr>
        <w:rPr>
          <w:sz w:val="22"/>
          <w:szCs w:val="22"/>
        </w:rPr>
      </w:pPr>
    </w:p>
    <w:p w14:paraId="782C830E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5EACA0B4" w14:textId="77777777" w:rsidR="00A55F0C" w:rsidRDefault="00A55F0C" w:rsidP="00A55F0C">
      <w:pPr>
        <w:rPr>
          <w:sz w:val="22"/>
          <w:szCs w:val="22"/>
        </w:rPr>
      </w:pPr>
    </w:p>
    <w:p w14:paraId="1F9DF388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Corso di laurea________________________________________________________________________</w:t>
      </w:r>
    </w:p>
    <w:p w14:paraId="09946F97" w14:textId="77777777" w:rsidR="00A55F0C" w:rsidRDefault="00A55F0C" w:rsidP="00A55F0C">
      <w:pPr>
        <w:rPr>
          <w:sz w:val="22"/>
          <w:szCs w:val="22"/>
        </w:rPr>
      </w:pPr>
    </w:p>
    <w:p w14:paraId="1E89BCC3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>Sede: Palermo</w:t>
      </w:r>
    </w:p>
    <w:p w14:paraId="251B5491" w14:textId="77777777" w:rsidR="00A55F0C" w:rsidRDefault="00A55F0C" w:rsidP="00A55F0C">
      <w:pPr>
        <w:rPr>
          <w:sz w:val="22"/>
          <w:szCs w:val="22"/>
        </w:rPr>
      </w:pPr>
    </w:p>
    <w:p w14:paraId="2487FC58" w14:textId="77777777" w:rsidR="00A55F0C" w:rsidRDefault="00A55F0C" w:rsidP="00A55F0C">
      <w:pPr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  <w:r>
        <w:rPr>
          <w:b/>
          <w:sz w:val="22"/>
          <w:szCs w:val="22"/>
        </w:rPr>
        <w:t>DICHIARA,</w:t>
      </w:r>
      <w:r>
        <w:rPr>
          <w:sz w:val="22"/>
          <w:szCs w:val="22"/>
        </w:rPr>
        <w:t xml:space="preserve"> sotto la propria personale responsabilità:</w:t>
      </w:r>
    </w:p>
    <w:p w14:paraId="0FE88241" w14:textId="77777777" w:rsidR="00A55F0C" w:rsidRDefault="00A55F0C" w:rsidP="00A55F0C">
      <w:pPr>
        <w:widowControl w:val="0"/>
        <w:numPr>
          <w:ilvl w:val="0"/>
          <w:numId w:val="2"/>
        </w:numPr>
        <w:autoSpaceDN/>
        <w:rPr>
          <w:sz w:val="22"/>
          <w:szCs w:val="22"/>
        </w:rPr>
      </w:pPr>
      <w:r>
        <w:rPr>
          <w:sz w:val="22"/>
          <w:szCs w:val="22"/>
        </w:rPr>
        <w:t>di avere preso personalmente visione del bando emanato dalla Direttrice del Dipartimento di Scienze Umanistiche prot.______________ del______________________</w:t>
      </w:r>
    </w:p>
    <w:p w14:paraId="65D9B9A0" w14:textId="77777777" w:rsidR="00A55F0C" w:rsidRDefault="00A55F0C" w:rsidP="00A55F0C">
      <w:pPr>
        <w:rPr>
          <w:sz w:val="22"/>
          <w:szCs w:val="22"/>
        </w:rPr>
      </w:pPr>
    </w:p>
    <w:p w14:paraId="6CB309F0" w14:textId="77777777" w:rsidR="00A55F0C" w:rsidRPr="00C85BE9" w:rsidRDefault="00A55F0C" w:rsidP="00A55F0C">
      <w:pPr>
        <w:rPr>
          <w:b/>
          <w:sz w:val="22"/>
          <w:szCs w:val="22"/>
        </w:rPr>
      </w:pPr>
      <w:r w:rsidRPr="00C85BE9">
        <w:rPr>
          <w:b/>
          <w:sz w:val="22"/>
          <w:szCs w:val="22"/>
        </w:rPr>
        <w:t>Palermo, lì</w:t>
      </w:r>
    </w:p>
    <w:p w14:paraId="2B911BB9" w14:textId="77777777" w:rsidR="00A55F0C" w:rsidRPr="00C85BE9" w:rsidRDefault="00A55F0C" w:rsidP="00A55F0C">
      <w:pPr>
        <w:rPr>
          <w:b/>
          <w:sz w:val="22"/>
          <w:szCs w:val="22"/>
        </w:rPr>
      </w:pPr>
      <w:r w:rsidRPr="00C85BE9">
        <w:rPr>
          <w:b/>
          <w:sz w:val="22"/>
          <w:szCs w:val="22"/>
        </w:rPr>
        <w:t xml:space="preserve">                                                                    </w:t>
      </w:r>
    </w:p>
    <w:p w14:paraId="78E15275" w14:textId="77777777" w:rsidR="00A55F0C" w:rsidRPr="00C85BE9" w:rsidRDefault="00A55F0C" w:rsidP="00A55F0C">
      <w:pPr>
        <w:rPr>
          <w:b/>
          <w:sz w:val="22"/>
          <w:szCs w:val="22"/>
        </w:rPr>
      </w:pPr>
      <w:r w:rsidRPr="00C85BE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In fede</w:t>
      </w:r>
    </w:p>
    <w:p w14:paraId="772552EE" w14:textId="77777777" w:rsidR="00A55F0C" w:rsidRDefault="00A55F0C" w:rsidP="00A55F0C">
      <w:pPr>
        <w:rPr>
          <w:sz w:val="22"/>
          <w:szCs w:val="22"/>
        </w:rPr>
      </w:pPr>
      <w:r w:rsidRPr="00C85BE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FIRMA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DEB5B2F" w14:textId="77777777" w:rsidR="00A55F0C" w:rsidRDefault="00A55F0C" w:rsidP="00A55F0C">
      <w:pPr>
        <w:jc w:val="center"/>
        <w:rPr>
          <w:sz w:val="22"/>
          <w:szCs w:val="22"/>
        </w:rPr>
      </w:pPr>
    </w:p>
    <w:p w14:paraId="79161B79" w14:textId="77777777" w:rsidR="00A55F0C" w:rsidRDefault="00A55F0C" w:rsidP="00A55F0C">
      <w:pPr>
        <w:jc w:val="center"/>
        <w:rPr>
          <w:sz w:val="22"/>
          <w:szCs w:val="22"/>
        </w:rPr>
      </w:pPr>
    </w:p>
    <w:p w14:paraId="6028E578" w14:textId="77777777" w:rsidR="00A55F0C" w:rsidRDefault="00A55F0C" w:rsidP="00A55F0C">
      <w:pPr>
        <w:jc w:val="center"/>
      </w:pPr>
      <w:bookmarkStart w:id="0" w:name="_GoBack"/>
      <w:bookmarkEnd w:id="0"/>
    </w:p>
    <w:p w14:paraId="41B5B944" w14:textId="5E39F586" w:rsidR="00955E41" w:rsidRPr="006D74DD" w:rsidRDefault="00955E41" w:rsidP="006D74DD"/>
    <w:sectPr w:rsidR="00955E41" w:rsidRPr="006D74DD" w:rsidSect="00302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9" w:right="1134" w:bottom="1134" w:left="1134" w:header="10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00EA" w14:textId="77777777" w:rsidR="00A55F39" w:rsidRDefault="00A55F39">
      <w:r>
        <w:separator/>
      </w:r>
    </w:p>
  </w:endnote>
  <w:endnote w:type="continuationSeparator" w:id="0">
    <w:p w14:paraId="3374F2C7" w14:textId="77777777" w:rsidR="00A55F39" w:rsidRDefault="00A5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B0AD" w14:textId="77777777" w:rsidR="00A55F39" w:rsidRDefault="00A55F39">
      <w:r>
        <w:separator/>
      </w:r>
    </w:p>
  </w:footnote>
  <w:footnote w:type="continuationSeparator" w:id="0">
    <w:p w14:paraId="1D3802F0" w14:textId="77777777" w:rsidR="00A55F39" w:rsidRDefault="00A5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1283076374">
    <w:abstractNumId w:val="0"/>
  </w:num>
  <w:num w:numId="2" w16cid:durableId="147555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00116"/>
    <w:rsid w:val="00116E20"/>
    <w:rsid w:val="002174C1"/>
    <w:rsid w:val="0025212E"/>
    <w:rsid w:val="002A2F67"/>
    <w:rsid w:val="003024DB"/>
    <w:rsid w:val="00342FCB"/>
    <w:rsid w:val="00356391"/>
    <w:rsid w:val="004A3B28"/>
    <w:rsid w:val="005A7C9C"/>
    <w:rsid w:val="006D74DD"/>
    <w:rsid w:val="007F1C68"/>
    <w:rsid w:val="00802978"/>
    <w:rsid w:val="00886D7C"/>
    <w:rsid w:val="008A02CD"/>
    <w:rsid w:val="00955E41"/>
    <w:rsid w:val="00974D5A"/>
    <w:rsid w:val="00A55F0C"/>
    <w:rsid w:val="00A55F39"/>
    <w:rsid w:val="00B75B3D"/>
    <w:rsid w:val="00C832CD"/>
    <w:rsid w:val="00CD0637"/>
    <w:rsid w:val="00D97451"/>
    <w:rsid w:val="00E02FCC"/>
    <w:rsid w:val="00EB0C72"/>
    <w:rsid w:val="00F32433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CALOGERO VITA</cp:lastModifiedBy>
  <cp:revision>2</cp:revision>
  <cp:lastPrinted>2024-11-06T08:49:00Z</cp:lastPrinted>
  <dcterms:created xsi:type="dcterms:W3CDTF">2024-12-17T10:12:00Z</dcterms:created>
  <dcterms:modified xsi:type="dcterms:W3CDTF">2024-12-17T10:12:00Z</dcterms:modified>
</cp:coreProperties>
</file>