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C4EB" w14:textId="77777777" w:rsidR="00F917AF" w:rsidRPr="00F917AF" w:rsidRDefault="00F917AF" w:rsidP="00F917AF">
      <w:pPr>
        <w:pStyle w:val="Default"/>
        <w:jc w:val="both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ALLEGATO A </w:t>
      </w:r>
    </w:p>
    <w:p w14:paraId="7B66334D" w14:textId="77777777" w:rsidR="00F917AF" w:rsidRPr="00F917AF" w:rsidRDefault="00F917AF" w:rsidP="00F917AF">
      <w:pPr>
        <w:pStyle w:val="Default"/>
        <w:spacing w:line="276" w:lineRule="auto"/>
        <w:rPr>
          <w:sz w:val="22"/>
          <w:szCs w:val="22"/>
        </w:rPr>
      </w:pPr>
    </w:p>
    <w:p w14:paraId="1ACAF933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Al Presidente della Commissione Elettorale </w:t>
      </w:r>
    </w:p>
    <w:p w14:paraId="77C6E67A" w14:textId="212FCDBA" w:rsidR="00F917AF" w:rsidRPr="00F917AF" w:rsidRDefault="00F917AF" w:rsidP="00F917AF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E03B39">
        <w:rPr>
          <w:b/>
          <w:bCs/>
          <w:sz w:val="22"/>
          <w:szCs w:val="22"/>
        </w:rPr>
        <w:t xml:space="preserve">Prof.ssa </w:t>
      </w:r>
      <w:r w:rsidR="00E03B39">
        <w:rPr>
          <w:b/>
          <w:bCs/>
          <w:sz w:val="22"/>
          <w:szCs w:val="22"/>
        </w:rPr>
        <w:t>Ida Fazio</w:t>
      </w:r>
      <w:r w:rsidRPr="00F917AF">
        <w:rPr>
          <w:b/>
          <w:bCs/>
          <w:sz w:val="22"/>
          <w:szCs w:val="22"/>
        </w:rPr>
        <w:t xml:space="preserve"> </w:t>
      </w:r>
    </w:p>
    <w:p w14:paraId="2484C511" w14:textId="77777777" w:rsidR="00F917AF" w:rsidRPr="00F917AF" w:rsidRDefault="00F917AF" w:rsidP="00F917AF">
      <w:pPr>
        <w:pStyle w:val="Default"/>
        <w:spacing w:line="360" w:lineRule="auto"/>
        <w:ind w:right="141" w:firstLine="3544"/>
        <w:rPr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e p.c.    </w:t>
      </w:r>
      <w:r w:rsidRPr="00F917AF">
        <w:rPr>
          <w:sz w:val="22"/>
          <w:szCs w:val="22"/>
        </w:rPr>
        <w:t>Alla Direttrice del Dipartimento di Scienze</w:t>
      </w:r>
      <w:r w:rsidRPr="00F917AF">
        <w:rPr>
          <w:b/>
          <w:bCs/>
          <w:sz w:val="22"/>
          <w:szCs w:val="22"/>
        </w:rPr>
        <w:t xml:space="preserve"> </w:t>
      </w:r>
      <w:r w:rsidRPr="00F917AF">
        <w:rPr>
          <w:sz w:val="22"/>
          <w:szCs w:val="22"/>
        </w:rPr>
        <w:t>Umanistiche</w:t>
      </w:r>
    </w:p>
    <w:p w14:paraId="1488E2A3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Prof.ssa Concetta Giliberto </w:t>
      </w:r>
    </w:p>
    <w:p w14:paraId="626B494D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Al. Responsabile Amministrativo del </w:t>
      </w:r>
    </w:p>
    <w:p w14:paraId="48E7F0C1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Dipartimento di Scienze Umanistiche </w:t>
      </w:r>
    </w:p>
    <w:p w14:paraId="3723C099" w14:textId="7205B026" w:rsidR="00F917AF" w:rsidRDefault="00F917AF" w:rsidP="009C69F1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Dott.ssa Teresa Bellina </w:t>
      </w:r>
    </w:p>
    <w:p w14:paraId="4F3C0375" w14:textId="77777777" w:rsidR="00E03B39" w:rsidRPr="00F917AF" w:rsidRDefault="00E03B39" w:rsidP="00F917AF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71A07D27" w14:textId="37960595" w:rsidR="00F917AF" w:rsidRPr="00F917AF" w:rsidRDefault="00F917AF" w:rsidP="00F917AF">
      <w:pPr>
        <w:pStyle w:val="Default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Oggetto: Istanza di </w:t>
      </w:r>
      <w:r w:rsidRPr="0086732E">
        <w:rPr>
          <w:b/>
          <w:bCs/>
          <w:sz w:val="22"/>
          <w:szCs w:val="22"/>
        </w:rPr>
        <w:t xml:space="preserve">candidatura </w:t>
      </w:r>
      <w:r w:rsidR="0086732E" w:rsidRPr="0086732E">
        <w:rPr>
          <w:b/>
          <w:bCs/>
          <w:sz w:val="22"/>
          <w:szCs w:val="22"/>
        </w:rPr>
        <w:t>per l’elezione delle componenti elettive della Giunta del Dipartimento di Scienze Umanistiche, per il triennio accademico 2024-2027</w:t>
      </w:r>
      <w:r w:rsidRPr="00F917AF">
        <w:rPr>
          <w:b/>
          <w:bCs/>
          <w:sz w:val="22"/>
          <w:szCs w:val="22"/>
        </w:rPr>
        <w:t>.</w:t>
      </w:r>
    </w:p>
    <w:p w14:paraId="34EE3DA0" w14:textId="77777777" w:rsidR="00F917AF" w:rsidRPr="00F917AF" w:rsidRDefault="00F917AF" w:rsidP="00F917AF">
      <w:pPr>
        <w:pStyle w:val="Default"/>
        <w:spacing w:line="276" w:lineRule="auto"/>
        <w:ind w:right="141" w:hanging="993"/>
        <w:jc w:val="both"/>
        <w:rPr>
          <w:sz w:val="22"/>
          <w:szCs w:val="22"/>
        </w:rPr>
      </w:pPr>
    </w:p>
    <w:p w14:paraId="1A57CFBD" w14:textId="76FCE59D" w:rsidR="00A9110D" w:rsidRDefault="00F917AF" w:rsidP="00A9110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La/Il sottoscritta/o ___________________________________________, </w:t>
      </w:r>
      <w:r w:rsidR="009C69F1">
        <w:rPr>
          <w:sz w:val="22"/>
          <w:szCs w:val="22"/>
        </w:rPr>
        <w:t>componente del Consiglio di Dipartimento</w:t>
      </w:r>
      <w:r w:rsidRPr="00F917AF">
        <w:rPr>
          <w:sz w:val="22"/>
          <w:szCs w:val="22"/>
        </w:rPr>
        <w:t xml:space="preserve">, visto il bando di indizione delle elezioni di che trattasi, pubblicazione. n. ________ del ___________, pienamente consapevole delle conseguenze penali, amministrative e disciplinari cui va incontro in caso di dichiarazioni false o reticenti, qui rese ai sensi del D.P.R. 28 dicembre 2000, n. 445, avanza la propria candidatura </w:t>
      </w:r>
      <w:r w:rsidR="0086732E" w:rsidRPr="0086732E">
        <w:rPr>
          <w:sz w:val="22"/>
          <w:szCs w:val="22"/>
        </w:rPr>
        <w:t>per l’elezione delle componenti elettive della Giunta del Dipartimento di Scienze Umanistiche, per il triennio accademico 2024-2027</w:t>
      </w:r>
      <w:r w:rsidR="00A9110D">
        <w:rPr>
          <w:sz w:val="22"/>
          <w:szCs w:val="22"/>
        </w:rPr>
        <w:t>, quale</w:t>
      </w:r>
      <w:r w:rsidR="00A9110D" w:rsidRPr="00A9110D">
        <w:rPr>
          <w:sz w:val="22"/>
          <w:szCs w:val="22"/>
        </w:rPr>
        <w:t xml:space="preserve"> </w:t>
      </w:r>
      <w:r w:rsidR="00A9110D">
        <w:rPr>
          <w:sz w:val="22"/>
          <w:szCs w:val="22"/>
        </w:rPr>
        <w:t>rappresentante de</w:t>
      </w:r>
      <w:r w:rsidR="009C69F1">
        <w:rPr>
          <w:sz w:val="22"/>
          <w:szCs w:val="22"/>
        </w:rPr>
        <w:t>gl</w:t>
      </w:r>
      <w:r w:rsidR="00A9110D">
        <w:rPr>
          <w:sz w:val="22"/>
          <w:szCs w:val="22"/>
        </w:rPr>
        <w:t>i:</w:t>
      </w:r>
    </w:p>
    <w:p w14:paraId="2CFFC98F" w14:textId="12E56745" w:rsidR="009C69F1" w:rsidRPr="00801F0F" w:rsidRDefault="009C69F1" w:rsidP="009C69F1">
      <w:pPr>
        <w:pStyle w:val="Default"/>
        <w:spacing w:after="240" w:line="276" w:lineRule="auto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43183" wp14:editId="2C4C6221">
                <wp:simplePos x="0" y="0"/>
                <wp:positionH relativeFrom="column">
                  <wp:posOffset>27305</wp:posOffset>
                </wp:positionH>
                <wp:positionV relativeFrom="paragraph">
                  <wp:posOffset>-1905</wp:posOffset>
                </wp:positionV>
                <wp:extent cx="203200" cy="142240"/>
                <wp:effectExtent l="0" t="0" r="25400" b="10160"/>
                <wp:wrapNone/>
                <wp:docPr id="15083399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2A379" id="Rettangolo 2" o:spid="_x0000_s1026" style="position:absolute;margin-left:2.15pt;margin-top:-.15pt;width:16pt;height:1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ordinari</w:t>
      </w:r>
    </w:p>
    <w:p w14:paraId="720E632E" w14:textId="799F46EB" w:rsidR="009C69F1" w:rsidRPr="009C69F1" w:rsidRDefault="009C69F1" w:rsidP="00A9110D">
      <w:pPr>
        <w:pStyle w:val="Default"/>
        <w:spacing w:after="240" w:line="276" w:lineRule="auto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2417A" wp14:editId="6EB6DF14">
                <wp:simplePos x="0" y="0"/>
                <wp:positionH relativeFrom="column">
                  <wp:posOffset>27305</wp:posOffset>
                </wp:positionH>
                <wp:positionV relativeFrom="paragraph">
                  <wp:posOffset>-1905</wp:posOffset>
                </wp:positionV>
                <wp:extent cx="203200" cy="142240"/>
                <wp:effectExtent l="0" t="0" r="25400" b="10160"/>
                <wp:wrapNone/>
                <wp:docPr id="196750611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7FCA" id="Rettangolo 2" o:spid="_x0000_s1026" style="position:absolute;margin-left:2.15pt;margin-top:-.15pt;width:16pt;height:1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associati</w:t>
      </w:r>
    </w:p>
    <w:p w14:paraId="35C9450D" w14:textId="3E12EBAA" w:rsidR="00A9110D" w:rsidRPr="00801F0F" w:rsidRDefault="00A9110D" w:rsidP="00A9110D">
      <w:pPr>
        <w:pStyle w:val="Default"/>
        <w:spacing w:after="240" w:line="276" w:lineRule="auto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8186" wp14:editId="1B5ECD05">
                <wp:simplePos x="0" y="0"/>
                <wp:positionH relativeFrom="column">
                  <wp:posOffset>27305</wp:posOffset>
                </wp:positionH>
                <wp:positionV relativeFrom="paragraph">
                  <wp:posOffset>-1905</wp:posOffset>
                </wp:positionV>
                <wp:extent cx="203200" cy="142240"/>
                <wp:effectExtent l="0" t="0" r="25400" b="10160"/>
                <wp:wrapNone/>
                <wp:docPr id="145296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66F35" id="Rettangolo 2" o:spid="_x0000_s1026" style="position:absolute;margin-left:2.15pt;margin-top:-.15pt;width:16pt;height:1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ricercator</w:t>
      </w:r>
      <w:r w:rsidR="009C69F1">
        <w:rPr>
          <w:sz w:val="22"/>
          <w:szCs w:val="22"/>
        </w:rPr>
        <w:t>i</w:t>
      </w:r>
    </w:p>
    <w:p w14:paraId="056AD0D4" w14:textId="31EC470E" w:rsidR="00A9110D" w:rsidRDefault="00A9110D" w:rsidP="00A9110D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BFC67" wp14:editId="5E3ECF1D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203200" cy="142240"/>
                <wp:effectExtent l="0" t="0" r="25400" b="10160"/>
                <wp:wrapNone/>
                <wp:docPr id="16469238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5C02F" id="Rettangolo 2" o:spid="_x0000_s1026" style="position:absolute;margin-left:2.15pt;margin-top:.4pt;width:16pt;height:1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801F0F">
        <w:t>assegnist</w:t>
      </w:r>
      <w:r w:rsidR="009C69F1">
        <w:t>i</w:t>
      </w:r>
      <w:r w:rsidRPr="00801F0F">
        <w:t>, dottorandi di ricerca, specializzandi o contrattisti</w:t>
      </w:r>
      <w:r>
        <w:rPr>
          <w:sz w:val="22"/>
          <w:szCs w:val="22"/>
        </w:rPr>
        <w:t xml:space="preserve"> </w:t>
      </w:r>
    </w:p>
    <w:p w14:paraId="624C34CD" w14:textId="77777777" w:rsidR="00F917AF" w:rsidRPr="00F917AF" w:rsidRDefault="00F917AF" w:rsidP="00F917AF">
      <w:pPr>
        <w:pStyle w:val="Default"/>
        <w:spacing w:line="360" w:lineRule="auto"/>
        <w:ind w:left="4820" w:right="141" w:firstLine="709"/>
        <w:jc w:val="both"/>
        <w:rPr>
          <w:sz w:val="22"/>
          <w:szCs w:val="22"/>
        </w:rPr>
      </w:pPr>
      <w:r w:rsidRPr="00F917AF">
        <w:rPr>
          <w:i/>
          <w:iCs/>
          <w:sz w:val="22"/>
          <w:szCs w:val="22"/>
        </w:rPr>
        <w:t>F.to</w:t>
      </w:r>
      <w:r w:rsidRPr="00F917AF">
        <w:rPr>
          <w:sz w:val="22"/>
          <w:szCs w:val="22"/>
        </w:rPr>
        <w:t xml:space="preserve"> ________________________________ </w:t>
      </w:r>
    </w:p>
    <w:p w14:paraId="20927A36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</w:p>
    <w:p w14:paraId="2E672603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</w:t>
      </w:r>
      <w:proofErr w:type="spellStart"/>
      <w:r w:rsidRPr="00F917AF">
        <w:rPr>
          <w:sz w:val="22"/>
          <w:szCs w:val="22"/>
        </w:rPr>
        <w:t>ss.mm.ii</w:t>
      </w:r>
      <w:proofErr w:type="spellEnd"/>
      <w:r w:rsidRPr="00F917AF">
        <w:rPr>
          <w:sz w:val="22"/>
          <w:szCs w:val="22"/>
        </w:rPr>
        <w:t xml:space="preserve">. </w:t>
      </w:r>
    </w:p>
    <w:p w14:paraId="462A0400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Palermo, _______________ </w:t>
      </w:r>
    </w:p>
    <w:p w14:paraId="702CD532" w14:textId="6E70A20D" w:rsidR="00F917AF" w:rsidRPr="009C69F1" w:rsidRDefault="00F917AF" w:rsidP="009C69F1">
      <w:pPr>
        <w:pStyle w:val="Default"/>
        <w:spacing w:line="360" w:lineRule="auto"/>
        <w:ind w:left="4678" w:right="141" w:firstLine="709"/>
        <w:jc w:val="both"/>
        <w:rPr>
          <w:sz w:val="22"/>
          <w:szCs w:val="22"/>
        </w:rPr>
      </w:pPr>
      <w:r w:rsidRPr="00F917AF">
        <w:rPr>
          <w:i/>
          <w:iCs/>
          <w:sz w:val="22"/>
          <w:szCs w:val="22"/>
        </w:rPr>
        <w:t>F.to</w:t>
      </w:r>
      <w:r w:rsidRPr="00F917AF">
        <w:rPr>
          <w:sz w:val="22"/>
          <w:szCs w:val="22"/>
        </w:rPr>
        <w:t xml:space="preserve"> ________________________________ </w:t>
      </w:r>
    </w:p>
    <w:p w14:paraId="02FBD435" w14:textId="77777777" w:rsidR="00F917AF" w:rsidRPr="00F917AF" w:rsidRDefault="00F917AF" w:rsidP="00F917AF">
      <w:pPr>
        <w:spacing w:line="276" w:lineRule="auto"/>
        <w:ind w:right="141"/>
        <w:rPr>
          <w:i/>
          <w:iCs/>
        </w:rPr>
      </w:pPr>
      <w:r w:rsidRPr="00F917AF">
        <w:t xml:space="preserve">Allegato: </w:t>
      </w:r>
      <w:r w:rsidRPr="00F917AF">
        <w:rPr>
          <w:i/>
          <w:iCs/>
        </w:rPr>
        <w:t xml:space="preserve">Curriculum Vitae </w:t>
      </w:r>
    </w:p>
    <w:p w14:paraId="12089E3E" w14:textId="50343BCD" w:rsidR="00F917AF" w:rsidRPr="00F917AF" w:rsidRDefault="00F917AF" w:rsidP="00F917AF">
      <w:pPr>
        <w:spacing w:line="276" w:lineRule="auto"/>
        <w:ind w:right="141"/>
        <w:rPr>
          <w:i/>
          <w:iCs/>
        </w:rPr>
      </w:pPr>
      <w:r w:rsidRPr="00F917AF">
        <w:rPr>
          <w:i/>
          <w:iCs/>
        </w:rPr>
        <w:tab/>
        <w:t xml:space="preserve">   Copia documento di riconoscimento</w:t>
      </w:r>
    </w:p>
    <w:p w14:paraId="41B5B944" w14:textId="73913ECA" w:rsidR="00955E41" w:rsidRPr="00F917AF" w:rsidRDefault="00955E41" w:rsidP="00955E41">
      <w:pPr>
        <w:tabs>
          <w:tab w:val="left" w:pos="6225"/>
        </w:tabs>
      </w:pPr>
      <w:r w:rsidRPr="00F917AF">
        <w:tab/>
      </w:r>
    </w:p>
    <w:sectPr w:rsidR="00955E41" w:rsidRPr="00F917AF" w:rsidSect="00887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9" w:right="1134" w:bottom="1276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95B4" w14:textId="77777777" w:rsidR="0068476A" w:rsidRDefault="0068476A">
      <w:r>
        <w:separator/>
      </w:r>
    </w:p>
  </w:endnote>
  <w:endnote w:type="continuationSeparator" w:id="0">
    <w:p w14:paraId="0A9E5468" w14:textId="77777777" w:rsidR="0068476A" w:rsidRDefault="0068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C6AC" w14:textId="77777777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 w:rsidR="00B75B3D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</w:t>
    </w:r>
    <w:r w:rsidR="00116E20"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@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cert.unipa.it</w:t>
    </w:r>
  </w:p>
  <w:p w14:paraId="4937DDB0" w14:textId="77777777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C799" w14:textId="77777777" w:rsidR="0068476A" w:rsidRDefault="0068476A">
      <w:r>
        <w:separator/>
      </w:r>
    </w:p>
  </w:footnote>
  <w:footnote w:type="continuationSeparator" w:id="0">
    <w:p w14:paraId="73C2DD12" w14:textId="77777777" w:rsidR="0068476A" w:rsidRDefault="0068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955E41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955E41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FB8"/>
    <w:multiLevelType w:val="multilevel"/>
    <w:tmpl w:val="112AF824"/>
    <w:lvl w:ilvl="0">
      <w:start w:val="5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0705E7"/>
    <w:multiLevelType w:val="hybridMultilevel"/>
    <w:tmpl w:val="48D220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34CF0"/>
    <w:multiLevelType w:val="hybridMultilevel"/>
    <w:tmpl w:val="006CA664"/>
    <w:lvl w:ilvl="0" w:tplc="27DC8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451B2"/>
    <w:multiLevelType w:val="multilevel"/>
    <w:tmpl w:val="457066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3528BA"/>
    <w:multiLevelType w:val="multilevel"/>
    <w:tmpl w:val="7F36A612"/>
    <w:lvl w:ilvl="0">
      <w:start w:val="4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F557B6"/>
    <w:multiLevelType w:val="multilevel"/>
    <w:tmpl w:val="788885C4"/>
    <w:lvl w:ilvl="0">
      <w:start w:val="2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859B2"/>
    <w:multiLevelType w:val="multilevel"/>
    <w:tmpl w:val="41A0F940"/>
    <w:lvl w:ilvl="0">
      <w:start w:val="3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709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6356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057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7559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8008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159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92748">
    <w:abstractNumId w:val="1"/>
  </w:num>
  <w:num w:numId="7" w16cid:durableId="131020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248D6"/>
    <w:rsid w:val="00080A87"/>
    <w:rsid w:val="000A744A"/>
    <w:rsid w:val="000D4E47"/>
    <w:rsid w:val="0010432F"/>
    <w:rsid w:val="00116E20"/>
    <w:rsid w:val="00132EDF"/>
    <w:rsid w:val="00140EAA"/>
    <w:rsid w:val="00181F41"/>
    <w:rsid w:val="00183B59"/>
    <w:rsid w:val="001D5C5F"/>
    <w:rsid w:val="00281A01"/>
    <w:rsid w:val="003024DB"/>
    <w:rsid w:val="00356391"/>
    <w:rsid w:val="003A2E83"/>
    <w:rsid w:val="004554D7"/>
    <w:rsid w:val="0053479C"/>
    <w:rsid w:val="005463CA"/>
    <w:rsid w:val="005872F8"/>
    <w:rsid w:val="005A24DF"/>
    <w:rsid w:val="005B3F7E"/>
    <w:rsid w:val="00615858"/>
    <w:rsid w:val="006159E4"/>
    <w:rsid w:val="00644C7B"/>
    <w:rsid w:val="00656F65"/>
    <w:rsid w:val="00674300"/>
    <w:rsid w:val="0068476A"/>
    <w:rsid w:val="00791175"/>
    <w:rsid w:val="007A5C3F"/>
    <w:rsid w:val="0086732E"/>
    <w:rsid w:val="00886D7C"/>
    <w:rsid w:val="008878B7"/>
    <w:rsid w:val="008E1CB2"/>
    <w:rsid w:val="008E2E08"/>
    <w:rsid w:val="00952DD9"/>
    <w:rsid w:val="00955E41"/>
    <w:rsid w:val="00993294"/>
    <w:rsid w:val="009B5446"/>
    <w:rsid w:val="009C69F1"/>
    <w:rsid w:val="009F1FCE"/>
    <w:rsid w:val="00A9110D"/>
    <w:rsid w:val="00AC65D1"/>
    <w:rsid w:val="00B4296F"/>
    <w:rsid w:val="00B75B3D"/>
    <w:rsid w:val="00BA2A75"/>
    <w:rsid w:val="00C216DE"/>
    <w:rsid w:val="00C710FF"/>
    <w:rsid w:val="00C832CD"/>
    <w:rsid w:val="00D12D5D"/>
    <w:rsid w:val="00D80A24"/>
    <w:rsid w:val="00D92763"/>
    <w:rsid w:val="00D94884"/>
    <w:rsid w:val="00DD4F5F"/>
    <w:rsid w:val="00E03B39"/>
    <w:rsid w:val="00E06F86"/>
    <w:rsid w:val="00E970A5"/>
    <w:rsid w:val="00EE64BB"/>
    <w:rsid w:val="00F32433"/>
    <w:rsid w:val="00F369D7"/>
    <w:rsid w:val="00F87109"/>
    <w:rsid w:val="00F917AF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1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17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917AF"/>
    <w:pPr>
      <w:widowControl w:val="0"/>
      <w:suppressAutoHyphens w:val="0"/>
      <w:autoSpaceDE w:val="0"/>
      <w:ind w:left="109"/>
      <w:jc w:val="left"/>
    </w:pPr>
    <w:rPr>
      <w:rFonts w:eastAsia="Times New Roman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17AF"/>
    <w:rPr>
      <w:sz w:val="22"/>
      <w:szCs w:val="22"/>
      <w:lang w:eastAsia="en-US"/>
    </w:rPr>
  </w:style>
  <w:style w:type="paragraph" w:customStyle="1" w:styleId="Default">
    <w:name w:val="Default"/>
    <w:rsid w:val="00F917AF"/>
    <w:pPr>
      <w:autoSpaceDE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42C0-336B-4698-8AF7-F17BC81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ANNA MONTALBANO</cp:lastModifiedBy>
  <cp:revision>2</cp:revision>
  <cp:lastPrinted>2025-02-07T11:03:00Z</cp:lastPrinted>
  <dcterms:created xsi:type="dcterms:W3CDTF">2025-02-09T05:03:00Z</dcterms:created>
  <dcterms:modified xsi:type="dcterms:W3CDTF">2025-02-09T05:03:00Z</dcterms:modified>
</cp:coreProperties>
</file>