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E4C9" w14:textId="77777777" w:rsidR="00F917AF" w:rsidRPr="00F917AF" w:rsidRDefault="00F917AF" w:rsidP="00F917AF">
      <w:pPr>
        <w:pStyle w:val="Default"/>
        <w:jc w:val="both"/>
        <w:rPr>
          <w:b/>
          <w:bCs/>
          <w:sz w:val="22"/>
          <w:szCs w:val="22"/>
        </w:rPr>
      </w:pPr>
    </w:p>
    <w:p w14:paraId="12C3C4EB" w14:textId="77777777" w:rsidR="00F917AF" w:rsidRPr="00F917AF" w:rsidRDefault="00F917AF" w:rsidP="00F917AF">
      <w:pPr>
        <w:pStyle w:val="Default"/>
        <w:jc w:val="both"/>
        <w:rPr>
          <w:b/>
          <w:bCs/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ALLEGATO A </w:t>
      </w:r>
    </w:p>
    <w:p w14:paraId="7B66334D" w14:textId="77777777" w:rsidR="00F917AF" w:rsidRPr="00F917AF" w:rsidRDefault="00F917AF" w:rsidP="00F917AF">
      <w:pPr>
        <w:pStyle w:val="Default"/>
        <w:spacing w:line="276" w:lineRule="auto"/>
        <w:rPr>
          <w:sz w:val="22"/>
          <w:szCs w:val="22"/>
        </w:rPr>
      </w:pPr>
    </w:p>
    <w:p w14:paraId="1ACAF933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F917AF">
        <w:rPr>
          <w:sz w:val="22"/>
          <w:szCs w:val="22"/>
        </w:rPr>
        <w:t xml:space="preserve">Al Presidente della Commissione Elettorale </w:t>
      </w:r>
    </w:p>
    <w:p w14:paraId="77C6E67A" w14:textId="212FCDBA" w:rsidR="00F917AF" w:rsidRPr="00F917AF" w:rsidRDefault="00F917AF" w:rsidP="00F917AF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E03B39">
        <w:rPr>
          <w:b/>
          <w:bCs/>
          <w:sz w:val="22"/>
          <w:szCs w:val="22"/>
        </w:rPr>
        <w:t xml:space="preserve">Prof.ssa </w:t>
      </w:r>
      <w:r w:rsidR="00E03B39">
        <w:rPr>
          <w:b/>
          <w:bCs/>
          <w:sz w:val="22"/>
          <w:szCs w:val="22"/>
        </w:rPr>
        <w:t>Ida Fazio</w:t>
      </w:r>
      <w:r w:rsidRPr="00F917AF">
        <w:rPr>
          <w:b/>
          <w:bCs/>
          <w:sz w:val="22"/>
          <w:szCs w:val="22"/>
        </w:rPr>
        <w:t xml:space="preserve"> </w:t>
      </w:r>
    </w:p>
    <w:p w14:paraId="2484C511" w14:textId="77777777" w:rsidR="00F917AF" w:rsidRPr="00F917AF" w:rsidRDefault="00F917AF" w:rsidP="00F917AF">
      <w:pPr>
        <w:pStyle w:val="Default"/>
        <w:spacing w:line="360" w:lineRule="auto"/>
        <w:ind w:right="141" w:firstLine="3544"/>
        <w:rPr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e p.c.    </w:t>
      </w:r>
      <w:r w:rsidRPr="00F917AF">
        <w:rPr>
          <w:sz w:val="22"/>
          <w:szCs w:val="22"/>
        </w:rPr>
        <w:t>Alla Direttrice del Dipartimento di Scienze</w:t>
      </w:r>
      <w:r w:rsidRPr="00F917AF">
        <w:rPr>
          <w:b/>
          <w:bCs/>
          <w:sz w:val="22"/>
          <w:szCs w:val="22"/>
        </w:rPr>
        <w:t xml:space="preserve"> </w:t>
      </w:r>
      <w:r w:rsidRPr="00F917AF">
        <w:rPr>
          <w:sz w:val="22"/>
          <w:szCs w:val="22"/>
        </w:rPr>
        <w:t>Umanistiche</w:t>
      </w:r>
    </w:p>
    <w:p w14:paraId="1488E2A3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Prof.ssa Concetta Giliberto </w:t>
      </w:r>
    </w:p>
    <w:p w14:paraId="626B494D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F917AF">
        <w:rPr>
          <w:sz w:val="22"/>
          <w:szCs w:val="22"/>
        </w:rPr>
        <w:t xml:space="preserve">Al. Responsabile Amministrativo del </w:t>
      </w:r>
    </w:p>
    <w:p w14:paraId="48E7F0C1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sz w:val="22"/>
          <w:szCs w:val="22"/>
        </w:rPr>
      </w:pPr>
      <w:r w:rsidRPr="00F917AF">
        <w:rPr>
          <w:sz w:val="22"/>
          <w:szCs w:val="22"/>
        </w:rPr>
        <w:t xml:space="preserve">Dipartimento di Scienze Umanistiche </w:t>
      </w:r>
    </w:p>
    <w:p w14:paraId="050BF788" w14:textId="77777777" w:rsidR="00F917AF" w:rsidRPr="00F917AF" w:rsidRDefault="00F917AF" w:rsidP="00F917AF">
      <w:pPr>
        <w:pStyle w:val="Default"/>
        <w:spacing w:line="360" w:lineRule="auto"/>
        <w:ind w:right="141" w:firstLine="4253"/>
        <w:rPr>
          <w:b/>
          <w:bCs/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Dott.ssa Teresa Bellina </w:t>
      </w:r>
    </w:p>
    <w:p w14:paraId="3723C099" w14:textId="77777777" w:rsidR="00F917AF" w:rsidRDefault="00F917AF" w:rsidP="00F917AF">
      <w:pPr>
        <w:pStyle w:val="Default"/>
        <w:spacing w:line="276" w:lineRule="auto"/>
        <w:ind w:right="141" w:firstLine="3828"/>
        <w:rPr>
          <w:b/>
          <w:bCs/>
          <w:sz w:val="22"/>
          <w:szCs w:val="22"/>
        </w:rPr>
      </w:pPr>
    </w:p>
    <w:p w14:paraId="4F3C0375" w14:textId="77777777" w:rsidR="00E03B39" w:rsidRPr="00F917AF" w:rsidRDefault="00E03B39" w:rsidP="00F917AF">
      <w:pPr>
        <w:pStyle w:val="Default"/>
        <w:spacing w:line="276" w:lineRule="auto"/>
        <w:ind w:right="141" w:firstLine="3828"/>
        <w:rPr>
          <w:b/>
          <w:bCs/>
          <w:sz w:val="22"/>
          <w:szCs w:val="22"/>
        </w:rPr>
      </w:pPr>
    </w:p>
    <w:p w14:paraId="71A07D27" w14:textId="37960595" w:rsidR="00F917AF" w:rsidRPr="00F917AF" w:rsidRDefault="00F917AF" w:rsidP="00F917AF">
      <w:pPr>
        <w:pStyle w:val="Default"/>
        <w:spacing w:line="276" w:lineRule="auto"/>
        <w:ind w:left="851" w:hanging="851"/>
        <w:jc w:val="both"/>
        <w:rPr>
          <w:b/>
          <w:bCs/>
          <w:sz w:val="22"/>
          <w:szCs w:val="22"/>
        </w:rPr>
      </w:pPr>
      <w:r w:rsidRPr="00F917AF">
        <w:rPr>
          <w:b/>
          <w:bCs/>
          <w:sz w:val="22"/>
          <w:szCs w:val="22"/>
        </w:rPr>
        <w:t xml:space="preserve">Oggetto: Istanza di </w:t>
      </w:r>
      <w:r w:rsidRPr="0086732E">
        <w:rPr>
          <w:b/>
          <w:bCs/>
          <w:sz w:val="22"/>
          <w:szCs w:val="22"/>
        </w:rPr>
        <w:t xml:space="preserve">candidatura </w:t>
      </w:r>
      <w:r w:rsidR="0086732E" w:rsidRPr="0086732E">
        <w:rPr>
          <w:b/>
          <w:bCs/>
          <w:sz w:val="22"/>
          <w:szCs w:val="22"/>
        </w:rPr>
        <w:t>per l’elezione delle componenti elettive della Giunta del Dipartimento di Scienze Umanistiche, per il triennio accademico 2024-2027</w:t>
      </w:r>
      <w:r w:rsidRPr="00F917AF">
        <w:rPr>
          <w:b/>
          <w:bCs/>
          <w:sz w:val="22"/>
          <w:szCs w:val="22"/>
        </w:rPr>
        <w:t>.</w:t>
      </w:r>
    </w:p>
    <w:p w14:paraId="34EE3DA0" w14:textId="77777777" w:rsidR="00F917AF" w:rsidRPr="00F917AF" w:rsidRDefault="00F917AF" w:rsidP="00F917AF">
      <w:pPr>
        <w:pStyle w:val="Default"/>
        <w:spacing w:line="276" w:lineRule="auto"/>
        <w:ind w:right="141" w:hanging="993"/>
        <w:jc w:val="both"/>
        <w:rPr>
          <w:sz w:val="22"/>
          <w:szCs w:val="22"/>
        </w:rPr>
      </w:pPr>
    </w:p>
    <w:p w14:paraId="32BEF1BA" w14:textId="4ECF3C89" w:rsidR="00F917AF" w:rsidRPr="0086732E" w:rsidRDefault="00F917AF" w:rsidP="00F917AF">
      <w:pPr>
        <w:pStyle w:val="Default"/>
        <w:spacing w:after="240" w:line="360" w:lineRule="auto"/>
        <w:ind w:right="141"/>
        <w:jc w:val="both"/>
        <w:rPr>
          <w:sz w:val="22"/>
          <w:szCs w:val="22"/>
        </w:rPr>
      </w:pPr>
      <w:r w:rsidRPr="00F917AF">
        <w:rPr>
          <w:sz w:val="22"/>
          <w:szCs w:val="22"/>
        </w:rPr>
        <w:t xml:space="preserve">La/Il sottoscritta/o ___________________________________________, personale tecnico amministrativo, visto il bando di indizione delle elezioni di che trattasi, pubblicazione. n. ________ del ___________, pienamente consapevole delle conseguenze penali, amministrative e disciplinari cui va incontro in caso di dichiarazioni false o reticenti, qui rese ai sensi del D.P.R. 28 dicembre 2000, n. 445, avanza la propria candidatura </w:t>
      </w:r>
      <w:r w:rsidR="0086732E" w:rsidRPr="0086732E">
        <w:rPr>
          <w:sz w:val="22"/>
          <w:szCs w:val="22"/>
        </w:rPr>
        <w:t>per l’elezione delle componenti elettive della Giunta del Dipartimento di Scienze Umanistiche, per il triennio accademico 2024-2027</w:t>
      </w:r>
      <w:r w:rsidRPr="0086732E">
        <w:rPr>
          <w:sz w:val="22"/>
          <w:szCs w:val="22"/>
        </w:rPr>
        <w:t>.</w:t>
      </w:r>
    </w:p>
    <w:p w14:paraId="624C34CD" w14:textId="77777777" w:rsidR="00F917AF" w:rsidRPr="00F917AF" w:rsidRDefault="00F917AF" w:rsidP="00F917AF">
      <w:pPr>
        <w:pStyle w:val="Default"/>
        <w:spacing w:line="360" w:lineRule="auto"/>
        <w:ind w:left="4820" w:right="141" w:firstLine="709"/>
        <w:jc w:val="both"/>
        <w:rPr>
          <w:sz w:val="22"/>
          <w:szCs w:val="22"/>
        </w:rPr>
      </w:pPr>
      <w:r w:rsidRPr="00F917AF">
        <w:rPr>
          <w:i/>
          <w:iCs/>
          <w:sz w:val="22"/>
          <w:szCs w:val="22"/>
        </w:rPr>
        <w:t>F.to</w:t>
      </w:r>
      <w:r w:rsidRPr="00F917AF">
        <w:rPr>
          <w:sz w:val="22"/>
          <w:szCs w:val="22"/>
        </w:rPr>
        <w:t xml:space="preserve"> ________________________________ </w:t>
      </w:r>
    </w:p>
    <w:p w14:paraId="20927A36" w14:textId="77777777" w:rsidR="00F917AF" w:rsidRPr="00F917AF" w:rsidRDefault="00F917AF" w:rsidP="00F917AF">
      <w:pPr>
        <w:pStyle w:val="Default"/>
        <w:spacing w:line="360" w:lineRule="auto"/>
        <w:ind w:right="141"/>
        <w:jc w:val="both"/>
        <w:rPr>
          <w:sz w:val="22"/>
          <w:szCs w:val="22"/>
        </w:rPr>
      </w:pPr>
    </w:p>
    <w:p w14:paraId="2E672603" w14:textId="77777777" w:rsidR="00F917AF" w:rsidRPr="00F917AF" w:rsidRDefault="00F917AF" w:rsidP="00F917AF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 w:rsidRPr="00F917AF">
        <w:rPr>
          <w:sz w:val="22"/>
          <w:szCs w:val="22"/>
        </w:rPr>
        <w:t xml:space="preserve">Il sottoscritto acconsente al trattamento dei dati personali che sarà effettuato, tramite pubblicazione sul sito web istituzionale, ai sensi delle disposizioni relative alla protezione dei dati personali e sulla tutela della riservatezza del D. Lgs. n. 196 del 30.06.2003 e del Regolamento (UE) 2016/679 e </w:t>
      </w:r>
      <w:proofErr w:type="spellStart"/>
      <w:r w:rsidRPr="00F917AF">
        <w:rPr>
          <w:sz w:val="22"/>
          <w:szCs w:val="22"/>
        </w:rPr>
        <w:t>ss.mm.ii</w:t>
      </w:r>
      <w:proofErr w:type="spellEnd"/>
      <w:r w:rsidRPr="00F917AF">
        <w:rPr>
          <w:sz w:val="22"/>
          <w:szCs w:val="22"/>
        </w:rPr>
        <w:t xml:space="preserve">. </w:t>
      </w:r>
    </w:p>
    <w:p w14:paraId="462A0400" w14:textId="77777777" w:rsidR="00F917AF" w:rsidRPr="00F917AF" w:rsidRDefault="00F917AF" w:rsidP="00F917AF">
      <w:pPr>
        <w:pStyle w:val="Default"/>
        <w:spacing w:line="360" w:lineRule="auto"/>
        <w:ind w:right="141"/>
        <w:jc w:val="both"/>
        <w:rPr>
          <w:sz w:val="22"/>
          <w:szCs w:val="22"/>
        </w:rPr>
      </w:pPr>
      <w:r w:rsidRPr="00F917AF">
        <w:rPr>
          <w:sz w:val="22"/>
          <w:szCs w:val="22"/>
        </w:rPr>
        <w:t xml:space="preserve">Palermo, _______________ </w:t>
      </w:r>
    </w:p>
    <w:p w14:paraId="54E855B5" w14:textId="77777777" w:rsidR="00F917AF" w:rsidRPr="00F917AF" w:rsidRDefault="00F917AF" w:rsidP="00F917AF">
      <w:pPr>
        <w:pStyle w:val="Default"/>
        <w:spacing w:line="360" w:lineRule="auto"/>
        <w:ind w:left="4678" w:right="141" w:firstLine="709"/>
        <w:jc w:val="both"/>
        <w:rPr>
          <w:sz w:val="22"/>
          <w:szCs w:val="22"/>
        </w:rPr>
      </w:pPr>
      <w:r w:rsidRPr="00F917AF">
        <w:rPr>
          <w:i/>
          <w:iCs/>
          <w:sz w:val="22"/>
          <w:szCs w:val="22"/>
        </w:rPr>
        <w:t>F.to</w:t>
      </w:r>
      <w:r w:rsidRPr="00F917AF">
        <w:rPr>
          <w:sz w:val="22"/>
          <w:szCs w:val="22"/>
        </w:rPr>
        <w:t xml:space="preserve"> ________________________________ </w:t>
      </w:r>
    </w:p>
    <w:p w14:paraId="702CD532" w14:textId="77777777" w:rsidR="00F917AF" w:rsidRPr="00F917AF" w:rsidRDefault="00F917AF" w:rsidP="00F917AF">
      <w:pPr>
        <w:spacing w:line="360" w:lineRule="auto"/>
        <w:ind w:right="141"/>
      </w:pPr>
    </w:p>
    <w:p w14:paraId="02FBD435" w14:textId="77777777" w:rsidR="00F917AF" w:rsidRPr="00F917AF" w:rsidRDefault="00F917AF" w:rsidP="00F917AF">
      <w:pPr>
        <w:spacing w:line="276" w:lineRule="auto"/>
        <w:ind w:right="141"/>
        <w:rPr>
          <w:i/>
          <w:iCs/>
        </w:rPr>
      </w:pPr>
      <w:r w:rsidRPr="00F917AF">
        <w:t xml:space="preserve">Allegato: </w:t>
      </w:r>
      <w:r w:rsidRPr="00F917AF">
        <w:rPr>
          <w:i/>
          <w:iCs/>
        </w:rPr>
        <w:t xml:space="preserve">Curriculum Vitae </w:t>
      </w:r>
    </w:p>
    <w:p w14:paraId="12089E3E" w14:textId="50343BCD" w:rsidR="00F917AF" w:rsidRPr="00F917AF" w:rsidRDefault="00F917AF" w:rsidP="00F917AF">
      <w:pPr>
        <w:spacing w:line="276" w:lineRule="auto"/>
        <w:ind w:right="141"/>
        <w:rPr>
          <w:i/>
          <w:iCs/>
        </w:rPr>
      </w:pPr>
      <w:r w:rsidRPr="00F917AF">
        <w:rPr>
          <w:i/>
          <w:iCs/>
        </w:rPr>
        <w:tab/>
        <w:t xml:space="preserve">   Copia documento di riconoscimento</w:t>
      </w:r>
    </w:p>
    <w:p w14:paraId="6FAB71B6" w14:textId="77777777" w:rsidR="00F917AF" w:rsidRPr="00F917AF" w:rsidRDefault="00F917AF" w:rsidP="00F917AF">
      <w:pPr>
        <w:spacing w:line="276" w:lineRule="auto"/>
        <w:ind w:right="141"/>
        <w:rPr>
          <w:i/>
          <w:iCs/>
        </w:rPr>
      </w:pPr>
    </w:p>
    <w:p w14:paraId="1F364503" w14:textId="77777777" w:rsidR="00F917AF" w:rsidRPr="00F917AF" w:rsidRDefault="00F917AF" w:rsidP="00F917AF">
      <w:pPr>
        <w:spacing w:line="276" w:lineRule="auto"/>
        <w:ind w:right="141"/>
        <w:rPr>
          <w:rFonts w:eastAsia="Arial Unicode MS"/>
        </w:rPr>
      </w:pPr>
    </w:p>
    <w:p w14:paraId="41B5B944" w14:textId="73913ECA" w:rsidR="00955E41" w:rsidRPr="00F917AF" w:rsidRDefault="00955E41" w:rsidP="00955E41">
      <w:pPr>
        <w:tabs>
          <w:tab w:val="left" w:pos="6225"/>
        </w:tabs>
      </w:pPr>
      <w:r w:rsidRPr="00F917AF">
        <w:tab/>
      </w:r>
    </w:p>
    <w:sectPr w:rsidR="00955E41" w:rsidRPr="00F917AF" w:rsidSect="00887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9" w:right="1134" w:bottom="1276" w:left="1134" w:header="102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45C61" w14:textId="77777777" w:rsidR="0088743C" w:rsidRDefault="0088743C">
      <w:r>
        <w:separator/>
      </w:r>
    </w:p>
  </w:endnote>
  <w:endnote w:type="continuationSeparator" w:id="0">
    <w:p w14:paraId="39F20D23" w14:textId="77777777" w:rsidR="0088743C" w:rsidRDefault="0088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70AC" w14:textId="77777777" w:rsidR="00B75B3D" w:rsidRDefault="00B75B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C6AC" w14:textId="77777777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Viale delle Scienze, Edificio 12 – 90128 Palermo, PA</w:t>
    </w:r>
  </w:p>
  <w:p w14:paraId="7C038720" w14:textId="1ED31169" w:rsidR="003024DB" w:rsidRPr="003024DB" w:rsidRDefault="003024DB" w:rsidP="003024DB">
    <w:pPr>
      <w:autoSpaceDE w:val="0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Direzione: (+39) 091 238 </w:t>
    </w:r>
    <w:r w:rsidR="00B75B3D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99229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 xml:space="preserve"> – Amministrazione: (+39) 091 238 90805</w:t>
    </w:r>
  </w:p>
  <w:p w14:paraId="2E63E43E" w14:textId="1A89276E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e-mail: dipartimento.scienzeumanistiche@unipa.it – PEC: dipartimento.scienzeumanistiche</w:t>
    </w:r>
    <w:r w:rsidR="00116E20"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@</w:t>
    </w: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cert.unipa.it</w:t>
    </w:r>
  </w:p>
  <w:p w14:paraId="4937DDB0" w14:textId="77777777" w:rsidR="003024DB" w:rsidRPr="003024DB" w:rsidRDefault="003024DB" w:rsidP="003024DB">
    <w:pPr>
      <w:autoSpaceDE w:val="0"/>
      <w:ind w:right="-716"/>
      <w:jc w:val="left"/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</w:pPr>
    <w:r w:rsidRPr="003024DB">
      <w:rPr>
        <w:rFonts w:ascii="Montserrat Medium" w:eastAsia="Times New Roman" w:hAnsi="Montserrat Medium" w:cs="Arial"/>
        <w:color w:val="595959" w:themeColor="text1" w:themeTint="A6"/>
        <w:sz w:val="14"/>
        <w:szCs w:val="14"/>
        <w:lang w:eastAsia="it-IT"/>
      </w:rPr>
      <w:t>https://www.unipa.it/dipartimenti/scienzeumanistiche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8CEE" w14:textId="77777777" w:rsidR="00B75B3D" w:rsidRDefault="00B75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35FD" w14:textId="77777777" w:rsidR="0088743C" w:rsidRDefault="0088743C">
      <w:r>
        <w:separator/>
      </w:r>
    </w:p>
  </w:footnote>
  <w:footnote w:type="continuationSeparator" w:id="0">
    <w:p w14:paraId="1E69E326" w14:textId="77777777" w:rsidR="0088743C" w:rsidRDefault="0088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6190" w14:textId="77777777" w:rsidR="00B75B3D" w:rsidRDefault="00B75B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FBAC" w14:textId="09DC0249" w:rsidR="003024DB" w:rsidRDefault="003024DB">
    <w:pPr>
      <w:pStyle w:val="Intestazioneriga1"/>
      <w:ind w:left="-155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50712D" wp14:editId="3371D60A">
              <wp:simplePos x="0" y="0"/>
              <wp:positionH relativeFrom="column">
                <wp:posOffset>5334</wp:posOffset>
              </wp:positionH>
              <wp:positionV relativeFrom="paragraph">
                <wp:posOffset>-86868</wp:posOffset>
              </wp:positionV>
              <wp:extent cx="6206617" cy="898525"/>
              <wp:effectExtent l="0" t="0" r="3810" b="0"/>
              <wp:wrapNone/>
              <wp:docPr id="507719740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6617" cy="898525"/>
                        <a:chOff x="0" y="0"/>
                        <a:chExt cx="6206617" cy="898525"/>
                      </a:xfrm>
                    </wpg:grpSpPr>
                    <wps:wsp>
                      <wps:cNvPr id="346980306" name="Casella di testo 4"/>
                      <wps:cNvSpPr txBox="1"/>
                      <wps:spPr>
                        <a:xfrm>
                          <a:off x="2139696" y="97536"/>
                          <a:ext cx="2191387" cy="69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88E4C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 xml:space="preserve">Dipartimento di </w:t>
                            </w:r>
                          </w:p>
                          <w:p w14:paraId="4AD7F28B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20"/>
                                <w:szCs w:val="20"/>
                                <w:lang w:eastAsia="it-IT"/>
                              </w:rPr>
                              <w:t>Scienze Umanistiche</w:t>
                            </w:r>
                          </w:p>
                          <w:p w14:paraId="59809EED" w14:textId="77777777" w:rsidR="003024DB" w:rsidRDefault="003024DB">
                            <w:pPr>
                              <w:autoSpaceDE w:val="0"/>
                              <w:jc w:val="left"/>
                              <w:rPr>
                                <w:rFonts w:ascii="Montserrat SemiBold" w:eastAsia="Times New Roman" w:hAnsi="Montserrat SemiBold" w:cs="Arial"/>
                                <w:b/>
                                <w:bCs/>
                                <w:color w:val="074B87"/>
                                <w:kern w:val="3"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14:paraId="365DE189" w14:textId="77777777" w:rsidR="003024DB" w:rsidRPr="00955E41" w:rsidRDefault="003024DB">
                            <w:pPr>
                              <w:autoSpaceDE w:val="0"/>
                              <w:jc w:val="left"/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55E41">
                              <w:rPr>
                                <w:rFonts w:ascii="Montserrat Medium" w:eastAsia="Times New Roman" w:hAnsi="Montserrat Medium" w:cs="Arial"/>
                                <w:color w:val="595959" w:themeColor="text1" w:themeTint="A6"/>
                                <w:sz w:val="18"/>
                                <w:szCs w:val="18"/>
                                <w:lang w:eastAsia="it-IT"/>
                              </w:rPr>
                              <w:t>Direttrice: Prof. Concetta Giliberto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3312456" name="Immagine 7" descr="Immagine che contiene Carattere, Elementi grafici, logo, simbol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751" r="26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6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317131438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4206240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90939337" name="Immagine 1308519993" descr="Immagine che contiene testo, schermata, Carattere, Elementi grafici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33834" r="63185"/>
                        <a:stretch>
                          <a:fillRect/>
                        </a:stretch>
                      </pic:blipFill>
                      <pic:spPr>
                        <a:xfrm>
                          <a:off x="2078736" y="115824"/>
                          <a:ext cx="14097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924130284" name="Immagine 1" descr="Immagine che contiene Carattere, Elementi grafici, grafica,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9872" y="274320"/>
                          <a:ext cx="1896745" cy="351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50712D" id="Gruppo 2" o:spid="_x0000_s1026" style="position:absolute;left:0;text-align:left;margin-left:.4pt;margin-top:-6.85pt;width:488.7pt;height:70.75pt;z-index:251660288" coordsize="62066,8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21396;top:975;width:21914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" filled="f" stroked="f">
                <v:textbox>
                  <w:txbxContent>
                    <w:p w14:paraId="6CD88E4C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 xml:space="preserve">Dipartimento di </w:t>
                      </w:r>
                    </w:p>
                    <w:p w14:paraId="4AD7F28B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20"/>
                          <w:szCs w:val="20"/>
                          <w:lang w:eastAsia="it-IT"/>
                        </w:rPr>
                        <w:t>Scienze Umanistiche</w:t>
                      </w:r>
                    </w:p>
                    <w:p w14:paraId="59809EED" w14:textId="77777777" w:rsidR="003024DB" w:rsidRDefault="003024DB">
                      <w:pPr>
                        <w:autoSpaceDE w:val="0"/>
                        <w:jc w:val="left"/>
                        <w:rPr>
                          <w:rFonts w:ascii="Montserrat SemiBold" w:eastAsia="Times New Roman" w:hAnsi="Montserrat SemiBold" w:cs="Arial"/>
                          <w:b/>
                          <w:bCs/>
                          <w:color w:val="074B87"/>
                          <w:kern w:val="3"/>
                          <w:sz w:val="16"/>
                          <w:szCs w:val="16"/>
                          <w:lang w:eastAsia="it-IT"/>
                        </w:rPr>
                      </w:pPr>
                    </w:p>
                    <w:p w14:paraId="365DE189" w14:textId="77777777" w:rsidR="003024DB" w:rsidRPr="00955E41" w:rsidRDefault="003024DB">
                      <w:pPr>
                        <w:autoSpaceDE w:val="0"/>
                        <w:jc w:val="left"/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</w:pPr>
                      <w:r w:rsidRPr="00955E41">
                        <w:rPr>
                          <w:rFonts w:ascii="Montserrat Medium" w:eastAsia="Times New Roman" w:hAnsi="Montserrat Medium" w:cs="Arial"/>
                          <w:color w:val="595959" w:themeColor="text1" w:themeTint="A6"/>
                          <w:sz w:val="18"/>
                          <w:szCs w:val="18"/>
                          <w:lang w:eastAsia="it-IT"/>
                        </w:rPr>
                        <w:t>Direttrice: Prof. Concetta Giliberto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8" type="#_x0000_t75" alt="Immagine che contiene Carattere, Elementi grafici, logo, simbolo&#10;&#10;Descrizione generata automaticamente" style="position:absolute;width:20796;height:8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">
                <v:imagedata r:id="rId4" o:title="Immagine che contiene Carattere, Elementi grafici, logo, simbolo&#10;&#10;Descrizione generata automaticamente" cropleft="3769f" cropright="1730f"/>
              </v:shape>
              <v:shape id="Immagine 1308519993" o:spid="_x0000_s1029" type="#_x0000_t75" alt="Immagine che contiene testo, schermata, Carattere, Elementi grafici&#10;&#10;Descrizione generata automaticamente" style="position:absolute;left:42062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">
                <v:imagedata r:id="rId5" o:title="Immagine che contiene testo, schermata, Carattere, Elementi grafici&#10;&#10;Descrizione generata automaticamente" cropleft="22173f" cropright="41409f"/>
              </v:shape>
              <v:shape id="Immagine 1308519993" o:spid="_x0000_s1030" type="#_x0000_t75" alt="Immagine che contiene testo, schermata, Carattere, Elementi grafici&#10;&#10;Descrizione generata automaticamente" style="position:absolute;left:20787;top:1158;width:1410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">
                <v:imagedata r:id="rId5" o:title="Immagine che contiene testo, schermata, Carattere, Elementi grafici&#10;&#10;Descrizione generata automaticamente" cropleft="22173f" cropright="41409f"/>
              </v:shape>
              <v:shape id="Immagine 1" o:spid="_x0000_s1031" type="#_x0000_t75" alt="Immagine che contiene Carattere, Elementi grafici, grafica, testo&#10;&#10;Descrizione generata automaticamente" style="position:absolute;left:43098;top:2743;width:18968;height:3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">
                <v:imagedata r:id="rId6" o:title="Immagine che contiene Carattere, Elementi grafici, grafica, testo&#10;&#10;Descrizione generata automaticament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8CE8" w14:textId="77777777" w:rsidR="00B75B3D" w:rsidRDefault="00B75B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4FB8"/>
    <w:multiLevelType w:val="multilevel"/>
    <w:tmpl w:val="112AF824"/>
    <w:lvl w:ilvl="0">
      <w:start w:val="5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0705E7"/>
    <w:multiLevelType w:val="hybridMultilevel"/>
    <w:tmpl w:val="48D220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634CF0"/>
    <w:multiLevelType w:val="hybridMultilevel"/>
    <w:tmpl w:val="006CA664"/>
    <w:lvl w:ilvl="0" w:tplc="27DC8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0451B2"/>
    <w:multiLevelType w:val="multilevel"/>
    <w:tmpl w:val="457066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3528BA"/>
    <w:multiLevelType w:val="multilevel"/>
    <w:tmpl w:val="7F36A612"/>
    <w:lvl w:ilvl="0">
      <w:start w:val="4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F557B6"/>
    <w:multiLevelType w:val="multilevel"/>
    <w:tmpl w:val="788885C4"/>
    <w:lvl w:ilvl="0">
      <w:start w:val="2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993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3859B2"/>
    <w:multiLevelType w:val="multilevel"/>
    <w:tmpl w:val="41A0F940"/>
    <w:lvl w:ilvl="0">
      <w:start w:val="3"/>
      <w:numFmt w:val="decimalZero"/>
      <w:lvlText w:val="%1."/>
      <w:lvlJc w:val="left"/>
      <w:pPr>
        <w:ind w:left="360" w:hanging="360"/>
      </w:pPr>
    </w:lvl>
    <w:lvl w:ilvl="1">
      <w:start w:val="1"/>
      <w:numFmt w:val="decimalZero"/>
      <w:lvlRestart w:val="0"/>
      <w:lvlText w:val="%1.%2."/>
      <w:lvlJc w:val="left"/>
      <w:pPr>
        <w:ind w:left="709" w:hanging="567"/>
      </w:pPr>
      <w:rPr>
        <w:b w:val="0"/>
        <w:bCs w:val="0"/>
      </w:rPr>
    </w:lvl>
    <w:lvl w:ilvl="2">
      <w:start w:val="1"/>
      <w:numFmt w:val="decimalZero"/>
      <w:lvlText w:val="%1.%2.%3."/>
      <w:lvlJc w:val="left"/>
      <w:pPr>
        <w:ind w:left="1224" w:hanging="504"/>
      </w:pPr>
    </w:lvl>
    <w:lvl w:ilvl="3">
      <w:start w:val="3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763565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02057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937559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88008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3159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92748">
    <w:abstractNumId w:val="1"/>
  </w:num>
  <w:num w:numId="7" w16cid:durableId="1310206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33"/>
    <w:rsid w:val="000248D6"/>
    <w:rsid w:val="00080A87"/>
    <w:rsid w:val="000815C3"/>
    <w:rsid w:val="000D4E47"/>
    <w:rsid w:val="0010432F"/>
    <w:rsid w:val="00116E20"/>
    <w:rsid w:val="00140EAA"/>
    <w:rsid w:val="00181F41"/>
    <w:rsid w:val="001D5C5F"/>
    <w:rsid w:val="003024DB"/>
    <w:rsid w:val="00356391"/>
    <w:rsid w:val="003A2E83"/>
    <w:rsid w:val="0053479C"/>
    <w:rsid w:val="005872F8"/>
    <w:rsid w:val="00615858"/>
    <w:rsid w:val="00656F65"/>
    <w:rsid w:val="00791175"/>
    <w:rsid w:val="0086732E"/>
    <w:rsid w:val="00886D7C"/>
    <w:rsid w:val="0088743C"/>
    <w:rsid w:val="008878B7"/>
    <w:rsid w:val="008E1CB2"/>
    <w:rsid w:val="008E2E08"/>
    <w:rsid w:val="00955E41"/>
    <w:rsid w:val="009B5446"/>
    <w:rsid w:val="009F1FCE"/>
    <w:rsid w:val="00AC65D1"/>
    <w:rsid w:val="00B4296F"/>
    <w:rsid w:val="00B75B3D"/>
    <w:rsid w:val="00C216DE"/>
    <w:rsid w:val="00C832CD"/>
    <w:rsid w:val="00D12D5D"/>
    <w:rsid w:val="00D80A24"/>
    <w:rsid w:val="00D92763"/>
    <w:rsid w:val="00D94884"/>
    <w:rsid w:val="00DD4F5F"/>
    <w:rsid w:val="00E03B39"/>
    <w:rsid w:val="00E12364"/>
    <w:rsid w:val="00F32433"/>
    <w:rsid w:val="00F87109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2463"/>
  <w15:docId w15:val="{54EE4FCD-24BE-4A88-9906-974DA3CF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1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pPr>
      <w:suppressAutoHyphens/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pPr>
      <w:suppressAutoHyphens/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pPr>
      <w:suppressAutoHyphens/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pPr>
      <w:suppressAutoHyphens/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styleId="NormaleWeb">
    <w:name w:val="Normal (Web)"/>
    <w:basedOn w:val="Normale"/>
    <w:pPr>
      <w:spacing w:before="100" w:after="100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17A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917AF"/>
    <w:pPr>
      <w:widowControl w:val="0"/>
      <w:suppressAutoHyphens w:val="0"/>
      <w:autoSpaceDE w:val="0"/>
      <w:ind w:left="109"/>
      <w:jc w:val="left"/>
    </w:pPr>
    <w:rPr>
      <w:rFonts w:eastAsia="Times New Roman"/>
      <w:color w:val="au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17AF"/>
    <w:rPr>
      <w:sz w:val="22"/>
      <w:szCs w:val="22"/>
      <w:lang w:eastAsia="en-US"/>
    </w:rPr>
  </w:style>
  <w:style w:type="paragraph" w:customStyle="1" w:styleId="Default">
    <w:name w:val="Default"/>
    <w:rsid w:val="00F917AF"/>
    <w:pPr>
      <w:autoSpaceDE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la\Downloads\Carta-intestata-novembre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42C0-336B-4698-8AF7-F17BC81F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Carta-intestata-novembre-2021</Template>
  <TotalTime>20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Andrea Accordino</dc:creator>
  <cp:lastModifiedBy>ANNA MONTALBANO</cp:lastModifiedBy>
  <cp:revision>3</cp:revision>
  <cp:lastPrinted>2024-11-06T08:49:00Z</cp:lastPrinted>
  <dcterms:created xsi:type="dcterms:W3CDTF">2024-11-29T14:37:00Z</dcterms:created>
  <dcterms:modified xsi:type="dcterms:W3CDTF">2024-11-29T14:38:00Z</dcterms:modified>
</cp:coreProperties>
</file>