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DABF" w14:textId="77777777" w:rsidR="009138F3" w:rsidRPr="00480A37" w:rsidRDefault="009138F3" w:rsidP="001C258E">
      <w:pPr>
        <w:ind w:left="-142"/>
        <w:rPr>
          <w:rFonts w:ascii="Arial" w:hAnsi="Arial" w:cs="Arial"/>
          <w:sz w:val="20"/>
          <w:szCs w:val="20"/>
        </w:rPr>
      </w:pPr>
      <w:bookmarkStart w:id="0" w:name="_Hlk166229098"/>
    </w:p>
    <w:p w14:paraId="2E797E98" w14:textId="77777777" w:rsidR="001502C7" w:rsidRPr="000B1D53" w:rsidRDefault="001502C7" w:rsidP="001502C7">
      <w:pPr>
        <w:ind w:left="-142"/>
        <w:rPr>
          <w:rFonts w:asciiTheme="majorBidi" w:hAnsiTheme="majorBidi" w:cstheme="majorBidi"/>
          <w:sz w:val="20"/>
          <w:szCs w:val="20"/>
        </w:rPr>
      </w:pPr>
      <w:bookmarkStart w:id="1" w:name="_Hlk166229250"/>
    </w:p>
    <w:p w14:paraId="05FA58D3" w14:textId="77777777" w:rsidR="001502C7" w:rsidRPr="000B1D53" w:rsidRDefault="001502C7" w:rsidP="001502C7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>Al Direttore del Dipartimento</w:t>
      </w:r>
    </w:p>
    <w:p w14:paraId="702E54B1" w14:textId="11145867" w:rsidR="001502C7" w:rsidRPr="000B1D53" w:rsidRDefault="001502C7" w:rsidP="001502C7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>Al Responsabile Scientifico,</w:t>
      </w:r>
      <w:r w:rsidR="00171CF7">
        <w:rPr>
          <w:rFonts w:asciiTheme="majorBidi" w:hAnsiTheme="majorBidi" w:cstheme="majorBidi"/>
          <w:sz w:val="20"/>
          <w:szCs w:val="20"/>
        </w:rPr>
        <w:t xml:space="preserve"> </w:t>
      </w:r>
      <w:r w:rsidR="00171CF7" w:rsidRPr="002F274F">
        <w:rPr>
          <w:rFonts w:asciiTheme="majorBidi" w:hAnsiTheme="majorBidi" w:cstheme="majorBidi"/>
          <w:sz w:val="20"/>
          <w:szCs w:val="20"/>
          <w:highlight w:val="yellow"/>
        </w:rPr>
        <w:t>Prof. Nome e Cognome</w:t>
      </w:r>
    </w:p>
    <w:p w14:paraId="3C73F36D" w14:textId="77777777" w:rsidR="001502C7" w:rsidRPr="000B1D53" w:rsidRDefault="001502C7" w:rsidP="001502C7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 xml:space="preserve">e p.c. </w:t>
      </w:r>
    </w:p>
    <w:p w14:paraId="474E7071" w14:textId="77777777" w:rsidR="001502C7" w:rsidRPr="000B1D53" w:rsidRDefault="001502C7" w:rsidP="001502C7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>Al Responsabile Amministrativo</w:t>
      </w:r>
    </w:p>
    <w:p w14:paraId="273C82B5" w14:textId="77777777" w:rsidR="001502C7" w:rsidRPr="000B1D53" w:rsidRDefault="001502C7" w:rsidP="001502C7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</w:p>
    <w:p w14:paraId="576F238F" w14:textId="77777777" w:rsidR="001502C7" w:rsidRPr="00915E90" w:rsidRDefault="001502C7" w:rsidP="001502C7">
      <w:pPr>
        <w:ind w:left="5529" w:right="-284"/>
        <w:jc w:val="right"/>
        <w:rPr>
          <w:rFonts w:asciiTheme="majorBidi" w:hAnsiTheme="majorBidi" w:cstheme="majorBidi"/>
          <w:sz w:val="20"/>
          <w:szCs w:val="20"/>
          <w:lang w:val="en-US"/>
        </w:rPr>
      </w:pPr>
      <w:r w:rsidRPr="00915E90">
        <w:rPr>
          <w:rFonts w:asciiTheme="majorBidi" w:hAnsiTheme="majorBidi" w:cstheme="majorBidi"/>
          <w:sz w:val="20"/>
          <w:szCs w:val="20"/>
          <w:lang w:val="en-US"/>
        </w:rPr>
        <w:t>contabilita.meprecc@unipa.it</w:t>
      </w:r>
    </w:p>
    <w:p w14:paraId="5DB3FB91" w14:textId="77777777" w:rsidR="001502C7" w:rsidRPr="00915E90" w:rsidRDefault="001502C7" w:rsidP="001502C7">
      <w:pPr>
        <w:ind w:left="6663" w:right="-284"/>
        <w:rPr>
          <w:rFonts w:asciiTheme="majorBidi" w:hAnsiTheme="majorBidi" w:cstheme="majorBidi"/>
          <w:sz w:val="20"/>
          <w:szCs w:val="20"/>
          <w:lang w:val="en-US"/>
        </w:rPr>
      </w:pPr>
    </w:p>
    <w:p w14:paraId="5CC6C29D" w14:textId="77777777" w:rsidR="001502C7" w:rsidRPr="00915E90" w:rsidRDefault="001502C7" w:rsidP="001502C7">
      <w:pPr>
        <w:ind w:left="6663" w:right="-284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5024F22D" w14:textId="77777777" w:rsidR="001502C7" w:rsidRPr="00915E90" w:rsidRDefault="001502C7" w:rsidP="001502C7">
      <w:pPr>
        <w:ind w:left="6663" w:right="-284"/>
        <w:rPr>
          <w:rFonts w:asciiTheme="majorBidi" w:hAnsiTheme="majorBidi" w:cstheme="majorBidi"/>
          <w:sz w:val="20"/>
          <w:szCs w:val="20"/>
          <w:lang w:val="en-US"/>
        </w:rPr>
      </w:pPr>
    </w:p>
    <w:p w14:paraId="346B8CD4" w14:textId="77777777" w:rsidR="001502C7" w:rsidRPr="00915E90" w:rsidRDefault="001502C7" w:rsidP="001502C7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15E90">
        <w:rPr>
          <w:rFonts w:asciiTheme="majorBidi" w:hAnsiTheme="majorBidi" w:cstheme="majorBidi"/>
          <w:sz w:val="20"/>
          <w:szCs w:val="20"/>
          <w:lang w:val="en-US"/>
        </w:rPr>
        <w:t>Palermo, gg/mm/</w:t>
      </w:r>
      <w:proofErr w:type="spellStart"/>
      <w:r w:rsidRPr="00915E90">
        <w:rPr>
          <w:rFonts w:asciiTheme="majorBidi" w:hAnsiTheme="majorBidi" w:cstheme="majorBidi"/>
          <w:sz w:val="20"/>
          <w:szCs w:val="20"/>
          <w:lang w:val="en-US"/>
        </w:rPr>
        <w:t>aaaa</w:t>
      </w:r>
      <w:proofErr w:type="spellEnd"/>
      <w:r w:rsidRPr="00915E90"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1D066ABF" w14:textId="77777777" w:rsidR="001502C7" w:rsidRPr="00915E90" w:rsidRDefault="001502C7" w:rsidP="001502C7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502C7" w:rsidRPr="000B1D53" w14:paraId="38B25E49" w14:textId="77777777" w:rsidTr="00DF5D64">
        <w:tc>
          <w:tcPr>
            <w:tcW w:w="1838" w:type="dxa"/>
          </w:tcPr>
          <w:p w14:paraId="1A39F10A" w14:textId="77777777" w:rsidR="001502C7" w:rsidRPr="000B1D53" w:rsidRDefault="001502C7" w:rsidP="00DF5D64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790" w:type="dxa"/>
          </w:tcPr>
          <w:p w14:paraId="3BE0C355" w14:textId="77777777" w:rsidR="001502C7" w:rsidRPr="000B1D53" w:rsidRDefault="001502C7" w:rsidP="00DF5D6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02C7" w:rsidRPr="000B1D53" w14:paraId="3EA0966D" w14:textId="77777777" w:rsidTr="00DF5D64">
        <w:tc>
          <w:tcPr>
            <w:tcW w:w="1838" w:type="dxa"/>
          </w:tcPr>
          <w:p w14:paraId="2DD7D828" w14:textId="77777777" w:rsidR="001502C7" w:rsidRPr="000B1D53" w:rsidRDefault="001502C7" w:rsidP="00DF5D64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Il/La sottoscritta/a</w:t>
            </w:r>
          </w:p>
        </w:tc>
        <w:tc>
          <w:tcPr>
            <w:tcW w:w="7790" w:type="dxa"/>
          </w:tcPr>
          <w:p w14:paraId="4C8C54DE" w14:textId="77777777" w:rsidR="001502C7" w:rsidRPr="000B1D53" w:rsidRDefault="001502C7" w:rsidP="00DF5D6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02C7" w:rsidRPr="000B1D53" w14:paraId="444A9F65" w14:textId="77777777" w:rsidTr="00DF5D64">
        <w:tc>
          <w:tcPr>
            <w:tcW w:w="1838" w:type="dxa"/>
          </w:tcPr>
          <w:p w14:paraId="31B79BE8" w14:textId="77777777" w:rsidR="001502C7" w:rsidRPr="000B1D53" w:rsidRDefault="001502C7" w:rsidP="00DF5D64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7790" w:type="dxa"/>
          </w:tcPr>
          <w:p w14:paraId="6BE4D19F" w14:textId="4B9B69CE" w:rsidR="001502C7" w:rsidRPr="00CD0D5D" w:rsidRDefault="00000000" w:rsidP="00CD0D5D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it-IT" w:bidi="ar-SA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17483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D5D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commentRangeStart w:id="2"/>
            <w:r w:rsidR="00CD0D5D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Responsabile scientifico </w:t>
            </w: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10956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D5D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CD0D5D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Richiedente la spesa</w:t>
            </w:r>
            <w:commentRangeEnd w:id="2"/>
            <w:r w:rsidR="00CD0D5D">
              <w:rPr>
                <w:rStyle w:val="Rimandocommento"/>
                <w:rFonts w:asciiTheme="majorBidi" w:hAnsiTheme="majorBidi" w:cstheme="majorBidi"/>
                <w:bCs/>
                <w:kern w:val="2"/>
              </w:rPr>
              <w:commentReference w:id="2"/>
            </w:r>
            <w:r w:rsidR="00CD0D5D">
              <w:rPr>
                <w:rFonts w:ascii="Times New Roman" w:eastAsiaTheme="minorHAnsi" w:hAnsi="Times New Roman" w:cs="Times New Roman"/>
                <w:kern w:val="0"/>
                <w:lang w:eastAsia="it-IT" w:bidi="ar-SA"/>
              </w:rPr>
              <w:t xml:space="preserve"> </w:t>
            </w:r>
          </w:p>
        </w:tc>
      </w:tr>
      <w:tr w:rsidR="001502C7" w:rsidRPr="000B1D53" w14:paraId="5AB307A0" w14:textId="77777777" w:rsidTr="00DF5D64">
        <w:tc>
          <w:tcPr>
            <w:tcW w:w="1838" w:type="dxa"/>
          </w:tcPr>
          <w:p w14:paraId="7DD1CF69" w14:textId="3EFC516F" w:rsidR="001502C7" w:rsidRPr="000B1D53" w:rsidRDefault="001502C7" w:rsidP="00DF5D64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del progetto</w:t>
            </w:r>
            <w:r w:rsidR="001B195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fondo denominato</w:t>
            </w:r>
            <w:r w:rsidR="001B195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90" w:type="dxa"/>
          </w:tcPr>
          <w:p w14:paraId="750EFAA8" w14:textId="026821AE" w:rsidR="001502C7" w:rsidRPr="000B1D53" w:rsidRDefault="001502C7" w:rsidP="00B64B3C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_________</w:t>
            </w:r>
            <w:r w:rsidR="007C3C24" w:rsidRPr="00BD6CE6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  <w:highlight w:val="yellow"/>
              </w:rPr>
              <w:t>acronimo</w:t>
            </w:r>
            <w:r w:rsidR="00B64B3C" w:rsidRPr="00BD6CE6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  <w:highlight w:val="yellow"/>
              </w:rPr>
              <w:t xml:space="preserve"> o titolo</w:t>
            </w:r>
            <w:r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 xml:space="preserve"> </w:t>
            </w:r>
            <w:r w:rsidR="002A6E9D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br/>
            </w:r>
            <w:r w:rsidRPr="001502C7">
              <w:rPr>
                <w:rFonts w:asciiTheme="majorBidi" w:hAnsiTheme="majorBidi" w:cstheme="majorBidi" w:hint="eastAsia"/>
                <w:bCs/>
                <w:spacing w:val="-2"/>
                <w:kern w:val="20"/>
                <w:sz w:val="20"/>
                <w:szCs w:val="20"/>
              </w:rPr>
              <w:t>PNRR M4C2 I1.1 Bando Prin 2022</w:t>
            </w:r>
            <w:r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 xml:space="preserve"> </w:t>
            </w:r>
            <w:r w:rsidRPr="001502C7">
              <w:rPr>
                <w:rFonts w:asciiTheme="majorBidi" w:hAnsiTheme="majorBidi" w:cstheme="majorBidi"/>
                <w:b/>
                <w:bCs/>
                <w:spacing w:val="-2"/>
                <w:kern w:val="20"/>
                <w:sz w:val="20"/>
                <w:szCs w:val="20"/>
              </w:rPr>
              <w:t>(D.D. 104 del 02/02/2022)</w:t>
            </w:r>
            <w:commentRangeStart w:id="3"/>
            <w:commentRangeEnd w:id="3"/>
            <w:r w:rsidRPr="001502C7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commentReference w:id="3"/>
            </w:r>
          </w:p>
        </w:tc>
      </w:tr>
      <w:tr w:rsidR="001502C7" w:rsidRPr="000B1D53" w14:paraId="01309860" w14:textId="77777777" w:rsidTr="00DF5D64">
        <w:tc>
          <w:tcPr>
            <w:tcW w:w="1838" w:type="dxa"/>
          </w:tcPr>
          <w:p w14:paraId="21386410" w14:textId="3B3D0E38" w:rsidR="001502C7" w:rsidRPr="000B1D53" w:rsidRDefault="001502C7" w:rsidP="00DF5D64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Cod. MUR</w:t>
            </w:r>
            <w:r w:rsidR="004C777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90" w:type="dxa"/>
          </w:tcPr>
          <w:p w14:paraId="0B63729D" w14:textId="77777777" w:rsidR="001502C7" w:rsidRDefault="001502C7" w:rsidP="00DF5D64">
            <w:pPr>
              <w:jc w:val="both"/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</w:pPr>
          </w:p>
        </w:tc>
      </w:tr>
      <w:tr w:rsidR="001502C7" w:rsidRPr="000B1D53" w14:paraId="025514C7" w14:textId="77777777" w:rsidTr="00DF5D64">
        <w:tc>
          <w:tcPr>
            <w:tcW w:w="1838" w:type="dxa"/>
          </w:tcPr>
          <w:p w14:paraId="40525C36" w14:textId="305743C6" w:rsidR="001502C7" w:rsidRPr="000B1D53" w:rsidRDefault="001502C7" w:rsidP="00DF5D6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Codice IRIS/</w:t>
            </w:r>
            <w:proofErr w:type="spellStart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Ugov</w:t>
            </w:r>
            <w:proofErr w:type="spellEnd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Progetto/Fondo</w:t>
            </w:r>
            <w:r w:rsidR="004C777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90" w:type="dxa"/>
          </w:tcPr>
          <w:p w14:paraId="32A86C72" w14:textId="77777777" w:rsidR="001502C7" w:rsidRPr="000B1D53" w:rsidRDefault="001502C7" w:rsidP="00DF5D64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1502C7" w:rsidRPr="000B1D53" w14:paraId="40C6F60B" w14:textId="77777777" w:rsidTr="00DF5D64">
        <w:tc>
          <w:tcPr>
            <w:tcW w:w="1838" w:type="dxa"/>
          </w:tcPr>
          <w:p w14:paraId="150AD516" w14:textId="1ECFDD12" w:rsidR="001502C7" w:rsidRPr="000B1D53" w:rsidRDefault="001502C7" w:rsidP="00DF5D6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CUP</w:t>
            </w:r>
            <w:r w:rsidR="004C777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90" w:type="dxa"/>
          </w:tcPr>
          <w:p w14:paraId="5B9D68B6" w14:textId="77777777" w:rsidR="001502C7" w:rsidRPr="000B1D53" w:rsidRDefault="001502C7" w:rsidP="00DF5D64">
            <w:pPr>
              <w:jc w:val="both"/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</w:pPr>
          </w:p>
        </w:tc>
      </w:tr>
    </w:tbl>
    <w:p w14:paraId="2BD9DB5D" w14:textId="589B08B1" w:rsidR="001502C7" w:rsidRPr="001B1958" w:rsidRDefault="000918DB" w:rsidP="001B1958">
      <w:pPr>
        <w:pStyle w:val="Paragrafoelenco"/>
        <w:ind w:left="1065" w:hanging="1065"/>
        <w:jc w:val="both"/>
        <w:rPr>
          <w:rFonts w:asciiTheme="majorBidi" w:hAnsiTheme="majorBidi" w:cstheme="majorBidi"/>
          <w:sz w:val="14"/>
          <w:szCs w:val="14"/>
        </w:rPr>
      </w:pPr>
      <w:r w:rsidRPr="001B1958">
        <w:rPr>
          <w:rFonts w:asciiTheme="majorBidi" w:hAnsiTheme="majorBidi" w:cstheme="majorBidi"/>
          <w:sz w:val="14"/>
          <w:szCs w:val="14"/>
        </w:rPr>
        <w:t>*Campo obbligatorio</w:t>
      </w:r>
    </w:p>
    <w:p w14:paraId="5FC150AE" w14:textId="77777777" w:rsidR="001502C7" w:rsidRPr="000B1D53" w:rsidRDefault="001502C7" w:rsidP="001502C7">
      <w:pPr>
        <w:tabs>
          <w:tab w:val="left" w:pos="8040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B1D53">
        <w:rPr>
          <w:rFonts w:asciiTheme="majorBidi" w:hAnsiTheme="majorBidi" w:cstheme="majorBidi"/>
          <w:b/>
          <w:bCs/>
          <w:sz w:val="20"/>
          <w:szCs w:val="20"/>
        </w:rPr>
        <w:t>RICHIEDE</w:t>
      </w:r>
      <w:r w:rsidRPr="000B1D53">
        <w:rPr>
          <w:rFonts w:asciiTheme="majorBidi" w:hAnsiTheme="majorBidi" w:cstheme="majorBidi"/>
          <w:b/>
          <w:bCs/>
          <w:sz w:val="20"/>
          <w:szCs w:val="20"/>
        </w:rPr>
        <w:br/>
      </w:r>
    </w:p>
    <w:p w14:paraId="16411182" w14:textId="77777777" w:rsidR="001502C7" w:rsidRPr="000B1D53" w:rsidRDefault="001502C7" w:rsidP="001502C7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b/>
          <w:bCs/>
          <w:sz w:val="20"/>
          <w:szCs w:val="20"/>
        </w:rPr>
        <w:t xml:space="preserve">(in caso di semplice soggetto richiedente) </w:t>
      </w:r>
      <w:r w:rsidRPr="000B1D53">
        <w:rPr>
          <w:rFonts w:asciiTheme="majorBidi" w:hAnsiTheme="majorBidi" w:cstheme="majorBidi"/>
          <w:sz w:val="20"/>
          <w:szCs w:val="20"/>
        </w:rPr>
        <w:t>al Responsabile Scientifico del Progetto di autorizzare le voci di spesa, come da relativa documentazione di dettaglio inviata in allegato alla presente</w:t>
      </w:r>
    </w:p>
    <w:p w14:paraId="59496A16" w14:textId="77777777" w:rsidR="001502C7" w:rsidRPr="000B1D53" w:rsidRDefault="001502C7" w:rsidP="001502C7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7077C13B" w14:textId="77777777" w:rsidR="001502C7" w:rsidRPr="000B1D53" w:rsidRDefault="001502C7" w:rsidP="001502C7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 xml:space="preserve">Oppure </w:t>
      </w:r>
    </w:p>
    <w:p w14:paraId="3D3CDC36" w14:textId="77777777" w:rsidR="001502C7" w:rsidRPr="000B1D53" w:rsidRDefault="001502C7" w:rsidP="001502C7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62D8CD1F" w14:textId="77777777" w:rsidR="001502C7" w:rsidRPr="000B1D53" w:rsidRDefault="001502C7" w:rsidP="001502C7">
      <w:pPr>
        <w:tabs>
          <w:tab w:val="left" w:pos="8040"/>
        </w:tabs>
        <w:jc w:val="center"/>
        <w:rPr>
          <w:rFonts w:asciiTheme="majorBidi" w:hAnsiTheme="majorBidi" w:cstheme="majorBidi"/>
          <w:b/>
          <w:sz w:val="20"/>
          <w:szCs w:val="20"/>
        </w:rPr>
      </w:pPr>
      <w:r w:rsidRPr="000B1D53">
        <w:rPr>
          <w:rFonts w:asciiTheme="majorBidi" w:hAnsiTheme="majorBidi" w:cstheme="majorBidi"/>
          <w:b/>
          <w:bCs/>
          <w:sz w:val="20"/>
          <w:szCs w:val="20"/>
        </w:rPr>
        <w:t>(in caso di responsabile scientifico del progett</w:t>
      </w:r>
      <w:r w:rsidRPr="000B1D53">
        <w:rPr>
          <w:rFonts w:asciiTheme="majorBidi" w:hAnsiTheme="majorBidi" w:cstheme="majorBidi"/>
          <w:sz w:val="20"/>
          <w:szCs w:val="20"/>
        </w:rPr>
        <w:t>o) l’avvio di procedura di acquisizione del/dei seguente/i beni/servizi:</w:t>
      </w:r>
    </w:p>
    <w:p w14:paraId="3241FF5F" w14:textId="77777777" w:rsidR="001502C7" w:rsidRPr="000B1D53" w:rsidRDefault="001502C7" w:rsidP="001502C7">
      <w:pPr>
        <w:rPr>
          <w:rFonts w:asciiTheme="majorBidi" w:hAnsiTheme="majorBidi" w:cstheme="majorBidi"/>
          <w:sz w:val="18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940"/>
        <w:gridCol w:w="1294"/>
        <w:gridCol w:w="6"/>
        <w:gridCol w:w="1551"/>
        <w:gridCol w:w="1331"/>
        <w:gridCol w:w="1506"/>
      </w:tblGrid>
      <w:tr w:rsidR="001502C7" w:rsidRPr="000B1D53" w14:paraId="551ADAC7" w14:textId="77777777" w:rsidTr="00DF5D64">
        <w:tc>
          <w:tcPr>
            <w:tcW w:w="3940" w:type="dxa"/>
          </w:tcPr>
          <w:p w14:paraId="28EEA293" w14:textId="77777777" w:rsidR="001502C7" w:rsidRPr="000B1D53" w:rsidRDefault="001502C7" w:rsidP="00DF5D64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94" w:type="dxa"/>
          </w:tcPr>
          <w:p w14:paraId="65DFAAAE" w14:textId="77777777" w:rsidR="001502C7" w:rsidRPr="000B1D53" w:rsidRDefault="001502C7" w:rsidP="00DF5D64">
            <w:pPr>
              <w:spacing w:before="12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557" w:type="dxa"/>
            <w:gridSpan w:val="2"/>
          </w:tcPr>
          <w:p w14:paraId="50A3C7C7" w14:textId="77777777" w:rsidR="001502C7" w:rsidRPr="000B1D53" w:rsidRDefault="001502C7" w:rsidP="00DF5D64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IVA 22%</w:t>
            </w: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r w:rsidRPr="000B1D5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(specificare se differente)</w:t>
            </w:r>
          </w:p>
        </w:tc>
        <w:tc>
          <w:tcPr>
            <w:tcW w:w="1331" w:type="dxa"/>
          </w:tcPr>
          <w:p w14:paraId="3633ECB8" w14:textId="77777777" w:rsidR="001502C7" w:rsidRPr="000B1D53" w:rsidRDefault="001502C7" w:rsidP="00DF5D64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kern w:val="2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IMPORTO</w:t>
            </w:r>
          </w:p>
          <w:p w14:paraId="010D1701" w14:textId="77777777" w:rsidR="001502C7" w:rsidRPr="000B1D53" w:rsidRDefault="001502C7" w:rsidP="00DF5D64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IVA ESCLUSA</w:t>
            </w:r>
          </w:p>
          <w:p w14:paraId="6E3831C4" w14:textId="77777777" w:rsidR="001502C7" w:rsidRPr="000B1D53" w:rsidRDefault="001502C7" w:rsidP="00DF5D6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7CDA1314" w14:textId="77777777" w:rsidR="001502C7" w:rsidRPr="000B1D53" w:rsidRDefault="001502C7" w:rsidP="00DF5D64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IMPORTO IVATO</w:t>
            </w:r>
          </w:p>
        </w:tc>
      </w:tr>
      <w:tr w:rsidR="001502C7" w:rsidRPr="000B1D53" w14:paraId="393F3136" w14:textId="77777777" w:rsidTr="00DF5D64">
        <w:tc>
          <w:tcPr>
            <w:tcW w:w="3940" w:type="dxa"/>
          </w:tcPr>
          <w:p w14:paraId="0247EF85" w14:textId="77777777" w:rsidR="001502C7" w:rsidRPr="000B1D53" w:rsidRDefault="001502C7" w:rsidP="00DF5D64">
            <w:pPr>
              <w:tabs>
                <w:tab w:val="left" w:pos="2392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CBC7206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046F0636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324DE84F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1D5FC5B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02C7" w:rsidRPr="000B1D53" w14:paraId="53B5DCB6" w14:textId="77777777" w:rsidTr="00DF5D64">
        <w:tc>
          <w:tcPr>
            <w:tcW w:w="3940" w:type="dxa"/>
          </w:tcPr>
          <w:p w14:paraId="484FABB9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337BC082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2D950F13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A700932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71D8CF8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02C7" w:rsidRPr="000B1D53" w14:paraId="7BA7CC60" w14:textId="77777777" w:rsidTr="00DF5D64">
        <w:tc>
          <w:tcPr>
            <w:tcW w:w="3940" w:type="dxa"/>
          </w:tcPr>
          <w:p w14:paraId="02E10B10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E72093B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47D8DA8D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54533F4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AE70497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02C7" w:rsidRPr="000B1D53" w14:paraId="016D5E8A" w14:textId="77777777" w:rsidTr="00DF5D64">
        <w:tc>
          <w:tcPr>
            <w:tcW w:w="5240" w:type="dxa"/>
            <w:gridSpan w:val="3"/>
          </w:tcPr>
          <w:p w14:paraId="6F586F91" w14:textId="77777777" w:rsidR="001502C7" w:rsidRPr="000B1D53" w:rsidRDefault="001502C7" w:rsidP="00DF5D6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51" w:type="dxa"/>
          </w:tcPr>
          <w:p w14:paraId="2EBCEEB6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11E7849" w14:textId="77777777" w:rsidR="001502C7" w:rsidRPr="000B1D53" w:rsidRDefault="001502C7" w:rsidP="00DF5D6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8F95CE4" w14:textId="77777777" w:rsidR="001502C7" w:rsidRPr="000B1D53" w:rsidRDefault="001502C7" w:rsidP="00DF5D6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BD08117" w14:textId="77777777" w:rsidR="001502C7" w:rsidRPr="000B1D53" w:rsidRDefault="001502C7" w:rsidP="001502C7">
      <w:pPr>
        <w:tabs>
          <w:tab w:val="left" w:pos="8040"/>
        </w:tabs>
        <w:rPr>
          <w:rFonts w:asciiTheme="majorBidi" w:hAnsiTheme="majorBidi" w:cstheme="majorBidi"/>
          <w:b/>
          <w:sz w:val="20"/>
          <w:szCs w:val="20"/>
        </w:rPr>
      </w:pPr>
    </w:p>
    <w:p w14:paraId="68F52898" w14:textId="77777777" w:rsidR="001502C7" w:rsidRPr="000B1D53" w:rsidRDefault="001502C7" w:rsidP="001502C7">
      <w:pPr>
        <w:pStyle w:val="Paragrafoelenco"/>
        <w:numPr>
          <w:ilvl w:val="0"/>
          <w:numId w:val="6"/>
        </w:numPr>
        <w:tabs>
          <w:tab w:val="left" w:pos="8040"/>
        </w:tabs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Dettaglio beni/servizi richiesti</w:t>
      </w:r>
    </w:p>
    <w:p w14:paraId="20234156" w14:textId="77777777" w:rsidR="001502C7" w:rsidRPr="000B1D53" w:rsidRDefault="001502C7" w:rsidP="001502C7">
      <w:pPr>
        <w:tabs>
          <w:tab w:val="left" w:pos="8040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1502C7" w:rsidRPr="000B1D53" w14:paraId="48AEA994" w14:textId="77777777" w:rsidTr="00DF5D64">
        <w:trPr>
          <w:trHeight w:val="130"/>
        </w:trPr>
        <w:tc>
          <w:tcPr>
            <w:tcW w:w="3397" w:type="dxa"/>
            <w:vMerge w:val="restart"/>
          </w:tcPr>
          <w:p w14:paraId="038E4C39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Voce/I </w:t>
            </w:r>
            <w:proofErr w:type="spellStart"/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Co.An</w:t>
            </w:r>
            <w:proofErr w:type="spellEnd"/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14:paraId="050EE13B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E34297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CODICE COAN</w:t>
            </w:r>
          </w:p>
        </w:tc>
        <w:tc>
          <w:tcPr>
            <w:tcW w:w="2970" w:type="dxa"/>
          </w:tcPr>
          <w:p w14:paraId="777E707F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DESCRIZIONE</w:t>
            </w:r>
          </w:p>
        </w:tc>
      </w:tr>
      <w:tr w:rsidR="001502C7" w:rsidRPr="000B1D53" w14:paraId="0E5C732F" w14:textId="77777777" w:rsidTr="00DF5D64">
        <w:trPr>
          <w:trHeight w:val="129"/>
        </w:trPr>
        <w:tc>
          <w:tcPr>
            <w:tcW w:w="3397" w:type="dxa"/>
            <w:vMerge/>
          </w:tcPr>
          <w:p w14:paraId="6FAC6CE7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44DAC777" w14:textId="77777777" w:rsidR="001502C7" w:rsidRPr="000B1D53" w:rsidRDefault="001502C7" w:rsidP="00DF5D64">
            <w:pPr>
              <w:tabs>
                <w:tab w:val="left" w:pos="977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14:paraId="1822E94A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1502C7" w:rsidRPr="000B1D53" w14:paraId="162424A1" w14:textId="77777777" w:rsidTr="00DF5D64">
        <w:trPr>
          <w:trHeight w:val="129"/>
        </w:trPr>
        <w:tc>
          <w:tcPr>
            <w:tcW w:w="3397" w:type="dxa"/>
            <w:vMerge/>
          </w:tcPr>
          <w:p w14:paraId="0BBB8780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44A0088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160342BE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502C7" w:rsidRPr="000B1D53" w14:paraId="29A034FA" w14:textId="77777777" w:rsidTr="00DF5D64">
        <w:trPr>
          <w:trHeight w:val="129"/>
        </w:trPr>
        <w:tc>
          <w:tcPr>
            <w:tcW w:w="3397" w:type="dxa"/>
            <w:vMerge/>
          </w:tcPr>
          <w:p w14:paraId="039DF169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D42F01B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6C022707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502C7" w:rsidRPr="000B1D53" w14:paraId="0C5E5054" w14:textId="77777777" w:rsidTr="00DF5D64">
        <w:tc>
          <w:tcPr>
            <w:tcW w:w="3397" w:type="dxa"/>
          </w:tcPr>
          <w:p w14:paraId="021D10FF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I beni/servizi richiesti sono stati segnalati in fase di programmazione dei fabbisogni 2024? (SÌ o NO)</w:t>
            </w:r>
          </w:p>
          <w:p w14:paraId="3021C6A0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63494163" w14:textId="7076FD15" w:rsidR="001502C7" w:rsidRPr="000B1D53" w:rsidRDefault="00000000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-18337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1B" w:rsidRPr="00277A1B">
                  <w:rPr>
                    <w:rFonts w:ascii="MS Gothic" w:eastAsia="MS Gothic" w:hAnsi="MS Gothic" w:cstheme="majorBid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77A1B" w:rsidRPr="00277A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74144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1B" w:rsidRPr="00277A1B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77A1B" w:rsidRPr="00277A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</w:tc>
      </w:tr>
      <w:tr w:rsidR="001502C7" w:rsidRPr="000B1D53" w14:paraId="27452FA0" w14:textId="77777777" w:rsidTr="00DF5D64">
        <w:tc>
          <w:tcPr>
            <w:tcW w:w="3397" w:type="dxa"/>
          </w:tcPr>
          <w:p w14:paraId="193C666F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Indicare la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motivazione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commentRangeStart w:id="4"/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dell’acquisto</w:t>
            </w:r>
            <w:commentRangeEnd w:id="4"/>
            <w:r w:rsidRPr="000B1D53">
              <w:rPr>
                <w:rStyle w:val="Rimandocommento"/>
                <w:rFonts w:asciiTheme="majorBidi" w:hAnsiTheme="majorBidi" w:cstheme="majorBidi"/>
              </w:rPr>
              <w:commentReference w:id="4"/>
            </w:r>
          </w:p>
          <w:p w14:paraId="3D32617A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0D26527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27F6F39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5DDAA051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</w:p>
        </w:tc>
      </w:tr>
      <w:tr w:rsidR="001502C7" w:rsidRPr="000B1D53" w14:paraId="6BEC0509" w14:textId="77777777" w:rsidTr="00DF5D64">
        <w:tc>
          <w:tcPr>
            <w:tcW w:w="3397" w:type="dxa"/>
          </w:tcPr>
          <w:p w14:paraId="2440CBB1" w14:textId="36693C16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Il progetto su cui grava la spesa è 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sottoposto alla non imponibilità IVA ex 72 D.P.R. 633/1972?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</w:p>
        </w:tc>
        <w:tc>
          <w:tcPr>
            <w:tcW w:w="6231" w:type="dxa"/>
            <w:gridSpan w:val="2"/>
          </w:tcPr>
          <w:p w14:paraId="00F5AC9F" w14:textId="55829352" w:rsidR="001502C7" w:rsidRPr="00277A1B" w:rsidRDefault="00000000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3488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1B" w:rsidRPr="00277A1B">
                  <w:rPr>
                    <w:rFonts w:ascii="MS Gothic" w:eastAsia="MS Gothic" w:hAnsi="MS Gothic" w:cstheme="majorBid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77A1B" w:rsidRPr="00277A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3678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1B" w:rsidRPr="00277A1B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77A1B" w:rsidRPr="00277A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  <w:r w:rsidR="00277A1B" w:rsidRPr="00277A1B">
              <w:rPr>
                <w:rFonts w:asciiTheme="majorBidi" w:hAnsiTheme="majorBidi" w:cstheme="majorBidi"/>
                <w:bCs/>
                <w:sz w:val="16"/>
                <w:szCs w:val="16"/>
              </w:rPr>
              <w:t xml:space="preserve"> </w:t>
            </w:r>
          </w:p>
        </w:tc>
      </w:tr>
      <w:tr w:rsidR="001502C7" w:rsidRPr="000B1D53" w14:paraId="64E06284" w14:textId="77777777" w:rsidTr="00DF5D64">
        <w:tc>
          <w:tcPr>
            <w:tcW w:w="9628" w:type="dxa"/>
            <w:gridSpan w:val="3"/>
          </w:tcPr>
          <w:p w14:paraId="588A09BA" w14:textId="77777777" w:rsidR="001502C7" w:rsidRPr="000B1D53" w:rsidRDefault="001502C7" w:rsidP="00DF5D64">
            <w:pPr>
              <w:tabs>
                <w:tab w:val="left" w:pos="8040"/>
              </w:tabs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2A419AF" w14:textId="77777777" w:rsidR="001502C7" w:rsidRPr="000B1D53" w:rsidRDefault="001502C7" w:rsidP="00DF5D64">
            <w:pPr>
              <w:tabs>
                <w:tab w:val="left" w:pos="8040"/>
              </w:tabs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N. B. Il sottoscritto dichiara che tutti i beni/servizi di cui sopra sono strettamente pertinenti e necessari e presentano caratteristiche fondamentali per lo svolgimento delle attività del progetto sui cui fondi grava la spesa</w:t>
            </w:r>
          </w:p>
          <w:p w14:paraId="2C7A24BE" w14:textId="77777777" w:rsidR="001502C7" w:rsidRPr="000B1D53" w:rsidRDefault="001502C7" w:rsidP="00DF5D64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0F304576" w14:textId="77777777" w:rsidR="001502C7" w:rsidRPr="000B1D53" w:rsidRDefault="001502C7" w:rsidP="001502C7">
      <w:pPr>
        <w:tabs>
          <w:tab w:val="left" w:pos="8040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8"/>
        <w:gridCol w:w="1216"/>
        <w:gridCol w:w="4934"/>
      </w:tblGrid>
      <w:tr w:rsidR="001502C7" w:rsidRPr="000B1D53" w14:paraId="3209A2FF" w14:textId="77777777" w:rsidTr="00DF5D64">
        <w:trPr>
          <w:trHeight w:val="971"/>
        </w:trPr>
        <w:tc>
          <w:tcPr>
            <w:tcW w:w="3496" w:type="dxa"/>
            <w:vMerge w:val="restart"/>
          </w:tcPr>
          <w:p w14:paraId="49E57BBC" w14:textId="77777777" w:rsidR="001502C7" w:rsidRPr="000B1D53" w:rsidRDefault="001502C7" w:rsidP="00DF5D64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CATEGORIA MERCEOLOGICA: </w:t>
            </w:r>
          </w:p>
          <w:p w14:paraId="03C8BA29" w14:textId="77777777" w:rsidR="001502C7" w:rsidRPr="000B1D53" w:rsidRDefault="001502C7" w:rsidP="00DF5D64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469A68B9" w14:textId="77777777" w:rsidR="001502C7" w:rsidRPr="000B1D53" w:rsidRDefault="00000000" w:rsidP="00DF5D64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alias w:val="MACROCATEGORIE BENI"/>
                <w:tag w:val="MACROCATEGORIE BENI"/>
                <w:id w:val="-1152059092"/>
                <w:placeholder>
                  <w:docPart w:val="1AD035E7752B44F4937040556140CD5E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Content>
                <w:r w:rsidR="001502C7" w:rsidRPr="000B1D53">
                  <w:rPr>
                    <w:rFonts w:asciiTheme="majorBidi" w:hAnsiTheme="majorBidi" w:cstheme="majorBidi"/>
                    <w:sz w:val="20"/>
                    <w:szCs w:val="20"/>
                  </w:rPr>
                  <w:t>MACROCATEGORIE BENI</w:t>
                </w:r>
              </w:sdtContent>
            </w:sdt>
            <w:r w:rsidR="001502C7"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CB05308" w14:textId="0294B336" w:rsidR="001502C7" w:rsidRPr="000B1D53" w:rsidRDefault="001502C7" w:rsidP="00F80B3E">
            <w:pPr>
              <w:pStyle w:val="Paragrafoelenco"/>
              <w:ind w:left="0" w:right="-284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INVENTARIABILE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6456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C93">
                  <w:rPr>
                    <w:rFonts w:ascii="MS Gothic" w:eastAsia="MS Gothic" w:hAnsi="MS Gothic" w:cstheme="maj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80B3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157847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B3E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80B3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NO</w:t>
            </w:r>
          </w:p>
          <w:p w14:paraId="036E1AE0" w14:textId="77777777" w:rsidR="001502C7" w:rsidRPr="000B1D53" w:rsidRDefault="001502C7" w:rsidP="00DF5D64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502C7" w:rsidRPr="000B1D53" w14:paraId="02F312C6" w14:textId="77777777" w:rsidTr="00DF5D64">
        <w:trPr>
          <w:trHeight w:val="393"/>
        </w:trPr>
        <w:tc>
          <w:tcPr>
            <w:tcW w:w="3496" w:type="dxa"/>
            <w:vMerge/>
          </w:tcPr>
          <w:p w14:paraId="36BEDD24" w14:textId="77777777" w:rsidR="001502C7" w:rsidRPr="000B1D53" w:rsidRDefault="001502C7" w:rsidP="00DF5D64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53367303" w14:textId="77777777" w:rsidR="001502C7" w:rsidRPr="000B1D53" w:rsidRDefault="00000000" w:rsidP="00DF5D64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alias w:val="MACROCATEGORIE SERVIZI"/>
                <w:tag w:val="MACROCATEGORIE SERVIZI"/>
                <w:id w:val="1970778554"/>
                <w:placeholder>
                  <w:docPart w:val="B61781380A2042DF933EE2ADA48612C7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Content>
                <w:r w:rsidR="001502C7" w:rsidRPr="000B1D53">
                  <w:rPr>
                    <w:rFonts w:asciiTheme="majorBidi" w:hAnsiTheme="majorBidi" w:cstheme="majorBidi"/>
                    <w:sz w:val="20"/>
                    <w:szCs w:val="20"/>
                  </w:rPr>
                  <w:t>MACROCATEGORIE SERVIZI</w:t>
                </w:r>
              </w:sdtContent>
            </w:sdt>
          </w:p>
          <w:p w14:paraId="6AE7181F" w14:textId="77777777" w:rsidR="001502C7" w:rsidRPr="000B1D53" w:rsidRDefault="001502C7" w:rsidP="00DF5D64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E955BE4" w14:textId="77777777" w:rsidR="001502C7" w:rsidRPr="000B1D53" w:rsidRDefault="001502C7" w:rsidP="00DF5D64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02C7" w:rsidRPr="000B1D53" w14:paraId="5EA78A82" w14:textId="77777777" w:rsidTr="00DF5D64">
        <w:trPr>
          <w:trHeight w:val="511"/>
        </w:trPr>
        <w:tc>
          <w:tcPr>
            <w:tcW w:w="3496" w:type="dxa"/>
            <w:vMerge/>
          </w:tcPr>
          <w:p w14:paraId="4223DA58" w14:textId="77777777" w:rsidR="001502C7" w:rsidRPr="000B1D53" w:rsidRDefault="001502C7" w:rsidP="00DF5D64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747C4672" w14:textId="77777777" w:rsidR="001502C7" w:rsidRPr="000B1D53" w:rsidRDefault="001502C7" w:rsidP="00DF5D64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>ALTRO NON RIPORTATO IN ELENCO (Es: pubblicazioni su riviste):</w:t>
            </w:r>
          </w:p>
        </w:tc>
      </w:tr>
      <w:tr w:rsidR="001502C7" w:rsidRPr="000B1D53" w14:paraId="21DDB90B" w14:textId="77777777" w:rsidTr="00DF5D64">
        <w:trPr>
          <w:trHeight w:val="1282"/>
        </w:trPr>
        <w:tc>
          <w:tcPr>
            <w:tcW w:w="3496" w:type="dxa"/>
          </w:tcPr>
          <w:p w14:paraId="5C798A3F" w14:textId="77777777" w:rsidR="001502C7" w:rsidRPr="000B1D53" w:rsidRDefault="001502C7" w:rsidP="00DF5D64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Codice CPV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commentRangeStart w:id="5"/>
            <w:r w:rsidRPr="000B1D53">
              <w:rPr>
                <w:rFonts w:asciiTheme="majorBidi" w:hAnsiTheme="majorBidi" w:cstheme="majorBidi"/>
                <w:sz w:val="20"/>
                <w:szCs w:val="20"/>
              </w:rPr>
              <w:t>prevalente</w:t>
            </w:r>
            <w:commentRangeEnd w:id="5"/>
            <w:r w:rsidRPr="000B1D53">
              <w:rPr>
                <w:rStyle w:val="Rimandocommento"/>
                <w:rFonts w:asciiTheme="majorBidi" w:hAnsiTheme="majorBidi" w:cstheme="majorBidi"/>
              </w:rPr>
              <w:commentReference w:id="5"/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>):</w:t>
            </w:r>
          </w:p>
        </w:tc>
        <w:tc>
          <w:tcPr>
            <w:tcW w:w="6132" w:type="dxa"/>
            <w:gridSpan w:val="2"/>
          </w:tcPr>
          <w:p w14:paraId="3DB977BE" w14:textId="77777777" w:rsidR="001502C7" w:rsidRPr="000B1D53" w:rsidRDefault="001502C7" w:rsidP="00DF5D64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F337A3C" w14:textId="77777777" w:rsidR="001502C7" w:rsidRPr="000B1D53" w:rsidRDefault="001502C7" w:rsidP="00DF5D64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[inserire qui il codice CPV fornito dall’OE in fase di produzione del preventivo. Ove non presente, ricercare il codice attraverso il motore di ricerca al seguente link </w:t>
            </w:r>
            <w:hyperlink r:id="rId11" w:history="1">
              <w:r w:rsidRPr="000B1D53">
                <w:rPr>
                  <w:rStyle w:val="Collegamentoipertestuale"/>
                  <w:rFonts w:asciiTheme="majorBidi" w:hAnsiTheme="majorBidi" w:cstheme="majorBidi"/>
                  <w:color w:val="0070C0"/>
                  <w:sz w:val="20"/>
                  <w:szCs w:val="20"/>
                </w:rPr>
                <w:t>ContrattiPubblici.org</w:t>
              </w:r>
            </w:hyperlink>
            <w:r w:rsidRPr="000B1D53">
              <w:rPr>
                <w:rFonts w:asciiTheme="majorBidi" w:hAnsiTheme="majorBidi" w:cstheme="majorBidi"/>
                <w:color w:val="0070C0"/>
                <w:sz w:val="20"/>
                <w:szCs w:val="20"/>
                <w:u w:val="single"/>
              </w:rPr>
              <w:t>/</w:t>
            </w:r>
            <w:proofErr w:type="gramStart"/>
            <w:r w:rsidRPr="000B1D53">
              <w:rPr>
                <w:rFonts w:asciiTheme="majorBidi" w:hAnsiTheme="majorBidi" w:cstheme="majorBidi"/>
                <w:color w:val="0070C0"/>
                <w:sz w:val="20"/>
                <w:szCs w:val="20"/>
                <w:u w:val="single"/>
              </w:rPr>
              <w:t xml:space="preserve">cpv 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>]</w:t>
            </w:r>
            <w:proofErr w:type="gramEnd"/>
          </w:p>
          <w:p w14:paraId="44E50AD7" w14:textId="77777777" w:rsidR="001502C7" w:rsidRPr="000B1D53" w:rsidRDefault="001502C7" w:rsidP="00DF5D64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02C7" w:rsidRPr="000B1D53" w14:paraId="236DB754" w14:textId="77777777" w:rsidTr="00DF5D64">
        <w:trPr>
          <w:trHeight w:val="1282"/>
        </w:trPr>
        <w:tc>
          <w:tcPr>
            <w:tcW w:w="3496" w:type="dxa"/>
          </w:tcPr>
          <w:p w14:paraId="521093CA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30"/>
                <w:szCs w:val="30"/>
                <w:u w:val="single"/>
              </w:rPr>
              <w:t>□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Solo in caso di unicità/esclusività </w:t>
            </w:r>
          </w:p>
          <w:p w14:paraId="6102A072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3CD21D1E" w14:textId="77777777" w:rsidR="001502C7" w:rsidRPr="000B1D53" w:rsidRDefault="001502C7" w:rsidP="00DF5D64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63B3CA5C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036709B0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DICHIARAZIONE SOSTITUTIVA DI CERTIFICAZIONI/ATTO NOTORIO</w:t>
            </w:r>
          </w:p>
          <w:p w14:paraId="22EB4562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36D18D08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</w:p>
          <w:p w14:paraId="201C29E0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Il/La sottoscritto/a, inoltre, dichiara di aver provveduto a effettuare una </w:t>
            </w:r>
          </w:p>
          <w:p w14:paraId="737F322A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ricerca di mercato e di aver individuato il </w:t>
            </w:r>
            <w:r w:rsidRPr="000B1D53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  <w:t>seguente fornitore</w:t>
            </w: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 come unico soggetto </w:t>
            </w:r>
          </w:p>
          <w:p w14:paraId="71B47382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>economico in grado di fornire il bene/servizio richiesto</w:t>
            </w:r>
          </w:p>
          <w:p w14:paraId="32C044FA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5230350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B42DB64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20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(allegare alla presente </w:t>
            </w:r>
            <w:r w:rsidRPr="000B1D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la dichiarazione </w:t>
            </w:r>
            <w:r w:rsidRPr="000B1D53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di esclusività</w:t>
            </w:r>
            <w:r w:rsidRPr="000B1D53">
              <w:rPr>
                <w:rFonts w:asciiTheme="majorBidi" w:hAnsiTheme="majorBidi" w:cstheme="majorBidi"/>
                <w:b/>
                <w:sz w:val="18"/>
                <w:szCs w:val="20"/>
              </w:rPr>
              <w:t>/unicità</w:t>
            </w: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B1D53">
              <w:rPr>
                <w:rFonts w:asciiTheme="majorBidi" w:hAnsiTheme="majorBidi" w:cstheme="majorBidi"/>
                <w:sz w:val="18"/>
                <w:szCs w:val="20"/>
              </w:rPr>
              <w:t>rilasciata</w:t>
            </w:r>
          </w:p>
          <w:p w14:paraId="4EE78888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18"/>
                <w:szCs w:val="20"/>
              </w:rPr>
              <w:t>dalla Ditta fornitrice)</w:t>
            </w:r>
          </w:p>
        </w:tc>
      </w:tr>
      <w:tr w:rsidR="001502C7" w:rsidRPr="000B1D53" w14:paraId="371933DF" w14:textId="77777777" w:rsidTr="00DF5D64">
        <w:trPr>
          <w:trHeight w:val="1045"/>
        </w:trPr>
        <w:tc>
          <w:tcPr>
            <w:tcW w:w="9628" w:type="dxa"/>
            <w:gridSpan w:val="3"/>
          </w:tcPr>
          <w:tbl>
            <w:tblPr>
              <w:tblStyle w:val="Grigliatabella"/>
              <w:tblpPr w:leftFromText="141" w:rightFromText="141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2873"/>
              <w:gridCol w:w="3955"/>
              <w:gridCol w:w="2050"/>
            </w:tblGrid>
            <w:tr w:rsidR="001502C7" w:rsidRPr="000B1D53" w14:paraId="6C9E6541" w14:textId="77777777" w:rsidTr="00DF5D64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ED6E6" w14:textId="77777777" w:rsidR="001502C7" w:rsidRPr="000B1D53" w:rsidRDefault="001502C7" w:rsidP="00DF5D64">
                  <w:pPr>
                    <w:spacing w:line="360" w:lineRule="auto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7170A" w14:textId="77777777" w:rsidR="001502C7" w:rsidRPr="000B1D53" w:rsidRDefault="001502C7" w:rsidP="00DF5D64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B1D53">
                    <w:rPr>
                      <w:rFonts w:asciiTheme="majorBidi" w:hAnsiTheme="majorBidi" w:cstheme="majorBidi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B9A2D" w14:textId="77777777" w:rsidR="001502C7" w:rsidRPr="000B1D53" w:rsidRDefault="001502C7" w:rsidP="00DF5D64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B1D53">
                    <w:rPr>
                      <w:rFonts w:asciiTheme="majorBidi" w:hAnsiTheme="majorBidi" w:cstheme="majorBidi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66507" w14:textId="77777777" w:rsidR="001502C7" w:rsidRPr="000B1D53" w:rsidRDefault="001502C7" w:rsidP="00DF5D64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B1D53">
                    <w:rPr>
                      <w:rFonts w:asciiTheme="majorBidi" w:hAnsiTheme="majorBidi" w:cstheme="majorBidi"/>
                      <w:sz w:val="20"/>
                      <w:szCs w:val="20"/>
                    </w:rPr>
                    <w:t>P.IVA /C.F.</w:t>
                  </w:r>
                </w:p>
              </w:tc>
            </w:tr>
            <w:tr w:rsidR="001502C7" w:rsidRPr="000B1D53" w14:paraId="7A058A86" w14:textId="77777777" w:rsidTr="00DF5D64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F52CC" w14:textId="77777777" w:rsidR="001502C7" w:rsidRPr="000B1D53" w:rsidRDefault="001502C7" w:rsidP="00DF5D64">
                  <w:pPr>
                    <w:spacing w:line="360" w:lineRule="auto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0B1D53"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80A0A" w14:textId="77777777" w:rsidR="001502C7" w:rsidRPr="000B1D53" w:rsidRDefault="001502C7" w:rsidP="00DF5D64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608BD" w14:textId="77777777" w:rsidR="001502C7" w:rsidRPr="000B1D53" w:rsidRDefault="001502C7" w:rsidP="00DF5D64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9EBBE" w14:textId="77777777" w:rsidR="001502C7" w:rsidRPr="000B1D53" w:rsidRDefault="001502C7" w:rsidP="00DF5D64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1A020DA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1502C7" w:rsidRPr="000B1D53" w14:paraId="1229DDBF" w14:textId="77777777" w:rsidTr="00DF5D64">
        <w:trPr>
          <w:trHeight w:val="1282"/>
        </w:trPr>
        <w:tc>
          <w:tcPr>
            <w:tcW w:w="3496" w:type="dxa"/>
            <w:shd w:val="clear" w:color="auto" w:fill="auto"/>
          </w:tcPr>
          <w:p w14:paraId="5CE7C255" w14:textId="77777777" w:rsidR="001502C7" w:rsidRPr="000B1D53" w:rsidRDefault="001502C7" w:rsidP="00DF5D64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30"/>
                <w:szCs w:val="30"/>
                <w:u w:val="single"/>
              </w:rPr>
              <w:t>□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Solo in caso di infungibilità</w:t>
            </w:r>
          </w:p>
          <w:p w14:paraId="42172C4B" w14:textId="77777777" w:rsidR="001502C7" w:rsidRPr="000B1D53" w:rsidRDefault="001502C7" w:rsidP="00DF5D64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0E0B04ED" w14:textId="77777777" w:rsidR="001502C7" w:rsidRPr="000B1D53" w:rsidRDefault="001502C7" w:rsidP="00DF5D64">
            <w:pPr>
              <w:ind w:right="-284"/>
              <w:jc w:val="both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</w:p>
        </w:tc>
        <w:tc>
          <w:tcPr>
            <w:tcW w:w="6132" w:type="dxa"/>
            <w:gridSpan w:val="2"/>
            <w:shd w:val="clear" w:color="auto" w:fill="auto"/>
          </w:tcPr>
          <w:p w14:paraId="57C8BD1B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4B0B99D0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 xml:space="preserve">DICHIARAZIONE SOSTITUTIVA DI CERTIFICAZIONI/ATTO NOTORIO </w:t>
            </w:r>
          </w:p>
          <w:p w14:paraId="171894B6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250DBCEC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1B15630F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Il/La sottoscritto/a, inoltre, dichiara [indicare motivazione di infungibilità del bene/servizio debitamente </w:t>
            </w:r>
            <w:commentRangeStart w:id="6"/>
            <w:r w:rsidRPr="000B1D53">
              <w:rPr>
                <w:rFonts w:asciiTheme="majorBidi" w:hAnsiTheme="majorBidi" w:cstheme="majorBidi"/>
                <w:sz w:val="18"/>
                <w:szCs w:val="18"/>
              </w:rPr>
              <w:t>argomentata</w:t>
            </w:r>
            <w:commentRangeEnd w:id="6"/>
            <w:r w:rsidRPr="000B1D53">
              <w:rPr>
                <w:rStyle w:val="Rimandocommento"/>
                <w:rFonts w:asciiTheme="majorBidi" w:hAnsiTheme="majorBidi" w:cstheme="majorBidi"/>
              </w:rPr>
              <w:commentReference w:id="6"/>
            </w:r>
            <w:r w:rsidRPr="000B1D53">
              <w:rPr>
                <w:rFonts w:asciiTheme="majorBidi" w:hAnsiTheme="majorBidi" w:cstheme="majorBidi"/>
                <w:sz w:val="18"/>
                <w:szCs w:val="18"/>
              </w:rPr>
              <w:t>]</w:t>
            </w:r>
          </w:p>
          <w:p w14:paraId="1E85E834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  <w:tr w:rsidR="001502C7" w:rsidRPr="000B1D53" w14:paraId="388196BB" w14:textId="77777777" w:rsidTr="00DF5D64">
        <w:trPr>
          <w:trHeight w:val="872"/>
        </w:trPr>
        <w:tc>
          <w:tcPr>
            <w:tcW w:w="3496" w:type="dxa"/>
          </w:tcPr>
          <w:p w14:paraId="6B2CAD78" w14:textId="77777777" w:rsidR="001502C7" w:rsidRPr="000B1D53" w:rsidRDefault="001502C7" w:rsidP="00DF5D64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Il bene/servizio richiesto è destinato </w:t>
            </w:r>
          </w:p>
          <w:p w14:paraId="2C07C091" w14:textId="77777777" w:rsidR="001502C7" w:rsidRPr="000B1D53" w:rsidRDefault="001502C7" w:rsidP="00DF5D64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Alla realizzazione di prototipo?</w:t>
            </w:r>
          </w:p>
          <w:p w14:paraId="40734AC6" w14:textId="77777777" w:rsidR="001502C7" w:rsidRPr="000B1D53" w:rsidRDefault="001502C7" w:rsidP="00DF5D64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(SÌ o NO) </w:t>
            </w:r>
          </w:p>
        </w:tc>
        <w:tc>
          <w:tcPr>
            <w:tcW w:w="6132" w:type="dxa"/>
            <w:gridSpan w:val="2"/>
          </w:tcPr>
          <w:p w14:paraId="22086E71" w14:textId="67C46587" w:rsidR="001502C7" w:rsidRPr="000B1D53" w:rsidRDefault="00000000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9946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387">
                  <w:rPr>
                    <w:rFonts w:ascii="MS Gothic" w:eastAsia="MS Gothic" w:hAnsi="MS Gothic" w:cstheme="majorBid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52387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68372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38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52387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NO</w:t>
            </w:r>
          </w:p>
        </w:tc>
      </w:tr>
      <w:tr w:rsidR="001502C7" w:rsidRPr="000B1D53" w14:paraId="43CBF50F" w14:textId="77777777" w:rsidTr="00DF5D64">
        <w:trPr>
          <w:trHeight w:val="276"/>
        </w:trPr>
        <w:tc>
          <w:tcPr>
            <w:tcW w:w="3496" w:type="dxa"/>
            <w:vMerge w:val="restart"/>
          </w:tcPr>
          <w:p w14:paraId="5E8047D1" w14:textId="77777777" w:rsidR="001502C7" w:rsidRPr="000B1D53" w:rsidRDefault="001502C7" w:rsidP="00DF5D64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Referente consegna merce/servizio</w:t>
            </w:r>
          </w:p>
        </w:tc>
        <w:tc>
          <w:tcPr>
            <w:tcW w:w="1177" w:type="dxa"/>
          </w:tcPr>
          <w:p w14:paraId="7A500C7E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Nominativo</w:t>
            </w:r>
          </w:p>
        </w:tc>
        <w:tc>
          <w:tcPr>
            <w:tcW w:w="4955" w:type="dxa"/>
          </w:tcPr>
          <w:p w14:paraId="6BFC295E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502C7" w:rsidRPr="000B1D53" w14:paraId="6AC37562" w14:textId="77777777" w:rsidTr="00DF5D64">
        <w:trPr>
          <w:trHeight w:val="279"/>
        </w:trPr>
        <w:tc>
          <w:tcPr>
            <w:tcW w:w="3496" w:type="dxa"/>
            <w:vMerge/>
          </w:tcPr>
          <w:p w14:paraId="0285084F" w14:textId="77777777" w:rsidR="001502C7" w:rsidRPr="000B1D53" w:rsidRDefault="001502C7" w:rsidP="00DF5D64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449C7998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Contatti </w:t>
            </w:r>
          </w:p>
        </w:tc>
        <w:tc>
          <w:tcPr>
            <w:tcW w:w="4955" w:type="dxa"/>
          </w:tcPr>
          <w:p w14:paraId="41F18D38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502C7" w:rsidRPr="000B1D53" w14:paraId="41B0C2A7" w14:textId="77777777" w:rsidTr="00DF5D64">
        <w:trPr>
          <w:trHeight w:val="709"/>
        </w:trPr>
        <w:tc>
          <w:tcPr>
            <w:tcW w:w="3496" w:type="dxa"/>
          </w:tcPr>
          <w:p w14:paraId="677B1AD9" w14:textId="77777777" w:rsidR="001502C7" w:rsidRPr="000B1D53" w:rsidRDefault="001502C7" w:rsidP="00DF5D64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Luogo consegna merce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/servizio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(dettagliato):</w:t>
            </w:r>
          </w:p>
        </w:tc>
        <w:tc>
          <w:tcPr>
            <w:tcW w:w="6132" w:type="dxa"/>
            <w:gridSpan w:val="2"/>
          </w:tcPr>
          <w:p w14:paraId="78C1E666" w14:textId="77777777" w:rsidR="001502C7" w:rsidRPr="000B1D53" w:rsidRDefault="001502C7" w:rsidP="00DF5D64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</w:tbl>
    <w:p w14:paraId="35285437" w14:textId="77777777" w:rsidR="001502C7" w:rsidRPr="000B1D53" w:rsidRDefault="001502C7" w:rsidP="001502C7">
      <w:p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673389C2" w14:textId="77777777" w:rsidR="001502C7" w:rsidRPr="000B1D53" w:rsidRDefault="001502C7" w:rsidP="001502C7">
      <w:pPr>
        <w:pStyle w:val="Paragrafoelenco"/>
        <w:numPr>
          <w:ilvl w:val="0"/>
          <w:numId w:val="6"/>
        </w:num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0B1D53">
        <w:rPr>
          <w:rFonts w:asciiTheme="majorBidi" w:hAnsiTheme="majorBidi" w:cstheme="majorBidi"/>
          <w:b/>
          <w:sz w:val="20"/>
          <w:szCs w:val="20"/>
        </w:rPr>
        <w:t>Ulteriori informazioni relative al progetto</w:t>
      </w:r>
    </w:p>
    <w:p w14:paraId="3F38D821" w14:textId="77777777" w:rsidR="001502C7" w:rsidRPr="000B1D53" w:rsidRDefault="001502C7" w:rsidP="001502C7">
      <w:pPr>
        <w:pStyle w:val="Paragrafoelenco"/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1502C7" w:rsidRPr="000B1D53" w14:paraId="3952E1EC" w14:textId="77777777" w:rsidTr="008D16DC">
        <w:trPr>
          <w:trHeight w:val="397"/>
        </w:trPr>
        <w:tc>
          <w:tcPr>
            <w:tcW w:w="3539" w:type="dxa"/>
            <w:shd w:val="clear" w:color="auto" w:fill="auto"/>
          </w:tcPr>
          <w:p w14:paraId="610888F8" w14:textId="0054AAB2" w:rsidR="001502C7" w:rsidRPr="000B1D53" w:rsidRDefault="001502C7" w:rsidP="00752387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 xml:space="preserve">Costi rendicontabili? (SÌ o NO) </w:t>
            </w:r>
          </w:p>
        </w:tc>
        <w:tc>
          <w:tcPr>
            <w:tcW w:w="6089" w:type="dxa"/>
            <w:shd w:val="clear" w:color="auto" w:fill="auto"/>
          </w:tcPr>
          <w:p w14:paraId="000ACC79" w14:textId="47D0D669" w:rsidR="001502C7" w:rsidRPr="00892C93" w:rsidRDefault="00000000" w:rsidP="0075238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-17272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DC">
                  <w:rPr>
                    <w:rFonts w:ascii="MS Gothic" w:eastAsia="MS Gothic" w:hAnsi="MS Gothic" w:cstheme="majorBid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92C93" w:rsidRPr="003B5C73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85337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C93" w:rsidRPr="003B5C7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2C93" w:rsidRPr="003B5C73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</w:tc>
      </w:tr>
      <w:tr w:rsidR="001502C7" w:rsidRPr="000B1D53" w14:paraId="1E21B72D" w14:textId="77777777" w:rsidTr="008D16DC">
        <w:trPr>
          <w:trHeight w:val="397"/>
        </w:trPr>
        <w:tc>
          <w:tcPr>
            <w:tcW w:w="3539" w:type="dxa"/>
            <w:shd w:val="clear" w:color="auto" w:fill="auto"/>
          </w:tcPr>
          <w:p w14:paraId="3BB1FBC5" w14:textId="77777777" w:rsidR="001502C7" w:rsidRPr="000B1D53" w:rsidRDefault="001502C7" w:rsidP="00752387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La spesa graverà sulla seguente linea di attività:</w:t>
            </w:r>
          </w:p>
          <w:p w14:paraId="36147E4C" w14:textId="77777777" w:rsidR="001502C7" w:rsidRPr="000B1D53" w:rsidRDefault="001502C7" w:rsidP="00752387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64FA5CDD" w14:textId="5CF7EEC4" w:rsidR="00301A66" w:rsidRPr="000B1D53" w:rsidRDefault="00000000" w:rsidP="00752387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7025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A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01A66"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301A66" w:rsidRPr="000B1D53">
              <w:rPr>
                <w:rFonts w:asciiTheme="majorBidi" w:hAnsiTheme="majorBidi" w:cstheme="majorBidi"/>
                <w:sz w:val="20"/>
                <w:szCs w:val="20"/>
              </w:rPr>
              <w:t>Ricerca</w:t>
            </w:r>
          </w:p>
          <w:p w14:paraId="73C982D8" w14:textId="77777777" w:rsidR="00301A66" w:rsidRPr="00CA6491" w:rsidRDefault="00000000" w:rsidP="00752387">
            <w:pPr>
              <w:pStyle w:val="Paragrafoelenco"/>
              <w:numPr>
                <w:ilvl w:val="0"/>
                <w:numId w:val="7"/>
              </w:numPr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888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A66"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301A66"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01A66" w:rsidRPr="00CA6491">
              <w:rPr>
                <w:rFonts w:asciiTheme="majorBidi" w:hAnsiTheme="majorBidi" w:cstheme="majorBidi"/>
                <w:sz w:val="20"/>
                <w:szCs w:val="20"/>
              </w:rPr>
              <w:t>Ricerca Fondamentale</w:t>
            </w:r>
          </w:p>
          <w:p w14:paraId="14AD7C47" w14:textId="77777777" w:rsidR="00301A66" w:rsidRPr="00CA6491" w:rsidRDefault="00000000" w:rsidP="00752387">
            <w:pPr>
              <w:pStyle w:val="Paragrafoelenco"/>
              <w:numPr>
                <w:ilvl w:val="0"/>
                <w:numId w:val="7"/>
              </w:numPr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92348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A66"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301A66"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01A66" w:rsidRPr="00CA6491">
              <w:rPr>
                <w:rFonts w:asciiTheme="majorBidi" w:hAnsiTheme="majorBidi" w:cstheme="majorBidi"/>
                <w:sz w:val="20"/>
                <w:szCs w:val="20"/>
              </w:rPr>
              <w:t>Ricerca Industriale</w:t>
            </w:r>
          </w:p>
          <w:p w14:paraId="5E85612B" w14:textId="4588B25F" w:rsidR="00301A66" w:rsidRDefault="00000000" w:rsidP="00752387">
            <w:pPr>
              <w:pStyle w:val="Paragrafoelenco"/>
              <w:numPr>
                <w:ilvl w:val="0"/>
                <w:numId w:val="7"/>
              </w:numPr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38261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A66"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301A66"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01A66" w:rsidRPr="00CA6491">
              <w:rPr>
                <w:rFonts w:asciiTheme="majorBidi" w:hAnsiTheme="majorBidi" w:cstheme="majorBidi"/>
                <w:sz w:val="20"/>
                <w:szCs w:val="20"/>
              </w:rPr>
              <w:t>Sviluppo Sperimentale</w:t>
            </w:r>
          </w:p>
          <w:p w14:paraId="6D48D509" w14:textId="7E1F10DD" w:rsidR="001502C7" w:rsidRPr="0089343D" w:rsidRDefault="00000000" w:rsidP="00752387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-19770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0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01A6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01A66"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Altro _________________________  </w:t>
            </w:r>
          </w:p>
        </w:tc>
      </w:tr>
      <w:tr w:rsidR="001502C7" w:rsidRPr="000B1D53" w14:paraId="34BB7285" w14:textId="77777777" w:rsidTr="008D16D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539" w:type="dxa"/>
            <w:shd w:val="clear" w:color="auto" w:fill="auto"/>
          </w:tcPr>
          <w:p w14:paraId="0E7D0B66" w14:textId="77777777" w:rsidR="001502C7" w:rsidRPr="000B1D53" w:rsidRDefault="001502C7" w:rsidP="0075238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Voce di costo </w:t>
            </w:r>
            <w:r w:rsidRPr="000B1D53">
              <w:rPr>
                <w:rFonts w:asciiTheme="majorBidi" w:hAnsiTheme="majorBidi" w:cstheme="majorBidi"/>
                <w:sz w:val="16"/>
                <w:szCs w:val="16"/>
              </w:rPr>
              <w:t>(compilare in caso di “costi rendicontabili”):</w:t>
            </w:r>
          </w:p>
          <w:p w14:paraId="60993F90" w14:textId="77777777" w:rsidR="001502C7" w:rsidRPr="000B1D53" w:rsidRDefault="001502C7" w:rsidP="0075238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63464BA4" w14:textId="69352983" w:rsidR="004E5897" w:rsidRPr="00BB54BA" w:rsidRDefault="00000000" w:rsidP="00783765">
            <w:pPr>
              <w:ind w:left="493" w:hanging="493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/>
                  <w:sz w:val="20"/>
                  <w:szCs w:val="20"/>
                </w:rPr>
                <w:id w:val="-170794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4BA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B54B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4E5897" w:rsidRPr="004E58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B</w:t>
            </w:r>
            <w:r w:rsidR="004E5897" w:rsidRPr="00BB54B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4E5897" w:rsidRPr="004E5897">
              <w:rPr>
                <w:rFonts w:asciiTheme="majorBidi" w:hAnsiTheme="majorBidi" w:cstheme="majorBidi"/>
                <w:sz w:val="20"/>
                <w:szCs w:val="20"/>
              </w:rPr>
              <w:t>Spese generali (quota forfettaria pari al 60% del costo totale del personale, A.1+A.2.1)</w:t>
            </w:r>
          </w:p>
          <w:p w14:paraId="1AD0B32A" w14:textId="192BE219" w:rsidR="004E5897" w:rsidRPr="00BB54BA" w:rsidRDefault="00000000" w:rsidP="00783765">
            <w:pPr>
              <w:ind w:left="493" w:hanging="493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479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4BA" w:rsidRPr="00BB54B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4BA" w:rsidRPr="00BB54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E5897" w:rsidRPr="004E5897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4E5897" w:rsidRPr="00BB54B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4E5897" w:rsidRPr="004E5897">
              <w:rPr>
                <w:rFonts w:asciiTheme="majorBidi" w:hAnsiTheme="majorBidi" w:cstheme="majorBidi"/>
                <w:sz w:val="20"/>
                <w:szCs w:val="20"/>
              </w:rPr>
              <w:t xml:space="preserve">Attrezzature, strumentazioni e prodotti software (di nuovo acquisto) </w:t>
            </w:r>
          </w:p>
          <w:p w14:paraId="7BD2CC3C" w14:textId="77777777" w:rsidR="00783765" w:rsidRDefault="00000000" w:rsidP="00783765">
            <w:pPr>
              <w:ind w:left="493" w:hanging="493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89423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4BA" w:rsidRPr="00BB54B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4BA" w:rsidRPr="00BB54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E5897" w:rsidRPr="004E5897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4E5897" w:rsidRPr="00BB54B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4E5897" w:rsidRPr="004E5897">
              <w:rPr>
                <w:rFonts w:asciiTheme="majorBidi" w:hAnsiTheme="majorBidi" w:cstheme="majorBidi"/>
                <w:sz w:val="20"/>
                <w:szCs w:val="20"/>
              </w:rPr>
              <w:t>Servizi di consulenza e simili (attività non reperibili in ateneo svolte da soggetti terzi)</w:t>
            </w:r>
            <w:r w:rsidR="007837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28D260B" w14:textId="60F22144" w:rsidR="004E5897" w:rsidRPr="00BB54BA" w:rsidRDefault="00000000" w:rsidP="00783765">
            <w:pPr>
              <w:ind w:left="493" w:hanging="493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16374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4BA" w:rsidRPr="00BB54B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54BA" w:rsidRPr="00BB54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E5897" w:rsidRPr="004E5897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4E5897" w:rsidRPr="00BB54BA"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4E5897" w:rsidRPr="004E5897">
              <w:rPr>
                <w:rFonts w:asciiTheme="majorBidi" w:hAnsiTheme="majorBidi" w:cstheme="majorBidi"/>
                <w:sz w:val="20"/>
                <w:szCs w:val="20"/>
              </w:rPr>
              <w:t xml:space="preserve">Altri costi di esercizio (materie prime, di consumo, corsi, congressi, missioni all'estero - NO MATERIALI MINUTI) </w:t>
            </w:r>
          </w:p>
          <w:p w14:paraId="3653A772" w14:textId="39F1E279" w:rsidR="001502C7" w:rsidRDefault="00000000" w:rsidP="00752387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8089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8CA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3118CA" w:rsidRPr="003118C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502C7" w:rsidRPr="000B1D53">
              <w:rPr>
                <w:rFonts w:asciiTheme="majorBidi" w:hAnsiTheme="majorBidi" w:cstheme="majorBidi"/>
                <w:sz w:val="20"/>
                <w:szCs w:val="20"/>
              </w:rPr>
              <w:t>Altro ______________</w:t>
            </w:r>
          </w:p>
          <w:p w14:paraId="1E1207A1" w14:textId="6191ED90" w:rsidR="003B5C73" w:rsidRPr="008D61C5" w:rsidRDefault="003B5C73" w:rsidP="0075238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02C7" w:rsidRPr="000B1D53" w14:paraId="7669D358" w14:textId="77777777" w:rsidTr="008D16DC">
        <w:trPr>
          <w:trHeight w:val="397"/>
        </w:trPr>
        <w:tc>
          <w:tcPr>
            <w:tcW w:w="3539" w:type="dxa"/>
            <w:shd w:val="clear" w:color="auto" w:fill="auto"/>
          </w:tcPr>
          <w:p w14:paraId="162539A7" w14:textId="77777777" w:rsidR="001502C7" w:rsidRPr="000B1D53" w:rsidRDefault="001502C7" w:rsidP="007523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WP/OR N.</w:t>
            </w:r>
          </w:p>
        </w:tc>
        <w:tc>
          <w:tcPr>
            <w:tcW w:w="6089" w:type="dxa"/>
            <w:shd w:val="clear" w:color="auto" w:fill="auto"/>
          </w:tcPr>
          <w:p w14:paraId="2D216D46" w14:textId="77777777" w:rsidR="001502C7" w:rsidRPr="000B1D53" w:rsidRDefault="001502C7" w:rsidP="00752387">
            <w:pPr>
              <w:widowControl/>
              <w:suppressAutoHyphens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502C7" w:rsidRPr="000B1D53" w14:paraId="35C2E6AE" w14:textId="77777777" w:rsidTr="008D16DC">
        <w:trPr>
          <w:trHeight w:val="397"/>
        </w:trPr>
        <w:tc>
          <w:tcPr>
            <w:tcW w:w="3539" w:type="dxa"/>
            <w:shd w:val="clear" w:color="auto" w:fill="auto"/>
          </w:tcPr>
          <w:p w14:paraId="54DDCAA8" w14:textId="77777777" w:rsidR="001502C7" w:rsidRPr="000B1D53" w:rsidRDefault="001502C7" w:rsidP="007523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Periodo</w:t>
            </w:r>
            <w:proofErr w:type="spellEnd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089" w:type="dxa"/>
            <w:shd w:val="clear" w:color="auto" w:fill="auto"/>
          </w:tcPr>
          <w:p w14:paraId="5BB47A41" w14:textId="77777777" w:rsidR="001502C7" w:rsidRPr="000B1D53" w:rsidRDefault="001502C7" w:rsidP="00752387">
            <w:pPr>
              <w:widowControl/>
              <w:suppressAutoHyphens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502C7" w:rsidRPr="000B1D53" w14:paraId="09F2D35E" w14:textId="77777777" w:rsidTr="008D16DC">
        <w:trPr>
          <w:trHeight w:val="397"/>
        </w:trPr>
        <w:tc>
          <w:tcPr>
            <w:tcW w:w="3539" w:type="dxa"/>
            <w:shd w:val="clear" w:color="auto" w:fill="auto"/>
          </w:tcPr>
          <w:p w14:paraId="11187D9A" w14:textId="77777777" w:rsidR="001502C7" w:rsidRPr="000B1D53" w:rsidRDefault="001502C7" w:rsidP="007523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Activity:</w:t>
            </w:r>
          </w:p>
        </w:tc>
        <w:tc>
          <w:tcPr>
            <w:tcW w:w="6089" w:type="dxa"/>
            <w:shd w:val="clear" w:color="auto" w:fill="auto"/>
          </w:tcPr>
          <w:p w14:paraId="73972EFF" w14:textId="77777777" w:rsidR="001502C7" w:rsidRPr="000B1D53" w:rsidRDefault="001502C7" w:rsidP="00752387">
            <w:pPr>
              <w:widowControl/>
              <w:suppressAutoHyphens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502C7" w:rsidRPr="000B1D53" w14:paraId="2714B8C0" w14:textId="77777777" w:rsidTr="008D16DC">
        <w:trPr>
          <w:trHeight w:val="397"/>
        </w:trPr>
        <w:tc>
          <w:tcPr>
            <w:tcW w:w="3539" w:type="dxa"/>
            <w:shd w:val="clear" w:color="auto" w:fill="auto"/>
          </w:tcPr>
          <w:p w14:paraId="43A371D3" w14:textId="77777777" w:rsidR="001502C7" w:rsidRPr="000B1D53" w:rsidRDefault="001502C7" w:rsidP="0075238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Deliverable:</w:t>
            </w:r>
          </w:p>
        </w:tc>
        <w:tc>
          <w:tcPr>
            <w:tcW w:w="6089" w:type="dxa"/>
            <w:shd w:val="clear" w:color="auto" w:fill="auto"/>
          </w:tcPr>
          <w:p w14:paraId="705279BA" w14:textId="77777777" w:rsidR="001502C7" w:rsidRPr="000B1D53" w:rsidRDefault="001502C7" w:rsidP="00752387">
            <w:pPr>
              <w:widowControl/>
              <w:suppressAutoHyphens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502C7" w:rsidRPr="000B1D53" w14:paraId="34B038B9" w14:textId="77777777" w:rsidTr="008D16DC">
        <w:trPr>
          <w:trHeight w:val="397"/>
        </w:trPr>
        <w:tc>
          <w:tcPr>
            <w:tcW w:w="3539" w:type="dxa"/>
            <w:shd w:val="clear" w:color="auto" w:fill="auto"/>
          </w:tcPr>
          <w:p w14:paraId="23CB5187" w14:textId="379F160E" w:rsidR="001502C7" w:rsidRPr="000B1D53" w:rsidRDefault="001502C7" w:rsidP="00752387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Il bene/servizio richiesto è destinato alla realizzazione</w:t>
            </w:r>
            <w:r w:rsidR="00E008A7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di prototipo?</w:t>
            </w:r>
            <w:r w:rsidR="00E008A7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</w:p>
          <w:p w14:paraId="4A035A8B" w14:textId="77777777" w:rsidR="001502C7" w:rsidRPr="000B1D53" w:rsidRDefault="001502C7" w:rsidP="00752387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7DB570AB" w14:textId="74CF5FCF" w:rsidR="001502C7" w:rsidRPr="00673FA3" w:rsidRDefault="001502C7" w:rsidP="00752387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91565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A3" w:rsidRPr="00673FA3">
                  <w:rPr>
                    <w:rFonts w:ascii="MS Gothic" w:eastAsia="MS Gothic" w:hAnsi="MS Gothic" w:cstheme="majorBid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73FA3" w:rsidRPr="00673FA3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-116647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FA3" w:rsidRPr="00673FA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73FA3" w:rsidRPr="00673FA3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</w:tc>
      </w:tr>
    </w:tbl>
    <w:p w14:paraId="677CDA8F" w14:textId="77777777" w:rsidR="001502C7" w:rsidRPr="000B1D53" w:rsidRDefault="001502C7" w:rsidP="001502C7">
      <w:pPr>
        <w:ind w:right="-284"/>
        <w:jc w:val="center"/>
        <w:rPr>
          <w:rFonts w:asciiTheme="majorBidi" w:hAnsiTheme="majorBidi" w:cstheme="majorBidi"/>
          <w:b/>
          <w:sz w:val="18"/>
          <w:szCs w:val="18"/>
        </w:rPr>
      </w:pPr>
    </w:p>
    <w:p w14:paraId="3BD9997C" w14:textId="77777777" w:rsidR="001502C7" w:rsidRPr="000B1D53" w:rsidRDefault="001502C7" w:rsidP="001502C7">
      <w:pPr>
        <w:ind w:right="-284"/>
        <w:jc w:val="center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sz w:val="18"/>
          <w:szCs w:val="18"/>
        </w:rPr>
        <w:t>INOLTRE</w:t>
      </w:r>
    </w:p>
    <w:p w14:paraId="25E1F55A" w14:textId="77777777" w:rsidR="001502C7" w:rsidRPr="000B1D53" w:rsidRDefault="001502C7" w:rsidP="001502C7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688E4639" w14:textId="77777777" w:rsidR="001502C7" w:rsidRPr="000B1D53" w:rsidRDefault="001502C7" w:rsidP="001502C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Visto </w:t>
      </w:r>
      <w:r w:rsidRPr="000B1D53">
        <w:rPr>
          <w:rFonts w:asciiTheme="majorBidi" w:hAnsiTheme="majorBidi" w:cstheme="majorBidi"/>
          <w:sz w:val="18"/>
          <w:szCs w:val="18"/>
        </w:rPr>
        <w:t xml:space="preserve">il Bilancio Unico di Previsione Triennale dell’Ateneo 2024-2026 approvato dal C.d.A. nella seduta del 21/12/2023 p,6/01 </w:t>
      </w:r>
      <w:proofErr w:type="spellStart"/>
      <w:r w:rsidRPr="000B1D53">
        <w:rPr>
          <w:rFonts w:asciiTheme="majorBidi" w:hAnsiTheme="majorBidi" w:cstheme="majorBidi"/>
          <w:sz w:val="18"/>
          <w:szCs w:val="18"/>
        </w:rPr>
        <w:t>odg</w:t>
      </w:r>
      <w:proofErr w:type="spellEnd"/>
      <w:r w:rsidRPr="000B1D53">
        <w:rPr>
          <w:rFonts w:asciiTheme="majorBidi" w:hAnsiTheme="majorBidi" w:cstheme="majorBidi"/>
          <w:sz w:val="18"/>
          <w:szCs w:val="18"/>
        </w:rPr>
        <w:t>;</w:t>
      </w:r>
    </w:p>
    <w:p w14:paraId="3528F251" w14:textId="77777777" w:rsidR="001502C7" w:rsidRPr="000B1D53" w:rsidRDefault="001502C7" w:rsidP="001502C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Vista </w:t>
      </w:r>
      <w:r w:rsidRPr="000B1D53">
        <w:rPr>
          <w:rFonts w:asciiTheme="majorBidi" w:hAnsiTheme="majorBidi" w:cstheme="majorBidi"/>
          <w:sz w:val="18"/>
          <w:szCs w:val="18"/>
        </w:rPr>
        <w:t>la nota del D.G. di assegnazione del budget annuale autorizzatorio anno 2021 al Dipartimento Me.Pre.C.C.;</w:t>
      </w:r>
    </w:p>
    <w:p w14:paraId="7EE4DFB2" w14:textId="77777777" w:rsidR="001502C7" w:rsidRPr="000B1D53" w:rsidRDefault="001502C7" w:rsidP="001502C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Verificata </w:t>
      </w:r>
      <w:r w:rsidRPr="000B1D53">
        <w:rPr>
          <w:rFonts w:asciiTheme="majorBidi" w:hAnsiTheme="majorBidi" w:cstheme="majorBidi"/>
          <w:sz w:val="18"/>
          <w:szCs w:val="18"/>
        </w:rPr>
        <w:t>l’effettiva disponibilità delle risorse assegnate a budget nel conto di costo indicato sopra;</w:t>
      </w:r>
    </w:p>
    <w:p w14:paraId="2D669A70" w14:textId="77777777" w:rsidR="001502C7" w:rsidRPr="000B1D53" w:rsidRDefault="001502C7" w:rsidP="001502C7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543F8E62" w14:textId="77777777" w:rsidR="001502C7" w:rsidRPr="000B1D53" w:rsidRDefault="001502C7" w:rsidP="001502C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sz w:val="18"/>
          <w:szCs w:val="18"/>
        </w:rPr>
        <w:t xml:space="preserve">Il sottoscritto/a richiede </w:t>
      </w:r>
      <w:r w:rsidRPr="000B1D53">
        <w:rPr>
          <w:rFonts w:asciiTheme="majorBidi" w:hAnsiTheme="majorBidi" w:cstheme="majorBidi"/>
          <w:b/>
          <w:bCs/>
          <w:sz w:val="18"/>
          <w:szCs w:val="18"/>
        </w:rPr>
        <w:t>l’autorizzazione alla creazione della scrittura anticipata</w:t>
      </w:r>
      <w:r w:rsidRPr="000B1D53">
        <w:rPr>
          <w:rFonts w:asciiTheme="majorBidi" w:hAnsiTheme="majorBidi" w:cstheme="majorBidi"/>
          <w:sz w:val="18"/>
          <w:szCs w:val="18"/>
        </w:rPr>
        <w:t xml:space="preserve"> per l’importo sopra indicato sul relativo conto di costo del budget assegnato di cui in descrizione.</w:t>
      </w:r>
    </w:p>
    <w:p w14:paraId="25461B52" w14:textId="77777777" w:rsidR="001502C7" w:rsidRPr="000B1D53" w:rsidRDefault="001502C7" w:rsidP="001502C7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0D92EAD7" w14:textId="384098D0" w:rsidR="001502C7" w:rsidRDefault="001502C7" w:rsidP="001502C7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sz w:val="18"/>
          <w:szCs w:val="18"/>
        </w:rPr>
        <w:t>N.B. Il Responsabile del fondo, se diverso dal soggetto richiedente, autorizza con la sua firma all’acquisto dei beni sopra descritti.</w:t>
      </w:r>
    </w:p>
    <w:p w14:paraId="213327E6" w14:textId="77777777" w:rsidR="001D3F11" w:rsidRDefault="001D3F11" w:rsidP="001502C7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5B032D5D" w14:textId="23F0423F" w:rsidR="003B5C73" w:rsidRDefault="003B5C73" w:rsidP="001502C7">
      <w:pPr>
        <w:ind w:right="-284"/>
        <w:rPr>
          <w:rFonts w:asciiTheme="majorBidi" w:hAnsiTheme="majorBidi" w:cstheme="majorBid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92721" w14:paraId="1C4BDB22" w14:textId="77777777" w:rsidTr="00892721">
        <w:tc>
          <w:tcPr>
            <w:tcW w:w="4814" w:type="dxa"/>
          </w:tcPr>
          <w:p w14:paraId="5A7D8850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kern w:val="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 Responsabile dei fondi</w:t>
            </w:r>
          </w:p>
          <w:p w14:paraId="624B6F97" w14:textId="4699EE8F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1A61C595" w14:textId="33E5B29B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0E01B71C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0304DC4F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C847E1D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_________________________________</w:t>
            </w:r>
          </w:p>
        </w:tc>
        <w:tc>
          <w:tcPr>
            <w:tcW w:w="4814" w:type="dxa"/>
          </w:tcPr>
          <w:p w14:paraId="31E72051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 soggetto richiedente</w:t>
            </w:r>
          </w:p>
          <w:p w14:paraId="0ACF7EB3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(se diverso dal Responsabile del fondo)</w:t>
            </w:r>
          </w:p>
          <w:p w14:paraId="553C4024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037577E1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4C849B33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1642D0AB" w14:textId="77777777" w:rsidR="00892721" w:rsidRDefault="00892721">
            <w:pPr>
              <w:ind w:right="-28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_________________________________</w:t>
            </w:r>
          </w:p>
        </w:tc>
      </w:tr>
    </w:tbl>
    <w:p w14:paraId="532A2F38" w14:textId="77777777" w:rsidR="003B5C73" w:rsidRPr="000B1D53" w:rsidRDefault="003B5C73" w:rsidP="001502C7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5847E99C" w14:textId="77777777" w:rsidR="001502C7" w:rsidRPr="000B1D53" w:rsidRDefault="001502C7" w:rsidP="001502C7">
      <w:pPr>
        <w:widowControl/>
        <w:tabs>
          <w:tab w:val="left" w:pos="8040"/>
        </w:tabs>
        <w:suppressAutoHyphens w:val="0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b/>
          <w:i/>
          <w:iCs/>
          <w:sz w:val="20"/>
          <w:szCs w:val="20"/>
        </w:rPr>
        <w:tab/>
      </w:r>
      <w:r w:rsidRPr="000B1D53">
        <w:rPr>
          <w:rFonts w:asciiTheme="majorBidi" w:hAnsiTheme="majorBidi" w:cstheme="majorBidi"/>
          <w:sz w:val="20"/>
          <w:szCs w:val="20"/>
        </w:rPr>
        <w:t xml:space="preserve">   </w:t>
      </w:r>
      <w:bookmarkEnd w:id="0"/>
      <w:bookmarkEnd w:id="1"/>
    </w:p>
    <w:sectPr w:rsidR="001502C7" w:rsidRPr="000B1D53" w:rsidSect="00964ECD">
      <w:headerReference w:type="default" r:id="rId12"/>
      <w:footerReference w:type="default" r:id="rId13"/>
      <w:pgSz w:w="11906" w:h="16838" w:code="9"/>
      <w:pgMar w:top="1418" w:right="1134" w:bottom="1134" w:left="1134" w:header="0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BENEDETTO GRAMASI" w:date="2024-04-30T09:17:00Z" w:initials="BG">
    <w:p w14:paraId="0340BC01" w14:textId="77777777" w:rsidR="00CD0D5D" w:rsidRDefault="00CD0D5D" w:rsidP="00CD0D5D">
      <w:pPr>
        <w:pStyle w:val="Testocommento"/>
        <w:rPr>
          <w:rFonts w:hint="eastAsia"/>
          <w:kern w:val="2"/>
        </w:rPr>
      </w:pPr>
      <w:r>
        <w:rPr>
          <w:rStyle w:val="Rimandocommento"/>
          <w:rFonts w:hint="eastAsia"/>
        </w:rPr>
        <w:annotationRef/>
      </w:r>
      <w:r>
        <w:t>Se il richiedente la spesa è diverso rispetto al responsabile del fondo spuntare la relativa voce.</w:t>
      </w:r>
      <w:r>
        <w:br/>
        <w:t>In questo caso il presente documento rappresenta a tutti gli effetti contestuale richiesta di autorizzazione da parte del responsabile del fondo.</w:t>
      </w:r>
    </w:p>
  </w:comment>
  <w:comment w:id="3" w:author="BENEDETTO GRAMASI" w:date="2024-04-30T10:15:00Z" w:initials="BG">
    <w:p w14:paraId="71F48954" w14:textId="77777777" w:rsidR="001502C7" w:rsidRDefault="001502C7" w:rsidP="001502C7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Modificare in caso di altro progetto similare (missione, componente, voce investimento</w:t>
      </w:r>
      <w:r>
        <w:rPr>
          <w:rFonts w:hint="eastAsia"/>
        </w:rPr>
        <w:t>…</w:t>
      </w:r>
      <w:r>
        <w:rPr>
          <w:rFonts w:hint="eastAsia"/>
        </w:rPr>
        <w:t>)</w:t>
      </w:r>
    </w:p>
  </w:comment>
  <w:comment w:id="4" w:author="BENEDETTO GRAMASI" w:date="2024-07-03T10:42:00Z" w:initials="BG">
    <w:p w14:paraId="6AFF839C" w14:textId="77777777" w:rsidR="001502C7" w:rsidRDefault="001502C7" w:rsidP="001502C7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È necessario esplicitare la motivazione concreta che spinge all</w:t>
      </w:r>
      <w:r>
        <w:rPr>
          <w:rFonts w:hint="eastAsia"/>
        </w:rPr>
        <w:t>’</w:t>
      </w:r>
      <w:r>
        <w:rPr>
          <w:rFonts w:hint="eastAsia"/>
        </w:rPr>
        <w:t>esigenza di acquisto.</w:t>
      </w:r>
      <w:r>
        <w:rPr>
          <w:rFonts w:hint="eastAsia"/>
        </w:rPr>
        <w:br/>
      </w:r>
      <w:r>
        <w:rPr>
          <w:rFonts w:hint="eastAsia"/>
        </w:rPr>
        <w:br/>
        <w:t>Es. l</w:t>
      </w:r>
      <w:r>
        <w:rPr>
          <w:rFonts w:hint="eastAsia"/>
        </w:rPr>
        <w:t>’</w:t>
      </w:r>
      <w:r>
        <w:rPr>
          <w:rFonts w:hint="eastAsia"/>
        </w:rPr>
        <w:t>acquisto di una farina dall</w:t>
      </w:r>
      <w:r>
        <w:rPr>
          <w:rFonts w:hint="eastAsia"/>
        </w:rPr>
        <w:t>’</w:t>
      </w:r>
      <w:r>
        <w:rPr>
          <w:rFonts w:hint="eastAsia"/>
        </w:rPr>
        <w:t>indice WATT sopra i 320 è necessario al fine di produrre un pane ben alveolato...</w:t>
      </w:r>
    </w:p>
  </w:comment>
  <w:comment w:id="5" w:author="BENEDETTO GRAMASI" w:date="2024-07-03T10:41:00Z" w:initials="BG">
    <w:p w14:paraId="6768D8B4" w14:textId="77777777" w:rsidR="001502C7" w:rsidRDefault="001502C7" w:rsidP="001502C7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In fase di richiesta di preventivo richiedere il codice CPV prevalente sui beni/servizi richiesti e riportarlo in questo spazio. </w:t>
      </w:r>
      <w:r>
        <w:rPr>
          <w:rFonts w:hint="eastAsia"/>
        </w:rPr>
        <w:br/>
        <w:t xml:space="preserve">Se non presente nel preventivo, cercare il CPV prevalente al link </w:t>
      </w:r>
      <w:hyperlink r:id="rId1" w:history="1">
        <w:r w:rsidRPr="00ED503B">
          <w:rPr>
            <w:rStyle w:val="Collegamentoipertestuale"/>
            <w:rFonts w:hint="eastAsia"/>
          </w:rPr>
          <w:t>ContrattiPubblici.org</w:t>
        </w:r>
      </w:hyperlink>
      <w:r>
        <w:rPr>
          <w:rFonts w:hint="eastAsia"/>
          <w:color w:val="0070C0"/>
          <w:u w:val="single"/>
        </w:rPr>
        <w:t xml:space="preserve">/cpv </w:t>
      </w:r>
      <w:r>
        <w:rPr>
          <w:rFonts w:hint="eastAsia"/>
          <w:color w:val="0070C0"/>
          <w:u w:val="single"/>
        </w:rPr>
        <w:br/>
      </w:r>
      <w:r>
        <w:rPr>
          <w:rFonts w:hint="eastAsia"/>
        </w:rPr>
        <w:br/>
        <w:t>N.B. gli operatori degli uffici amministrativi non sono sempre in grado di decifrare la natura delle voci di acquisto proposte a causa dell</w:t>
      </w:r>
      <w:r>
        <w:rPr>
          <w:rFonts w:hint="eastAsia"/>
        </w:rPr>
        <w:t>’</w:t>
      </w:r>
      <w:r>
        <w:rPr>
          <w:rFonts w:hint="eastAsia"/>
        </w:rPr>
        <w:t xml:space="preserve">estrema </w:t>
      </w:r>
      <w:r>
        <w:rPr>
          <w:rFonts w:hint="eastAsia"/>
        </w:rPr>
        <w:t>“</w:t>
      </w:r>
      <w:r>
        <w:rPr>
          <w:rFonts w:hint="eastAsia"/>
        </w:rPr>
        <w:t>tecnicità</w:t>
      </w:r>
      <w:r>
        <w:rPr>
          <w:rFonts w:hint="eastAsia"/>
        </w:rPr>
        <w:t>”</w:t>
      </w:r>
      <w:r>
        <w:rPr>
          <w:rFonts w:hint="eastAsia"/>
        </w:rPr>
        <w:t xml:space="preserve"> delle denominazioni commerciali dei beni richiesti.</w:t>
      </w:r>
      <w:r>
        <w:rPr>
          <w:rFonts w:hint="eastAsia"/>
        </w:rPr>
        <w:br/>
        <w:t xml:space="preserve">Al fine di accelerare le procedure di acquisto si chiede </w:t>
      </w:r>
      <w:r>
        <w:rPr>
          <w:rFonts w:hint="eastAsia"/>
        </w:rPr>
        <w:t>“</w:t>
      </w:r>
      <w:r>
        <w:rPr>
          <w:rFonts w:hint="eastAsia"/>
        </w:rPr>
        <w:t>gentilmente</w:t>
      </w:r>
      <w:r>
        <w:rPr>
          <w:rFonts w:hint="eastAsia"/>
        </w:rPr>
        <w:t>”</w:t>
      </w:r>
      <w:r>
        <w:rPr>
          <w:rFonts w:hint="eastAsia"/>
        </w:rPr>
        <w:t xml:space="preserve"> di dedicare qualche minuto del vostro tempo a tale scopo </w:t>
      </w:r>
    </w:p>
  </w:comment>
  <w:comment w:id="6" w:author="BENEDETTO GRAMASI" w:date="2024-06-13T13:10:00Z" w:initials="BG">
    <w:p w14:paraId="3C4E53EC" w14:textId="77777777" w:rsidR="001502C7" w:rsidRDefault="001502C7" w:rsidP="001502C7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NOVITA</w:t>
      </w:r>
      <w:r>
        <w:rPr>
          <w:rFonts w:hint="eastAsia"/>
        </w:rPr>
        <w:t>’</w:t>
      </w:r>
      <w:r>
        <w:rPr>
          <w:rFonts w:hint="eastAsia"/>
        </w:rPr>
        <w:t xml:space="preserve"> IMPORTANTE !</w:t>
      </w:r>
      <w:r>
        <w:rPr>
          <w:rFonts w:hint="eastAsia"/>
        </w:rPr>
        <w:br/>
        <w:t>LA DICHIARAZIONE DI INFUNGIBILITA</w:t>
      </w:r>
      <w:r>
        <w:rPr>
          <w:rFonts w:hint="eastAsia"/>
        </w:rPr>
        <w:t>’</w:t>
      </w:r>
      <w:r>
        <w:rPr>
          <w:rFonts w:hint="eastAsia"/>
        </w:rPr>
        <w:t xml:space="preserve"> VIENE SOSTITUITA DA QUESTA RIGA. PRODURRETE COSI</w:t>
      </w:r>
      <w:r>
        <w:rPr>
          <w:rFonts w:hint="eastAsia"/>
        </w:rPr>
        <w:t>’</w:t>
      </w:r>
      <w:r>
        <w:rPr>
          <w:rFonts w:hint="eastAsia"/>
        </w:rPr>
        <w:t xml:space="preserve"> UN DOCUMENTO IN MENO.</w:t>
      </w:r>
      <w:r>
        <w:rPr>
          <w:rFonts w:hint="eastAsia"/>
        </w:rPr>
        <w:br/>
      </w:r>
      <w:r>
        <w:rPr>
          <w:rFonts w:hint="eastAsia"/>
        </w:rPr>
        <w:br/>
        <w:t xml:space="preserve">Argomentare brevemente perché il bene/servizio da acquistare non è sostituibile con un equivalente, ivi compreso il caso in cui non esista un prodotto/servizio equivalente ai fini della ricerca condotta. </w:t>
      </w:r>
    </w:p>
    <w:p w14:paraId="23F6591B" w14:textId="77777777" w:rsidR="001502C7" w:rsidRDefault="001502C7" w:rsidP="001502C7">
      <w:pPr>
        <w:pStyle w:val="Testocommento"/>
        <w:rPr>
          <w:rFonts w:hint="eastAsia"/>
        </w:rPr>
      </w:pPr>
      <w:r>
        <w:rPr>
          <w:rFonts w:hint="eastAsia"/>
        </w:rPr>
        <w:t xml:space="preserve">Si ricorda che il concetto di esclusività si riferisce al diritto del fornitore a distribuire </w:t>
      </w:r>
      <w:r>
        <w:rPr>
          <w:rFonts w:hint="eastAsia"/>
        </w:rPr>
        <w:t>“</w:t>
      </w:r>
      <w:r>
        <w:rPr>
          <w:rFonts w:hint="eastAsia"/>
        </w:rPr>
        <w:t>in esclusiva</w:t>
      </w:r>
      <w:r>
        <w:rPr>
          <w:rFonts w:hint="eastAsia"/>
        </w:rPr>
        <w:t>”</w:t>
      </w:r>
      <w:r>
        <w:rPr>
          <w:rFonts w:hint="eastAsia"/>
        </w:rPr>
        <w:t xml:space="preserve"> la merce in questione in un determinato territorio.</w:t>
      </w:r>
      <w:r>
        <w:rPr>
          <w:rFonts w:hint="eastAsia"/>
        </w:rPr>
        <w:br/>
      </w:r>
      <w:r>
        <w:rPr>
          <w:rFonts w:hint="eastAsia"/>
          <w:b/>
          <w:bCs/>
        </w:rPr>
        <w:t>In nessun caso il concetto di infungibilità è conseguenza logica di quello di esclusività.</w:t>
      </w:r>
      <w:r>
        <w:rPr>
          <w:rFonts w:hint="eastAsia"/>
        </w:rPr>
        <w:br/>
      </w:r>
    </w:p>
    <w:p w14:paraId="3CC52884" w14:textId="77777777" w:rsidR="001502C7" w:rsidRDefault="001502C7" w:rsidP="001502C7">
      <w:pPr>
        <w:pStyle w:val="Testocommento"/>
        <w:rPr>
          <w:rFonts w:hint="eastAsia"/>
        </w:rPr>
      </w:pPr>
      <w:r>
        <w:rPr>
          <w:rFonts w:hint="eastAsia"/>
        </w:rPr>
        <w:t>Formule non accettabili:</w:t>
      </w:r>
    </w:p>
    <w:p w14:paraId="72B02345" w14:textId="77777777" w:rsidR="001502C7" w:rsidRDefault="001502C7" w:rsidP="001502C7">
      <w:pPr>
        <w:pStyle w:val="Testocommento"/>
        <w:rPr>
          <w:rFonts w:hint="eastAsia"/>
        </w:rPr>
      </w:pPr>
      <w:r>
        <w:rPr>
          <w:rFonts w:hint="eastAsia"/>
        </w:rPr>
        <w:br/>
        <w:t xml:space="preserve">- </w:t>
      </w:r>
      <w:r>
        <w:rPr>
          <w:rFonts w:hint="eastAsia"/>
          <w:color w:val="000000"/>
        </w:rPr>
        <w:t>i suddetti prodotti sono infungibili     relativamente alla ricerca condotta e pertanto non sostituibili con altri (espressione pleonastica)</w:t>
      </w:r>
    </w:p>
    <w:p w14:paraId="6A460DAB" w14:textId="77777777" w:rsidR="001502C7" w:rsidRDefault="001502C7" w:rsidP="001502C7">
      <w:pPr>
        <w:pStyle w:val="Testocommento"/>
        <w:rPr>
          <w:rFonts w:hint="eastAsia"/>
        </w:rPr>
      </w:pPr>
      <w:r>
        <w:rPr>
          <w:rFonts w:hint="eastAsia"/>
        </w:rPr>
        <w:t>i suddetti prodotti sono</w:t>
      </w:r>
      <w:r>
        <w:rPr>
          <w:rFonts w:hint="eastAsia"/>
          <w:color w:val="000000"/>
        </w:rPr>
        <w:t xml:space="preserve"> esclusivi della distribuzione fornita dalla ditta xxx</w:t>
      </w:r>
      <w:r>
        <w:rPr>
          <w:rFonts w:hint="eastAsia"/>
        </w:rPr>
        <w:t xml:space="preserve"> e quindi infungibili (implicazione non sufficente)</w:t>
      </w:r>
    </w:p>
    <w:p w14:paraId="1C873FDA" w14:textId="77777777" w:rsidR="001502C7" w:rsidRDefault="001502C7" w:rsidP="001502C7">
      <w:pPr>
        <w:pStyle w:val="Testocommento"/>
        <w:rPr>
          <w:rFonts w:hint="eastAsia"/>
        </w:rPr>
      </w:pPr>
      <w:r>
        <w:rPr>
          <w:rFonts w:hint="eastAsia"/>
        </w:rPr>
        <w:br/>
        <w:t>N.B. dichiarazioni fallaci, incomplete o assenti causeranno il rigetto della richiesta in attesa di integrazioni.</w:t>
      </w:r>
      <w:r>
        <w:rPr>
          <w:rFonts w:hint="eastAsia"/>
        </w:rPr>
        <w:br/>
        <w:t>Si ricorda altresì che dichiarazioni mendaci in tale luogo comportano responsabilità civile del dichiarante, in concorso con il RUP e il Direttore della struttura.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340BC01" w15:done="0"/>
  <w15:commentEx w15:paraId="71F48954" w15:done="0"/>
  <w15:commentEx w15:paraId="6AFF839C" w15:done="0"/>
  <w15:commentEx w15:paraId="6768D8B4" w15:done="0"/>
  <w15:commentEx w15:paraId="1C873F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BA30F9" w16cex:dateUtc="2024-10-16T10:32:00Z"/>
  <w16cex:commentExtensible w16cex:durableId="75F0FE19" w16cex:dateUtc="2024-04-30T08:15:00Z"/>
  <w16cex:commentExtensible w16cex:durableId="0064346D" w16cex:dateUtc="2024-07-03T08:42:00Z"/>
  <w16cex:commentExtensible w16cex:durableId="24C913D6" w16cex:dateUtc="2024-07-03T08:41:00Z"/>
  <w16cex:commentExtensible w16cex:durableId="3B5D0D05" w16cex:dateUtc="2024-06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40BC01" w16cid:durableId="2ABA30F9"/>
  <w16cid:commentId w16cid:paraId="71F48954" w16cid:durableId="75F0FE19"/>
  <w16cid:commentId w16cid:paraId="6AFF839C" w16cid:durableId="0064346D"/>
  <w16cid:commentId w16cid:paraId="6768D8B4" w16cid:durableId="24C913D6"/>
  <w16cid:commentId w16cid:paraId="1C873FDA" w16cid:durableId="3B5D0D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797E9" w14:textId="77777777" w:rsidR="00FD3674" w:rsidRDefault="00FD3674" w:rsidP="003B6DF6">
      <w:pPr>
        <w:rPr>
          <w:rFonts w:hint="eastAsia"/>
        </w:rPr>
      </w:pPr>
      <w:r>
        <w:separator/>
      </w:r>
    </w:p>
  </w:endnote>
  <w:endnote w:type="continuationSeparator" w:id="0">
    <w:p w14:paraId="1F2229B9" w14:textId="77777777" w:rsidR="00FD3674" w:rsidRDefault="00FD3674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CF2AC" w14:textId="77777777" w:rsidR="00C67550" w:rsidRPr="00CD3964" w:rsidRDefault="00C67550" w:rsidP="00C67550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5246B8EE" w14:textId="77777777" w:rsidR="00100D6A" w:rsidRPr="006C6EBF" w:rsidRDefault="00C67550" w:rsidP="00C67550">
    <w:pPr>
      <w:pStyle w:val="Pidipagina"/>
      <w:jc w:val="center"/>
      <w:rPr>
        <w:rFonts w:hint="eastAsia"/>
      </w:rPr>
    </w:pPr>
    <w:hyperlink r:id="rId1" w:history="1">
      <w:r w:rsidRPr="00632FF4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ACC2C" w14:textId="77777777" w:rsidR="00FD3674" w:rsidRDefault="00FD3674" w:rsidP="003B6DF6">
      <w:pPr>
        <w:rPr>
          <w:rFonts w:hint="eastAsia"/>
        </w:rPr>
      </w:pPr>
      <w:r>
        <w:separator/>
      </w:r>
    </w:p>
  </w:footnote>
  <w:footnote w:type="continuationSeparator" w:id="0">
    <w:p w14:paraId="5B9D29D7" w14:textId="77777777" w:rsidR="00FD3674" w:rsidRDefault="00FD3674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7722" w14:textId="77777777" w:rsidR="00964ECD" w:rsidRDefault="00964ECD" w:rsidP="00964ECD">
    <w:pPr>
      <w:pStyle w:val="Intestazione"/>
      <w:tabs>
        <w:tab w:val="clear" w:pos="9638"/>
      </w:tabs>
      <w:ind w:left="-1134" w:right="-1134"/>
    </w:pPr>
    <w:r w:rsidRPr="007610F8">
      <w:rPr>
        <w:rFonts w:ascii="Titillium Bd" w:hAnsi="Titillium Bd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41E013B7" wp14:editId="4C612E71">
          <wp:simplePos x="0" y="0"/>
          <wp:positionH relativeFrom="margin">
            <wp:posOffset>5291488</wp:posOffset>
          </wp:positionH>
          <wp:positionV relativeFrom="paragraph">
            <wp:posOffset>69549</wp:posOffset>
          </wp:positionV>
          <wp:extent cx="1134978" cy="768768"/>
          <wp:effectExtent l="0" t="0" r="8255" b="0"/>
          <wp:wrapNone/>
          <wp:docPr id="1515498199" name="Immagine 5" descr="Immagine che contiene testo, Carattere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498199" name="Immagine 5" descr="Immagine che contiene testo, Carattere, logo, Blu elettric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8" r="7160"/>
                  <a:stretch/>
                </pic:blipFill>
                <pic:spPr bwMode="auto">
                  <a:xfrm>
                    <a:off x="0" y="0"/>
                    <a:ext cx="1134978" cy="7687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3F9285" wp14:editId="607DEB58">
          <wp:extent cx="7654452" cy="1183341"/>
          <wp:effectExtent l="0" t="0" r="3810" b="0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CE622" w14:textId="52DE56C0" w:rsidR="00451E59" w:rsidRDefault="00887B18" w:rsidP="00D835AF">
    <w:pPr>
      <w:pStyle w:val="Intestazione"/>
      <w:tabs>
        <w:tab w:val="clear" w:pos="4819"/>
      </w:tabs>
      <w:ind w:left="-426"/>
      <w:jc w:val="center"/>
      <w:rPr>
        <w:rFonts w:hint="eastAsia"/>
        <w:noProof/>
        <w:lang w:eastAsia="it-IT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E9DCB5" wp14:editId="36B2E023">
              <wp:simplePos x="0" y="0"/>
              <wp:positionH relativeFrom="column">
                <wp:posOffset>4294823</wp:posOffset>
              </wp:positionH>
              <wp:positionV relativeFrom="paragraph">
                <wp:posOffset>24448</wp:posOffset>
              </wp:positionV>
              <wp:extent cx="52387" cy="61912"/>
              <wp:effectExtent l="0" t="0" r="24130" b="14605"/>
              <wp:wrapNone/>
              <wp:docPr id="2031757007" name="Ova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" cy="6191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7C09095" id="Ovale 11" o:spid="_x0000_s1026" style="position:absolute;margin-left:338.2pt;margin-top:1.95pt;width:4.1pt;height: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" fillcolor="white [3212]" strokecolor="white [3212]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72EB5"/>
    <w:multiLevelType w:val="hybridMultilevel"/>
    <w:tmpl w:val="29E215B8"/>
    <w:lvl w:ilvl="0" w:tplc="0410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2742393F"/>
    <w:multiLevelType w:val="hybridMultilevel"/>
    <w:tmpl w:val="92289C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41E5D"/>
    <w:multiLevelType w:val="hybridMultilevel"/>
    <w:tmpl w:val="06FC4CCC"/>
    <w:lvl w:ilvl="0" w:tplc="67A8F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974BB9"/>
    <w:multiLevelType w:val="hybridMultilevel"/>
    <w:tmpl w:val="8FE6FDF2"/>
    <w:lvl w:ilvl="0" w:tplc="67A8F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940B7"/>
    <w:multiLevelType w:val="hybridMultilevel"/>
    <w:tmpl w:val="7312F9C2"/>
    <w:lvl w:ilvl="0" w:tplc="27FC5746">
      <w:start w:val="14"/>
      <w:numFmt w:val="bullet"/>
      <w:lvlText w:val=""/>
      <w:lvlJc w:val="left"/>
      <w:pPr>
        <w:ind w:left="1065" w:hanging="360"/>
      </w:pPr>
      <w:rPr>
        <w:rFonts w:ascii="Symbol" w:eastAsia="SimSun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11577CD"/>
    <w:multiLevelType w:val="hybridMultilevel"/>
    <w:tmpl w:val="D458D660"/>
    <w:lvl w:ilvl="0" w:tplc="19B6CC64">
      <w:numFmt w:val="bullet"/>
      <w:lvlText w:val="-"/>
      <w:lvlJc w:val="left"/>
      <w:pPr>
        <w:ind w:left="665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num w:numId="1" w16cid:durableId="1129125745">
    <w:abstractNumId w:val="4"/>
  </w:num>
  <w:num w:numId="2" w16cid:durableId="1034187123">
    <w:abstractNumId w:val="2"/>
  </w:num>
  <w:num w:numId="3" w16cid:durableId="1159807101">
    <w:abstractNumId w:val="7"/>
  </w:num>
  <w:num w:numId="4" w16cid:durableId="622662680">
    <w:abstractNumId w:val="3"/>
  </w:num>
  <w:num w:numId="5" w16cid:durableId="1118372785">
    <w:abstractNumId w:val="5"/>
  </w:num>
  <w:num w:numId="6" w16cid:durableId="2137481788">
    <w:abstractNumId w:val="1"/>
  </w:num>
  <w:num w:numId="7" w16cid:durableId="836530393">
    <w:abstractNumId w:val="0"/>
  </w:num>
  <w:num w:numId="8" w16cid:durableId="212194769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NEDETTO GRAMASI">
    <w15:presenceInfo w15:providerId="AD" w15:userId="S::benedetto.gramasi@unipa.it::fb3fe1fa-de72-4b97-a254-ce00f8315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53"/>
    <w:rsid w:val="00007A81"/>
    <w:rsid w:val="0001624E"/>
    <w:rsid w:val="00023F8A"/>
    <w:rsid w:val="000271CA"/>
    <w:rsid w:val="000334C7"/>
    <w:rsid w:val="0004129F"/>
    <w:rsid w:val="00047B1D"/>
    <w:rsid w:val="00073556"/>
    <w:rsid w:val="000852E0"/>
    <w:rsid w:val="000918DB"/>
    <w:rsid w:val="00093904"/>
    <w:rsid w:val="000A2819"/>
    <w:rsid w:val="000A34CB"/>
    <w:rsid w:val="000B39DF"/>
    <w:rsid w:val="000C1539"/>
    <w:rsid w:val="000E1474"/>
    <w:rsid w:val="000F2E8C"/>
    <w:rsid w:val="000F4A80"/>
    <w:rsid w:val="00100D6A"/>
    <w:rsid w:val="00110277"/>
    <w:rsid w:val="00115185"/>
    <w:rsid w:val="00120653"/>
    <w:rsid w:val="001210BF"/>
    <w:rsid w:val="00122AEF"/>
    <w:rsid w:val="0014200F"/>
    <w:rsid w:val="00143D72"/>
    <w:rsid w:val="00145597"/>
    <w:rsid w:val="001502C7"/>
    <w:rsid w:val="00163E3D"/>
    <w:rsid w:val="00165016"/>
    <w:rsid w:val="00171CF7"/>
    <w:rsid w:val="00187918"/>
    <w:rsid w:val="00197C4E"/>
    <w:rsid w:val="001B1958"/>
    <w:rsid w:val="001B1EF5"/>
    <w:rsid w:val="001B1F75"/>
    <w:rsid w:val="001B3738"/>
    <w:rsid w:val="001C016A"/>
    <w:rsid w:val="001C258E"/>
    <w:rsid w:val="001D3F11"/>
    <w:rsid w:val="001E4A23"/>
    <w:rsid w:val="001F27E8"/>
    <w:rsid w:val="002069EC"/>
    <w:rsid w:val="002128A9"/>
    <w:rsid w:val="00250E4D"/>
    <w:rsid w:val="00260D1B"/>
    <w:rsid w:val="00277A1B"/>
    <w:rsid w:val="002814A0"/>
    <w:rsid w:val="00283132"/>
    <w:rsid w:val="00287419"/>
    <w:rsid w:val="002A21E2"/>
    <w:rsid w:val="002A36A9"/>
    <w:rsid w:val="002A6E9D"/>
    <w:rsid w:val="002A7966"/>
    <w:rsid w:val="002B68A9"/>
    <w:rsid w:val="002E3B02"/>
    <w:rsid w:val="002E5ED2"/>
    <w:rsid w:val="002E67F5"/>
    <w:rsid w:val="002F53CC"/>
    <w:rsid w:val="00301A66"/>
    <w:rsid w:val="003118CA"/>
    <w:rsid w:val="00315AAE"/>
    <w:rsid w:val="00323031"/>
    <w:rsid w:val="00323B8A"/>
    <w:rsid w:val="00326D7A"/>
    <w:rsid w:val="003357B3"/>
    <w:rsid w:val="00336F39"/>
    <w:rsid w:val="003426AD"/>
    <w:rsid w:val="00354CD1"/>
    <w:rsid w:val="0039158D"/>
    <w:rsid w:val="003A04F3"/>
    <w:rsid w:val="003A1218"/>
    <w:rsid w:val="003A2E3E"/>
    <w:rsid w:val="003A5F40"/>
    <w:rsid w:val="003B5C73"/>
    <w:rsid w:val="003B6DF6"/>
    <w:rsid w:val="003D17DF"/>
    <w:rsid w:val="003D61B1"/>
    <w:rsid w:val="003E43FA"/>
    <w:rsid w:val="003E7591"/>
    <w:rsid w:val="003E7E94"/>
    <w:rsid w:val="003F057B"/>
    <w:rsid w:val="003F4C5A"/>
    <w:rsid w:val="0040366C"/>
    <w:rsid w:val="00411767"/>
    <w:rsid w:val="00413CA5"/>
    <w:rsid w:val="00423923"/>
    <w:rsid w:val="004326D7"/>
    <w:rsid w:val="004356E6"/>
    <w:rsid w:val="00445518"/>
    <w:rsid w:val="0045180B"/>
    <w:rsid w:val="00451E59"/>
    <w:rsid w:val="004545A0"/>
    <w:rsid w:val="0046608A"/>
    <w:rsid w:val="00475868"/>
    <w:rsid w:val="00496141"/>
    <w:rsid w:val="004B6C95"/>
    <w:rsid w:val="004C777A"/>
    <w:rsid w:val="004E5897"/>
    <w:rsid w:val="004F01D3"/>
    <w:rsid w:val="004F3435"/>
    <w:rsid w:val="00506AD1"/>
    <w:rsid w:val="005242ED"/>
    <w:rsid w:val="00545D21"/>
    <w:rsid w:val="00557943"/>
    <w:rsid w:val="00560EEA"/>
    <w:rsid w:val="005772F3"/>
    <w:rsid w:val="005868BE"/>
    <w:rsid w:val="005872F6"/>
    <w:rsid w:val="005934EF"/>
    <w:rsid w:val="005A6BFC"/>
    <w:rsid w:val="005A760C"/>
    <w:rsid w:val="005C5C58"/>
    <w:rsid w:val="005D3971"/>
    <w:rsid w:val="005D508C"/>
    <w:rsid w:val="005F4697"/>
    <w:rsid w:val="006030E8"/>
    <w:rsid w:val="006221D4"/>
    <w:rsid w:val="00636774"/>
    <w:rsid w:val="00645811"/>
    <w:rsid w:val="006472AD"/>
    <w:rsid w:val="00651007"/>
    <w:rsid w:val="00651C78"/>
    <w:rsid w:val="00673FA3"/>
    <w:rsid w:val="00675CA9"/>
    <w:rsid w:val="00686C28"/>
    <w:rsid w:val="006A3633"/>
    <w:rsid w:val="006B19DF"/>
    <w:rsid w:val="006B6A47"/>
    <w:rsid w:val="006B7E74"/>
    <w:rsid w:val="006C211F"/>
    <w:rsid w:val="006C6AD0"/>
    <w:rsid w:val="006C6EBF"/>
    <w:rsid w:val="006D33EF"/>
    <w:rsid w:val="006E15A3"/>
    <w:rsid w:val="0071221A"/>
    <w:rsid w:val="00712299"/>
    <w:rsid w:val="007234DF"/>
    <w:rsid w:val="00731EB4"/>
    <w:rsid w:val="00734BE5"/>
    <w:rsid w:val="0074407A"/>
    <w:rsid w:val="00752387"/>
    <w:rsid w:val="007528C4"/>
    <w:rsid w:val="00783765"/>
    <w:rsid w:val="00794F38"/>
    <w:rsid w:val="007969AC"/>
    <w:rsid w:val="007A7D67"/>
    <w:rsid w:val="007B111E"/>
    <w:rsid w:val="007C3C24"/>
    <w:rsid w:val="007C43B7"/>
    <w:rsid w:val="007C7BCC"/>
    <w:rsid w:val="00814737"/>
    <w:rsid w:val="00836929"/>
    <w:rsid w:val="00847043"/>
    <w:rsid w:val="00850C5A"/>
    <w:rsid w:val="0085154A"/>
    <w:rsid w:val="0085437D"/>
    <w:rsid w:val="00864FAB"/>
    <w:rsid w:val="00880E04"/>
    <w:rsid w:val="00887B18"/>
    <w:rsid w:val="00892721"/>
    <w:rsid w:val="00892C93"/>
    <w:rsid w:val="0089343D"/>
    <w:rsid w:val="008A1168"/>
    <w:rsid w:val="008A2A1F"/>
    <w:rsid w:val="008A3851"/>
    <w:rsid w:val="008B4B04"/>
    <w:rsid w:val="008D16DC"/>
    <w:rsid w:val="008D61C5"/>
    <w:rsid w:val="008E5D66"/>
    <w:rsid w:val="00906DE0"/>
    <w:rsid w:val="0091334B"/>
    <w:rsid w:val="0091337C"/>
    <w:rsid w:val="009138F3"/>
    <w:rsid w:val="00930CC9"/>
    <w:rsid w:val="00956B32"/>
    <w:rsid w:val="00964EB9"/>
    <w:rsid w:val="00964ECD"/>
    <w:rsid w:val="00976795"/>
    <w:rsid w:val="009B6A7F"/>
    <w:rsid w:val="009D36AE"/>
    <w:rsid w:val="009D3BE6"/>
    <w:rsid w:val="009D4DA9"/>
    <w:rsid w:val="009D75F0"/>
    <w:rsid w:val="00A022E4"/>
    <w:rsid w:val="00A30578"/>
    <w:rsid w:val="00A359AC"/>
    <w:rsid w:val="00A41767"/>
    <w:rsid w:val="00A446B5"/>
    <w:rsid w:val="00A53C7D"/>
    <w:rsid w:val="00A606F0"/>
    <w:rsid w:val="00A66EDE"/>
    <w:rsid w:val="00A854AB"/>
    <w:rsid w:val="00AA5CCF"/>
    <w:rsid w:val="00AC5344"/>
    <w:rsid w:val="00AD1D58"/>
    <w:rsid w:val="00AD5B1F"/>
    <w:rsid w:val="00AE4FF1"/>
    <w:rsid w:val="00B033C4"/>
    <w:rsid w:val="00B05DC6"/>
    <w:rsid w:val="00B07400"/>
    <w:rsid w:val="00B116FF"/>
    <w:rsid w:val="00B3583C"/>
    <w:rsid w:val="00B40827"/>
    <w:rsid w:val="00B40CED"/>
    <w:rsid w:val="00B64B3C"/>
    <w:rsid w:val="00B7727A"/>
    <w:rsid w:val="00B77335"/>
    <w:rsid w:val="00B84F2C"/>
    <w:rsid w:val="00B874B7"/>
    <w:rsid w:val="00B927B3"/>
    <w:rsid w:val="00B94470"/>
    <w:rsid w:val="00BA3FC7"/>
    <w:rsid w:val="00BB1415"/>
    <w:rsid w:val="00BB1774"/>
    <w:rsid w:val="00BB54BA"/>
    <w:rsid w:val="00BB7153"/>
    <w:rsid w:val="00BC3FB1"/>
    <w:rsid w:val="00BC4584"/>
    <w:rsid w:val="00BD2D00"/>
    <w:rsid w:val="00BD6549"/>
    <w:rsid w:val="00BD6CE6"/>
    <w:rsid w:val="00BE2084"/>
    <w:rsid w:val="00BE5967"/>
    <w:rsid w:val="00BF6BD3"/>
    <w:rsid w:val="00BF7D25"/>
    <w:rsid w:val="00C16290"/>
    <w:rsid w:val="00C25EA1"/>
    <w:rsid w:val="00C36B54"/>
    <w:rsid w:val="00C52BEE"/>
    <w:rsid w:val="00C53704"/>
    <w:rsid w:val="00C53A06"/>
    <w:rsid w:val="00C56FCA"/>
    <w:rsid w:val="00C6570D"/>
    <w:rsid w:val="00C67550"/>
    <w:rsid w:val="00C72F14"/>
    <w:rsid w:val="00C76403"/>
    <w:rsid w:val="00C847DA"/>
    <w:rsid w:val="00CB218C"/>
    <w:rsid w:val="00CD0D5D"/>
    <w:rsid w:val="00CD1F2D"/>
    <w:rsid w:val="00CD2C82"/>
    <w:rsid w:val="00CD70AF"/>
    <w:rsid w:val="00CE0002"/>
    <w:rsid w:val="00D13294"/>
    <w:rsid w:val="00D277BE"/>
    <w:rsid w:val="00D279FB"/>
    <w:rsid w:val="00D3016B"/>
    <w:rsid w:val="00D835AF"/>
    <w:rsid w:val="00D93875"/>
    <w:rsid w:val="00DC3E86"/>
    <w:rsid w:val="00E008A7"/>
    <w:rsid w:val="00E02D8C"/>
    <w:rsid w:val="00E033A6"/>
    <w:rsid w:val="00E05193"/>
    <w:rsid w:val="00E07BE3"/>
    <w:rsid w:val="00E12263"/>
    <w:rsid w:val="00E41012"/>
    <w:rsid w:val="00EB3DA6"/>
    <w:rsid w:val="00EC2CD3"/>
    <w:rsid w:val="00ED569E"/>
    <w:rsid w:val="00ED604B"/>
    <w:rsid w:val="00EE6273"/>
    <w:rsid w:val="00EF218D"/>
    <w:rsid w:val="00EF7922"/>
    <w:rsid w:val="00F24C1C"/>
    <w:rsid w:val="00F457C5"/>
    <w:rsid w:val="00F51B27"/>
    <w:rsid w:val="00F56517"/>
    <w:rsid w:val="00F71981"/>
    <w:rsid w:val="00F8026A"/>
    <w:rsid w:val="00F80B3E"/>
    <w:rsid w:val="00F92A60"/>
    <w:rsid w:val="00F972D9"/>
    <w:rsid w:val="00FA18A3"/>
    <w:rsid w:val="00FB0350"/>
    <w:rsid w:val="00FC1B12"/>
    <w:rsid w:val="00FC4C75"/>
    <w:rsid w:val="00FD0ABB"/>
    <w:rsid w:val="00FD32F9"/>
    <w:rsid w:val="00FD3674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B160A"/>
  <w15:chartTrackingRefBased/>
  <w15:docId w15:val="{5901AA1A-9C5E-4A43-BC26-21C9989C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uiPriority w:val="1"/>
    <w:qFormat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0C153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E0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A36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36A9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A36A9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36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36A9"/>
    <w:rPr>
      <w:rFonts w:ascii="Arial Standard" w:eastAsia="SimSun" w:hAnsi="Arial Standard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ttipubblici.org/cpv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ttipubblici.org/cpv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asi\OneDrive%20-%20UNIPA\Area%20Comune\Modulistica\caricati\RDA%20Progetti%20PRIN%202022PNRR%20MODELLO%20-%20Pubblicato%20sul%20sito%20we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D035E7752B44F4937040556140CD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6A941-18AE-4769-BC2A-20646D9BE501}"/>
      </w:docPartPr>
      <w:docPartBody>
        <w:p w:rsidR="00495201" w:rsidRDefault="00495201" w:rsidP="00495201">
          <w:pPr>
            <w:pStyle w:val="1AD035E7752B44F4937040556140CD5E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B61781380A2042DF933EE2ADA48612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9A6E7B-AEAF-4A11-9124-87605F344D77}"/>
      </w:docPartPr>
      <w:docPartBody>
        <w:p w:rsidR="00495201" w:rsidRDefault="00495201" w:rsidP="00495201">
          <w:pPr>
            <w:pStyle w:val="B61781380A2042DF933EE2ADA48612C7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A4"/>
    <w:rsid w:val="000059D1"/>
    <w:rsid w:val="00036512"/>
    <w:rsid w:val="00187268"/>
    <w:rsid w:val="00285418"/>
    <w:rsid w:val="002D53BF"/>
    <w:rsid w:val="00355134"/>
    <w:rsid w:val="00495201"/>
    <w:rsid w:val="00522CA4"/>
    <w:rsid w:val="008E5D66"/>
    <w:rsid w:val="00B3583C"/>
    <w:rsid w:val="00B40827"/>
    <w:rsid w:val="00DC620F"/>
    <w:rsid w:val="00E033A6"/>
    <w:rsid w:val="00E3036C"/>
    <w:rsid w:val="00F05FC6"/>
    <w:rsid w:val="00F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95201"/>
    <w:rPr>
      <w:color w:val="808080"/>
    </w:rPr>
  </w:style>
  <w:style w:type="paragraph" w:customStyle="1" w:styleId="1AD035E7752B44F4937040556140CD5E">
    <w:name w:val="1AD035E7752B44F4937040556140CD5E"/>
    <w:rsid w:val="00495201"/>
    <w:rPr>
      <w:szCs w:val="21"/>
      <w:lang w:bidi="hi-IN"/>
    </w:rPr>
  </w:style>
  <w:style w:type="paragraph" w:customStyle="1" w:styleId="B61781380A2042DF933EE2ADA48612C7">
    <w:name w:val="B61781380A2042DF933EE2ADA48612C7"/>
    <w:rsid w:val="00495201"/>
    <w:rPr>
      <w:szCs w:val="21"/>
      <w:lang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RDA Progetti PRIN 2022PNRR MODELLO - Pubblicato sul sito web</Template>
  <TotalTime>27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Gramasi</dc:creator>
  <cp:keywords/>
  <dc:description/>
  <cp:lastModifiedBy>ANDREA MELI</cp:lastModifiedBy>
  <cp:revision>44</cp:revision>
  <dcterms:created xsi:type="dcterms:W3CDTF">2024-06-07T13:34:00Z</dcterms:created>
  <dcterms:modified xsi:type="dcterms:W3CDTF">2024-10-21T09:45:00Z</dcterms:modified>
</cp:coreProperties>
</file>