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B00E0" w14:textId="77777777" w:rsidR="009411C5" w:rsidRPr="009C507C" w:rsidRDefault="009411C5" w:rsidP="009411C5">
      <w:pPr>
        <w:pStyle w:val="Corpotesto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SELEZIONE PUBBLICA PER TITOLI E COLLOQUIO </w:t>
      </w:r>
      <w:r>
        <w:rPr>
          <w:rFonts w:ascii="Times New Roman" w:hAnsi="Times New Roman"/>
        </w:rPr>
        <w:t>PER L’ATTRIBUZIONE DI</w:t>
      </w:r>
      <w:r w:rsidRPr="009C507C">
        <w:rPr>
          <w:rFonts w:ascii="Times New Roman" w:hAnsi="Times New Roman"/>
        </w:rPr>
        <w:t xml:space="preserve"> N.___ ASSEGNO DI RICERCA </w:t>
      </w:r>
      <w:r>
        <w:rPr>
          <w:rFonts w:ascii="Times New Roman" w:hAnsi="Times New Roman"/>
        </w:rPr>
        <w:t>DI TIPOLOGIA B</w:t>
      </w:r>
    </w:p>
    <w:p w14:paraId="3A8D4214" w14:textId="77777777" w:rsidR="009411C5" w:rsidRPr="009C507C" w:rsidRDefault="009411C5" w:rsidP="009411C5">
      <w:pPr>
        <w:pStyle w:val="Corpotesto"/>
        <w:rPr>
          <w:rFonts w:ascii="Times New Roman" w:hAnsi="Times New Roman"/>
        </w:rPr>
      </w:pPr>
    </w:p>
    <w:p w14:paraId="582CD5A7" w14:textId="77777777" w:rsidR="009411C5" w:rsidRPr="009C507C" w:rsidRDefault="009411C5" w:rsidP="009411C5">
      <w:pPr>
        <w:pStyle w:val="Titolo1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AREA </w:t>
      </w:r>
      <w:proofErr w:type="gramStart"/>
      <w:r>
        <w:rPr>
          <w:rFonts w:ascii="Times New Roman" w:hAnsi="Times New Roman"/>
        </w:rPr>
        <w:t>CUN:</w:t>
      </w:r>
      <w:r w:rsidRPr="009C507C">
        <w:rPr>
          <w:rFonts w:ascii="Times New Roman" w:hAnsi="Times New Roman"/>
        </w:rPr>
        <w:t>_</w:t>
      </w:r>
      <w:proofErr w:type="gramEnd"/>
      <w:r w:rsidRPr="009C507C">
        <w:rPr>
          <w:rFonts w:ascii="Times New Roman" w:hAnsi="Times New Roman"/>
        </w:rPr>
        <w:t>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SETTORE SCIENTIFICO DISCIPLINARE:_____</w:t>
      </w:r>
    </w:p>
    <w:p w14:paraId="4B0D4015" w14:textId="77777777" w:rsidR="009411C5" w:rsidRPr="009C507C" w:rsidRDefault="009411C5" w:rsidP="009411C5">
      <w:pPr>
        <w:pStyle w:val="Corpotesto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STRUTTURA ________________________________________________________</w:t>
      </w:r>
    </w:p>
    <w:p w14:paraId="56604C5B" w14:textId="77777777" w:rsidR="009411C5" w:rsidRPr="009C507C" w:rsidRDefault="009411C5" w:rsidP="009411C5">
      <w:pPr>
        <w:pStyle w:val="Corpotesto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TITOLO DELLA </w:t>
      </w:r>
      <w:proofErr w:type="gramStart"/>
      <w:r w:rsidRPr="009C507C">
        <w:rPr>
          <w:rFonts w:ascii="Times New Roman" w:hAnsi="Times New Roman"/>
        </w:rPr>
        <w:t>RICERCA:_</w:t>
      </w:r>
      <w:proofErr w:type="gramEnd"/>
      <w:r w:rsidRPr="009C507C">
        <w:rPr>
          <w:rFonts w:ascii="Times New Roman" w:hAnsi="Times New Roman"/>
        </w:rPr>
        <w:t>______________________________________________________________________________________________</w:t>
      </w:r>
    </w:p>
    <w:p w14:paraId="475E1A05" w14:textId="77777777" w:rsidR="009411C5" w:rsidRPr="009C507C" w:rsidRDefault="009411C5" w:rsidP="009411C5">
      <w:pPr>
        <w:spacing w:line="360" w:lineRule="atLeast"/>
        <w:jc w:val="both"/>
        <w:rPr>
          <w:rFonts w:ascii="Times New Roman" w:hAnsi="Times New Roman"/>
          <w:b/>
        </w:rPr>
      </w:pPr>
    </w:p>
    <w:p w14:paraId="00191F4A" w14:textId="77777777" w:rsidR="009411C5" w:rsidRPr="009C507C" w:rsidRDefault="009411C5" w:rsidP="009411C5">
      <w:pPr>
        <w:spacing w:line="360" w:lineRule="atLeast"/>
        <w:jc w:val="both"/>
        <w:rPr>
          <w:rFonts w:ascii="Times New Roman" w:hAnsi="Times New Roman"/>
        </w:rPr>
      </w:pPr>
      <w:r w:rsidRPr="000A4F33">
        <w:rPr>
          <w:rFonts w:ascii="Times New Roman" w:hAnsi="Times New Roman"/>
          <w:b/>
        </w:rPr>
        <w:t xml:space="preserve">RESPONSABILE SCIENTIFICO DEL </w:t>
      </w:r>
      <w:proofErr w:type="gramStart"/>
      <w:r w:rsidRPr="000A4F33">
        <w:rPr>
          <w:rFonts w:ascii="Times New Roman" w:hAnsi="Times New Roman"/>
          <w:b/>
        </w:rPr>
        <w:t>PROGETTO</w:t>
      </w:r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>______________________________</w:t>
      </w:r>
    </w:p>
    <w:p w14:paraId="5ED21BD1" w14:textId="77777777" w:rsidR="009411C5" w:rsidRPr="009C507C" w:rsidRDefault="009411C5" w:rsidP="009411C5">
      <w:pPr>
        <w:spacing w:line="360" w:lineRule="atLeast"/>
        <w:jc w:val="both"/>
        <w:rPr>
          <w:rFonts w:ascii="Times New Roman" w:hAnsi="Times New Roman"/>
        </w:rPr>
      </w:pPr>
      <w:r w:rsidRPr="000A4F33">
        <w:rPr>
          <w:rFonts w:ascii="Times New Roman" w:hAnsi="Times New Roman"/>
          <w:b/>
        </w:rPr>
        <w:t>PROCEDURA SELETTIVA PUBBLICA</w:t>
      </w:r>
      <w:r w:rsidRPr="009C507C">
        <w:rPr>
          <w:rFonts w:ascii="Times New Roman" w:hAnsi="Times New Roman"/>
        </w:rPr>
        <w:t xml:space="preserve"> - D.R. N. __________ del ______________________</w:t>
      </w:r>
    </w:p>
    <w:p w14:paraId="3D821B23" w14:textId="77777777" w:rsidR="009411C5" w:rsidRPr="009C507C" w:rsidRDefault="009411C5" w:rsidP="009411C5">
      <w:pPr>
        <w:pStyle w:val="Titolo2"/>
        <w:rPr>
          <w:rFonts w:ascii="Times New Roman" w:hAnsi="Times New Roman"/>
        </w:rPr>
      </w:pPr>
    </w:p>
    <w:p w14:paraId="4357D8A5" w14:textId="77777777" w:rsidR="009411C5" w:rsidRPr="009C507C" w:rsidRDefault="009411C5" w:rsidP="009411C5">
      <w:pPr>
        <w:pStyle w:val="Titolo2"/>
        <w:rPr>
          <w:rFonts w:ascii="Times New Roman" w:hAnsi="Times New Roman"/>
        </w:rPr>
      </w:pPr>
    </w:p>
    <w:p w14:paraId="1C1EFDFF" w14:textId="77777777" w:rsidR="009411C5" w:rsidRPr="009C507C" w:rsidRDefault="009411C5" w:rsidP="009411C5">
      <w:pPr>
        <w:pStyle w:val="Titolo2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VERBALE </w:t>
      </w:r>
      <w:r>
        <w:rPr>
          <w:rFonts w:ascii="Times New Roman" w:hAnsi="Times New Roman"/>
        </w:rPr>
        <w:t>SECONDO</w:t>
      </w:r>
    </w:p>
    <w:p w14:paraId="6C02E11F" w14:textId="77777777" w:rsidR="009411C5" w:rsidRPr="009C507C" w:rsidRDefault="009411C5" w:rsidP="009411C5">
      <w:pPr>
        <w:spacing w:line="360" w:lineRule="atLeast"/>
        <w:jc w:val="both"/>
        <w:rPr>
          <w:rFonts w:ascii="Times New Roman" w:hAnsi="Times New Roman"/>
        </w:rPr>
      </w:pPr>
    </w:p>
    <w:p w14:paraId="45835906" w14:textId="77777777" w:rsidR="009411C5" w:rsidRPr="009C507C" w:rsidRDefault="009411C5" w:rsidP="009411C5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L'anno _______ il giorno ___ del mese di ___________ alle ore ______ si riunisce presso il Dipartimento</w:t>
      </w:r>
      <w:r>
        <w:rPr>
          <w:rFonts w:ascii="Times New Roman" w:hAnsi="Times New Roman"/>
        </w:rPr>
        <w:t xml:space="preserve"> </w:t>
      </w:r>
      <w:r w:rsidRPr="009C507C">
        <w:rPr>
          <w:rFonts w:ascii="Times New Roman" w:hAnsi="Times New Roman"/>
        </w:rPr>
        <w:t xml:space="preserve">di ____________________________________________________________ con sede in Palermo – Via _____________________________ N. _____ - su invito del Presidente - la Commissione giudicatrice </w:t>
      </w:r>
      <w:r>
        <w:rPr>
          <w:rFonts w:ascii="Times New Roman" w:hAnsi="Times New Roman"/>
        </w:rPr>
        <w:t>preposta alla</w:t>
      </w:r>
      <w:r w:rsidRPr="009C507C">
        <w:rPr>
          <w:rFonts w:ascii="Times New Roman" w:hAnsi="Times New Roman"/>
        </w:rPr>
        <w:t xml:space="preserve"> procedura selettiva pubblica</w:t>
      </w:r>
      <w:r>
        <w:rPr>
          <w:rFonts w:ascii="Times New Roman" w:hAnsi="Times New Roman"/>
        </w:rPr>
        <w:t>,</w:t>
      </w:r>
      <w:r w:rsidRPr="009C507C">
        <w:rPr>
          <w:rFonts w:ascii="Times New Roman" w:hAnsi="Times New Roman"/>
        </w:rPr>
        <w:t xml:space="preserve"> per titoli e </w:t>
      </w:r>
      <w:r w:rsidRPr="0078799B">
        <w:rPr>
          <w:rFonts w:ascii="Times New Roman" w:hAnsi="Times New Roman"/>
        </w:rPr>
        <w:t>colloquio, per l’attribuzione di n. ___ assegno di tipologia B per la collaborazione alla seguente attività di ricerca dal titolo:__________________________________________________, nominata con Decreto del Direttore di Dipartimento n°______ del ____________________, che risulta così composta:</w:t>
      </w:r>
    </w:p>
    <w:p w14:paraId="5AFB1145" w14:textId="77777777" w:rsidR="009411C5" w:rsidRPr="009C507C" w:rsidRDefault="009411C5" w:rsidP="009411C5">
      <w:pPr>
        <w:spacing w:line="360" w:lineRule="atLeast"/>
        <w:jc w:val="both"/>
        <w:rPr>
          <w:rFonts w:ascii="Times New Roman" w:hAnsi="Times New Roman"/>
        </w:rPr>
      </w:pPr>
    </w:p>
    <w:p w14:paraId="6CD278F4" w14:textId="77777777" w:rsidR="009411C5" w:rsidRPr="009C507C" w:rsidRDefault="009411C5" w:rsidP="009411C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- Prof. _________________________________ - </w:t>
      </w:r>
      <w:r>
        <w:rPr>
          <w:rFonts w:ascii="Times New Roman" w:hAnsi="Times New Roman"/>
        </w:rPr>
        <w:t>responsabile scientifico del p</w:t>
      </w:r>
      <w:r w:rsidRPr="009C507C">
        <w:rPr>
          <w:rFonts w:ascii="Times New Roman" w:hAnsi="Times New Roman"/>
        </w:rPr>
        <w:t>rogetto - Presidente</w:t>
      </w:r>
    </w:p>
    <w:p w14:paraId="61771044" w14:textId="77777777" w:rsidR="009411C5" w:rsidRPr="009C507C" w:rsidRDefault="009411C5" w:rsidP="009411C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- Prof. _________________________________ - componente</w:t>
      </w:r>
    </w:p>
    <w:p w14:paraId="2FB7E2A3" w14:textId="77777777" w:rsidR="009411C5" w:rsidRPr="009C507C" w:rsidRDefault="009411C5" w:rsidP="009411C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- Prof __________________________________ - componente</w:t>
      </w:r>
    </w:p>
    <w:p w14:paraId="3C7E4A34" w14:textId="77777777" w:rsidR="009411C5" w:rsidRPr="009C507C" w:rsidRDefault="009411C5" w:rsidP="009411C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53F16F34" w14:textId="77777777" w:rsidR="009411C5" w:rsidRPr="009C507C" w:rsidRDefault="009411C5" w:rsidP="009411C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Svolge le funzioni di segretario il Prof. _______________________________________.</w:t>
      </w:r>
    </w:p>
    <w:p w14:paraId="7043EE36" w14:textId="77777777" w:rsidR="009411C5" w:rsidRPr="009C507C" w:rsidRDefault="009411C5" w:rsidP="009411C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79168307" w14:textId="77777777" w:rsidR="009411C5" w:rsidRDefault="009411C5" w:rsidP="009411C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Il Presidente dichiara aperta la seduta, quindi dà lettura del bando di procedura selettiva e delle norme procedurali che ne regolano lo svolgimento.</w:t>
      </w:r>
    </w:p>
    <w:p w14:paraId="6FAD95A8" w14:textId="77777777" w:rsidR="009411C5" w:rsidRPr="009C507C" w:rsidRDefault="009411C5" w:rsidP="009411C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71534072" w14:textId="77777777" w:rsidR="009411C5" w:rsidRPr="009C507C" w:rsidRDefault="009411C5" w:rsidP="009411C5">
      <w:pPr>
        <w:tabs>
          <w:tab w:val="left" w:pos="3260"/>
        </w:tabs>
        <w:spacing w:line="360" w:lineRule="atLeast"/>
        <w:jc w:val="center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LA COMMISSIONE</w:t>
      </w:r>
    </w:p>
    <w:p w14:paraId="21DC3D57" w14:textId="77777777" w:rsidR="009411C5" w:rsidRPr="009C507C" w:rsidRDefault="009411C5" w:rsidP="009411C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192A0A0D" w14:textId="77777777" w:rsidR="009411C5" w:rsidRPr="009C507C" w:rsidRDefault="009411C5" w:rsidP="009411C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VISTA la Legge n. 240 del 30.12.2010;</w:t>
      </w:r>
    </w:p>
    <w:p w14:paraId="7CD04739" w14:textId="77777777" w:rsidR="009411C5" w:rsidRDefault="009411C5" w:rsidP="009411C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VISTO il D.M. n. 102 del 09/03/2011;</w:t>
      </w:r>
    </w:p>
    <w:p w14:paraId="5D493FE1" w14:textId="77777777" w:rsidR="009411C5" w:rsidRPr="009C507C" w:rsidRDefault="009411C5" w:rsidP="009411C5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VISTO il Regolamento per il conferimento di assegni per la collaborazione ad attività di ricerca emanato con </w:t>
      </w:r>
      <w:r w:rsidRPr="009428DC">
        <w:rPr>
          <w:rFonts w:ascii="Times New Roman" w:hAnsi="Times New Roman"/>
        </w:rPr>
        <w:t xml:space="preserve">D.R. n. </w:t>
      </w:r>
      <w:r w:rsidRPr="003750CD">
        <w:t>2317 del 25/03/2024</w:t>
      </w:r>
      <w:r>
        <w:rPr>
          <w:rFonts w:ascii="Times New Roman" w:hAnsi="Times New Roman"/>
        </w:rPr>
        <w:t>;</w:t>
      </w:r>
    </w:p>
    <w:p w14:paraId="5E248369" w14:textId="77777777" w:rsidR="009411C5" w:rsidRPr="009C507C" w:rsidRDefault="009411C5" w:rsidP="009411C5">
      <w:pPr>
        <w:tabs>
          <w:tab w:val="left" w:pos="1380"/>
        </w:tabs>
        <w:spacing w:line="360" w:lineRule="atLeast"/>
        <w:jc w:val="both"/>
        <w:rPr>
          <w:rFonts w:ascii="Times New Roman" w:hAnsi="Times New Roman"/>
        </w:rPr>
      </w:pPr>
      <w:r w:rsidRPr="0078799B">
        <w:rPr>
          <w:rFonts w:ascii="Times New Roman" w:hAnsi="Times New Roman"/>
        </w:rPr>
        <w:t>VISTO il Decreto del Direttore di Dipartimento n. ___________ del ____________________ con il</w:t>
      </w:r>
      <w:r w:rsidRPr="009C507C">
        <w:rPr>
          <w:rFonts w:ascii="Times New Roman" w:hAnsi="Times New Roman"/>
        </w:rPr>
        <w:t xml:space="preserve"> quale è stata indetta la procedura di selezion</w:t>
      </w:r>
      <w:r>
        <w:rPr>
          <w:rFonts w:ascii="Times New Roman" w:hAnsi="Times New Roman"/>
        </w:rPr>
        <w:t>e pubblica per l'attribuzione dell’</w:t>
      </w:r>
      <w:r w:rsidRPr="009C507C">
        <w:rPr>
          <w:rFonts w:ascii="Times New Roman" w:hAnsi="Times New Roman"/>
        </w:rPr>
        <w:t>assegn</w:t>
      </w:r>
      <w:r>
        <w:rPr>
          <w:rFonts w:ascii="Times New Roman" w:hAnsi="Times New Roman"/>
        </w:rPr>
        <w:t>o</w:t>
      </w:r>
      <w:r w:rsidRPr="009C507C">
        <w:rPr>
          <w:rFonts w:ascii="Times New Roman" w:hAnsi="Times New Roman"/>
        </w:rPr>
        <w:t xml:space="preserve"> per la collaborazione ad attività di ricerca</w:t>
      </w:r>
      <w:r>
        <w:rPr>
          <w:rFonts w:ascii="Times New Roman" w:hAnsi="Times New Roman"/>
        </w:rPr>
        <w:t xml:space="preserve"> di cui trattasi</w:t>
      </w:r>
      <w:r w:rsidRPr="009C507C">
        <w:rPr>
          <w:rFonts w:ascii="Times New Roman" w:hAnsi="Times New Roman"/>
        </w:rPr>
        <w:t>;</w:t>
      </w:r>
    </w:p>
    <w:p w14:paraId="39D249D5" w14:textId="77777777" w:rsidR="009411C5" w:rsidRPr="009C507C" w:rsidRDefault="009411C5" w:rsidP="009411C5">
      <w:pPr>
        <w:tabs>
          <w:tab w:val="left" w:pos="13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RILEVATO dall’elenco dei concorrenti inviato dall’Università degli Studi di Palermo che hanno presentato domanda n°______ candidati e precisamente:</w:t>
      </w:r>
    </w:p>
    <w:p w14:paraId="53673F6D" w14:textId="77777777" w:rsidR="009411C5" w:rsidRPr="009C507C" w:rsidRDefault="009411C5" w:rsidP="009411C5">
      <w:pPr>
        <w:tabs>
          <w:tab w:val="left" w:pos="1380"/>
        </w:tabs>
        <w:spacing w:line="360" w:lineRule="atLeast"/>
        <w:jc w:val="both"/>
        <w:rPr>
          <w:rFonts w:ascii="Times New Roman" w:hAnsi="Times New Roman"/>
        </w:rPr>
      </w:pPr>
    </w:p>
    <w:p w14:paraId="3AF92AA4" w14:textId="77777777" w:rsidR="009411C5" w:rsidRPr="009C507C" w:rsidRDefault="009411C5" w:rsidP="009411C5">
      <w:pPr>
        <w:widowControl/>
        <w:numPr>
          <w:ilvl w:val="0"/>
          <w:numId w:val="1"/>
        </w:numPr>
        <w:tabs>
          <w:tab w:val="left" w:pos="1068"/>
        </w:tabs>
        <w:suppressAutoHyphens w:val="0"/>
        <w:spacing w:line="360" w:lineRule="atLeast"/>
        <w:ind w:left="1068" w:hanging="360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______________________________</w:t>
      </w:r>
    </w:p>
    <w:p w14:paraId="03E59A97" w14:textId="77777777" w:rsidR="009411C5" w:rsidRPr="009C507C" w:rsidRDefault="009411C5" w:rsidP="009411C5">
      <w:pPr>
        <w:widowControl/>
        <w:numPr>
          <w:ilvl w:val="0"/>
          <w:numId w:val="1"/>
        </w:numPr>
        <w:tabs>
          <w:tab w:val="left" w:pos="1068"/>
        </w:tabs>
        <w:suppressAutoHyphens w:val="0"/>
        <w:spacing w:line="360" w:lineRule="atLeast"/>
        <w:ind w:left="1068" w:hanging="360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______________________________</w:t>
      </w:r>
    </w:p>
    <w:p w14:paraId="1A685180" w14:textId="77777777" w:rsidR="009411C5" w:rsidRPr="009C507C" w:rsidRDefault="009411C5" w:rsidP="009411C5">
      <w:pPr>
        <w:widowControl/>
        <w:numPr>
          <w:ilvl w:val="0"/>
          <w:numId w:val="1"/>
        </w:numPr>
        <w:tabs>
          <w:tab w:val="left" w:pos="1068"/>
        </w:tabs>
        <w:suppressAutoHyphens w:val="0"/>
        <w:spacing w:line="360" w:lineRule="atLeast"/>
        <w:ind w:left="1068" w:hanging="360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______________________________</w:t>
      </w:r>
    </w:p>
    <w:p w14:paraId="2F0B4948" w14:textId="77777777" w:rsidR="009411C5" w:rsidRPr="009C507C" w:rsidRDefault="009411C5" w:rsidP="009411C5">
      <w:pPr>
        <w:widowControl/>
        <w:numPr>
          <w:ilvl w:val="0"/>
          <w:numId w:val="1"/>
        </w:numPr>
        <w:tabs>
          <w:tab w:val="left" w:pos="1068"/>
        </w:tabs>
        <w:suppressAutoHyphens w:val="0"/>
        <w:spacing w:line="360" w:lineRule="atLeast"/>
        <w:ind w:left="1068" w:hanging="360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______________________________</w:t>
      </w:r>
    </w:p>
    <w:p w14:paraId="5F072852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30A2B179" w14:textId="77777777" w:rsidR="009411C5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78799B">
        <w:rPr>
          <w:rFonts w:ascii="Times New Roman" w:hAnsi="Times New Roman"/>
        </w:rPr>
        <w:t>CONSIDERATO che tra i componenti della Commissione, nonché tra la Commissione ed i candidati, non intercorrono vincoli di parentela o di affinità entro il quarto grado;</w:t>
      </w:r>
    </w:p>
    <w:p w14:paraId="6C7F4712" w14:textId="77777777" w:rsidR="009411C5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69D66EC1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TENUTO CONTO dei criteri di valutazione dei titoli riportati nell’Allegato A del Verbale Primo del _____________________;</w:t>
      </w:r>
    </w:p>
    <w:p w14:paraId="6263CDA2" w14:textId="77777777" w:rsidR="009411C5" w:rsidRPr="009C507C" w:rsidRDefault="009411C5" w:rsidP="009411C5">
      <w:pPr>
        <w:spacing w:line="360" w:lineRule="atLeast"/>
        <w:jc w:val="both"/>
        <w:rPr>
          <w:rFonts w:ascii="Times New Roman" w:hAnsi="Times New Roman"/>
        </w:rPr>
      </w:pPr>
    </w:p>
    <w:p w14:paraId="29D4B2CB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procede </w:t>
      </w:r>
      <w:r w:rsidRPr="009C507C">
        <w:rPr>
          <w:rFonts w:ascii="Times New Roman" w:hAnsi="Times New Roman"/>
        </w:rPr>
        <w:t>alla valutazione dei titoli inviati da ciascun candidato ed alla formulazione dei relativi giudizi e vi attribuisce il relativo punteggio.</w:t>
      </w:r>
    </w:p>
    <w:p w14:paraId="5FDBE1A6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116C7739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  <w:r w:rsidRPr="009C507C">
        <w:rPr>
          <w:rFonts w:ascii="Times New Roman" w:hAnsi="Times New Roman"/>
          <w:b/>
        </w:rPr>
        <w:t xml:space="preserve">1) </w:t>
      </w:r>
      <w:r w:rsidRPr="009C507C">
        <w:rPr>
          <w:rFonts w:ascii="Times New Roman" w:hAnsi="Times New Roman"/>
          <w:b/>
          <w:u w:val="single"/>
        </w:rPr>
        <w:t>Candidato Dott.__________________</w:t>
      </w:r>
      <w:r>
        <w:rPr>
          <w:rFonts w:ascii="Times New Roman" w:hAnsi="Times New Roman"/>
          <w:b/>
          <w:u w:val="single"/>
        </w:rPr>
        <w:t>_________</w:t>
      </w:r>
    </w:p>
    <w:p w14:paraId="092677FD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23D5D3D1" w14:textId="77777777" w:rsidR="009411C5" w:rsidRPr="009C507C" w:rsidRDefault="009411C5" w:rsidP="009411C5">
      <w:pPr>
        <w:tabs>
          <w:tab w:val="left" w:pos="360"/>
          <w:tab w:val="left" w:pos="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C507C">
        <w:rPr>
          <w:rFonts w:ascii="Times New Roman" w:hAnsi="Times New Roman"/>
        </w:rPr>
        <w:t xml:space="preserve">Ha conseguito il titolo di </w:t>
      </w:r>
      <w:r w:rsidRPr="009C507C">
        <w:rPr>
          <w:rFonts w:ascii="Times New Roman" w:hAnsi="Times New Roman"/>
          <w:b/>
        </w:rPr>
        <w:t>Dottore di Ricerca in __________________</w:t>
      </w:r>
      <w:r w:rsidRPr="009C507C">
        <w:rPr>
          <w:rFonts w:ascii="Times New Roman" w:hAnsi="Times New Roman"/>
        </w:rPr>
        <w:t xml:space="preserve"> il_________ presso l’Università degli Studi di ____________________ </w:t>
      </w:r>
      <w:r>
        <w:rPr>
          <w:rFonts w:ascii="Times New Roman" w:hAnsi="Times New Roman"/>
        </w:rPr>
        <w:t>(da valutare come titolo preferenziale)</w:t>
      </w:r>
    </w:p>
    <w:p w14:paraId="5D2BC786" w14:textId="77777777" w:rsidR="009411C5" w:rsidRPr="009C507C" w:rsidRDefault="009411C5" w:rsidP="009411C5">
      <w:pPr>
        <w:numPr>
          <w:ilvl w:val="12"/>
          <w:numId w:val="0"/>
        </w:numPr>
        <w:tabs>
          <w:tab w:val="left" w:pos="480"/>
        </w:tabs>
        <w:spacing w:line="360" w:lineRule="atLeast"/>
        <w:ind w:left="360"/>
        <w:jc w:val="both"/>
        <w:rPr>
          <w:rFonts w:ascii="Times New Roman" w:hAnsi="Times New Roman"/>
        </w:rPr>
      </w:pPr>
    </w:p>
    <w:p w14:paraId="73924E45" w14:textId="77777777" w:rsidR="009411C5" w:rsidRPr="009C507C" w:rsidRDefault="009411C5" w:rsidP="009411C5">
      <w:pPr>
        <w:tabs>
          <w:tab w:val="left" w:pos="360"/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C507C">
        <w:rPr>
          <w:rFonts w:ascii="Times New Roman" w:hAnsi="Times New Roman"/>
        </w:rPr>
        <w:t xml:space="preserve">Ha conseguito </w:t>
      </w:r>
      <w:r>
        <w:rPr>
          <w:rFonts w:ascii="Times New Roman" w:hAnsi="Times New Roman"/>
        </w:rPr>
        <w:t xml:space="preserve">(per i settori interessati) </w:t>
      </w:r>
      <w:r w:rsidRPr="009C507C">
        <w:rPr>
          <w:rFonts w:ascii="Times New Roman" w:hAnsi="Times New Roman"/>
        </w:rPr>
        <w:t xml:space="preserve">il </w:t>
      </w:r>
      <w:r w:rsidRPr="003E4CCA">
        <w:rPr>
          <w:rFonts w:ascii="Times New Roman" w:hAnsi="Times New Roman"/>
          <w:b/>
        </w:rPr>
        <w:t>diploma di specializzazione</w:t>
      </w:r>
      <w:r w:rsidRPr="009C50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 area medica </w:t>
      </w:r>
      <w:r w:rsidRPr="009C507C">
        <w:rPr>
          <w:rFonts w:ascii="Times New Roman" w:hAnsi="Times New Roman"/>
        </w:rPr>
        <w:t xml:space="preserve">in __________________________________in data __________ presso l’Università di </w:t>
      </w:r>
      <w:r w:rsidRPr="009C507C">
        <w:rPr>
          <w:rFonts w:ascii="Times New Roman" w:hAnsi="Times New Roman"/>
        </w:rPr>
        <w:lastRenderedPageBreak/>
        <w:t>__________________</w:t>
      </w:r>
      <w:proofErr w:type="gramStart"/>
      <w:r w:rsidRPr="009C507C">
        <w:rPr>
          <w:rFonts w:ascii="Times New Roman" w:hAnsi="Times New Roman"/>
        </w:rPr>
        <w:t xml:space="preserve">_  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da valutare come titolo preferenziale)</w:t>
      </w:r>
    </w:p>
    <w:p w14:paraId="4ED1B12A" w14:textId="77777777" w:rsidR="009411C5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</w:p>
    <w:p w14:paraId="5D867B16" w14:textId="77777777" w:rsidR="009411C5" w:rsidRPr="002E2F84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  <w:b/>
        </w:rPr>
        <w:t xml:space="preserve">Attività scientifica </w:t>
      </w:r>
      <w:r w:rsidRPr="002E2F84">
        <w:rPr>
          <w:rFonts w:ascii="Times New Roman" w:hAnsi="Times New Roman"/>
        </w:rPr>
        <w:t xml:space="preserve">(fino a </w:t>
      </w:r>
      <w:r>
        <w:rPr>
          <w:rFonts w:ascii="Times New Roman" w:hAnsi="Times New Roman"/>
        </w:rPr>
        <w:t>4</w:t>
      </w:r>
      <w:r w:rsidRPr="002E2F84">
        <w:rPr>
          <w:rFonts w:ascii="Times New Roman" w:hAnsi="Times New Roman"/>
        </w:rPr>
        <w:t>0 punti)</w:t>
      </w:r>
    </w:p>
    <w:p w14:paraId="0B2CEB3D" w14:textId="77777777" w:rsidR="009411C5" w:rsidRPr="002E2F84" w:rsidRDefault="009411C5" w:rsidP="009411C5">
      <w:pPr>
        <w:widowControl/>
        <w:numPr>
          <w:ilvl w:val="0"/>
          <w:numId w:val="2"/>
        </w:numPr>
        <w:tabs>
          <w:tab w:val="left" w:pos="480"/>
        </w:tabs>
        <w:suppressAutoHyphens w:val="0"/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</w:rPr>
        <w:t>contributo in rivista scientifica (categoria IRIS “articolo su rivista”): punti________</w:t>
      </w:r>
    </w:p>
    <w:p w14:paraId="55493A62" w14:textId="77777777" w:rsidR="009411C5" w:rsidRPr="002E2F84" w:rsidRDefault="009411C5" w:rsidP="009411C5">
      <w:pPr>
        <w:widowControl/>
        <w:numPr>
          <w:ilvl w:val="0"/>
          <w:numId w:val="2"/>
        </w:numPr>
        <w:tabs>
          <w:tab w:val="left" w:pos="480"/>
        </w:tabs>
        <w:suppressAutoHyphens w:val="0"/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</w:rPr>
        <w:t>contributo in volume (categoria IRIS “articolo su libro”): punti_________</w:t>
      </w:r>
    </w:p>
    <w:p w14:paraId="7551966B" w14:textId="77777777" w:rsidR="009411C5" w:rsidRPr="002E2F84" w:rsidRDefault="009411C5" w:rsidP="009411C5">
      <w:pPr>
        <w:widowControl/>
        <w:numPr>
          <w:ilvl w:val="0"/>
          <w:numId w:val="2"/>
        </w:numPr>
        <w:tabs>
          <w:tab w:val="left" w:pos="480"/>
        </w:tabs>
        <w:suppressAutoHyphens w:val="0"/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</w:rPr>
        <w:t>contributo in atti di convegno (categoria IRIS “</w:t>
      </w:r>
      <w:proofErr w:type="spellStart"/>
      <w:r w:rsidRPr="002E2F84">
        <w:rPr>
          <w:rFonts w:ascii="Times New Roman" w:hAnsi="Times New Roman"/>
        </w:rPr>
        <w:t>Proceedings</w:t>
      </w:r>
      <w:proofErr w:type="spellEnd"/>
      <w:r w:rsidRPr="002E2F84">
        <w:rPr>
          <w:rFonts w:ascii="Times New Roman" w:hAnsi="Times New Roman"/>
        </w:rPr>
        <w:t xml:space="preserve">”): punti _____________  </w:t>
      </w:r>
    </w:p>
    <w:p w14:paraId="56047863" w14:textId="77777777" w:rsidR="009411C5" w:rsidRPr="002E2F84" w:rsidRDefault="009411C5" w:rsidP="009411C5">
      <w:pPr>
        <w:widowControl/>
        <w:numPr>
          <w:ilvl w:val="0"/>
          <w:numId w:val="2"/>
        </w:numPr>
        <w:tabs>
          <w:tab w:val="left" w:pos="480"/>
        </w:tabs>
        <w:suppressAutoHyphens w:val="0"/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</w:rPr>
        <w:t>libro (categoria IRIS “monografia”): punti___________</w:t>
      </w:r>
    </w:p>
    <w:p w14:paraId="048B4F00" w14:textId="77777777" w:rsidR="009411C5" w:rsidRPr="002E2F84" w:rsidRDefault="009411C5" w:rsidP="009411C5">
      <w:pPr>
        <w:widowControl/>
        <w:numPr>
          <w:ilvl w:val="0"/>
          <w:numId w:val="2"/>
        </w:numPr>
        <w:tabs>
          <w:tab w:val="left" w:pos="480"/>
        </w:tabs>
        <w:suppressAutoHyphens w:val="0"/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</w:rPr>
        <w:t>altri tipi di pubblicazione scientifica (categoria IRIS “altro”): punti _____________</w:t>
      </w:r>
    </w:p>
    <w:p w14:paraId="6F626F17" w14:textId="77777777" w:rsidR="009411C5" w:rsidRPr="002E2F84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2E4CB91F" w14:textId="77777777" w:rsidR="009411C5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</w:p>
    <w:p w14:paraId="5066A62A" w14:textId="77777777" w:rsidR="009411C5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</w:p>
    <w:p w14:paraId="0D01732D" w14:textId="77777777" w:rsidR="009411C5" w:rsidRPr="00971DC1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71DC1">
        <w:rPr>
          <w:rFonts w:ascii="Times New Roman" w:hAnsi="Times New Roman"/>
        </w:rPr>
        <w:t>La Commissione assegna</w:t>
      </w:r>
      <w:r>
        <w:rPr>
          <w:rFonts w:ascii="Times New Roman" w:hAnsi="Times New Roman"/>
        </w:rPr>
        <w:t>, relativamente all’attività scientifica,</w:t>
      </w:r>
      <w:r w:rsidRPr="00971DC1">
        <w:rPr>
          <w:rFonts w:ascii="Times New Roman" w:hAnsi="Times New Roman"/>
        </w:rPr>
        <w:t xml:space="preserve"> il punteggio</w:t>
      </w:r>
      <w:r>
        <w:rPr>
          <w:rFonts w:ascii="Times New Roman" w:hAnsi="Times New Roman"/>
        </w:rPr>
        <w:t xml:space="preserve"> complessivo</w:t>
      </w:r>
      <w:r w:rsidRPr="00971DC1">
        <w:rPr>
          <w:rFonts w:ascii="Times New Roman" w:hAnsi="Times New Roman"/>
        </w:rPr>
        <w:t xml:space="preserve"> di ___</w:t>
      </w:r>
      <w:r>
        <w:rPr>
          <w:rFonts w:ascii="Times New Roman" w:hAnsi="Times New Roman"/>
        </w:rPr>
        <w:t>__.</w:t>
      </w:r>
    </w:p>
    <w:p w14:paraId="0BAC37A1" w14:textId="77777777" w:rsidR="009411C5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</w:p>
    <w:p w14:paraId="68DECA64" w14:textId="77777777" w:rsidR="009411C5" w:rsidRPr="002E2F84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  <w:b/>
        </w:rPr>
        <w:t xml:space="preserve">Altri titoli </w:t>
      </w:r>
      <w:r w:rsidRPr="002E2F84">
        <w:rPr>
          <w:rFonts w:ascii="Times New Roman" w:hAnsi="Times New Roman"/>
        </w:rPr>
        <w:t xml:space="preserve">(fino a </w:t>
      </w:r>
      <w:proofErr w:type="gramStart"/>
      <w:r w:rsidRPr="002E2F84">
        <w:rPr>
          <w:rFonts w:ascii="Times New Roman" w:hAnsi="Times New Roman"/>
        </w:rPr>
        <w:t>10</w:t>
      </w:r>
      <w:proofErr w:type="gramEnd"/>
      <w:r w:rsidRPr="002E2F84">
        <w:rPr>
          <w:rFonts w:ascii="Times New Roman" w:hAnsi="Times New Roman"/>
        </w:rPr>
        <w:t xml:space="preserve"> punti)</w:t>
      </w:r>
    </w:p>
    <w:p w14:paraId="4607534B" w14:textId="77777777" w:rsidR="009411C5" w:rsidRPr="002E2F84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  <w:r w:rsidRPr="002E2F84">
        <w:rPr>
          <w:rFonts w:ascii="Times New Roman" w:hAnsi="Times New Roman"/>
          <w:b/>
        </w:rPr>
        <w:t>-</w:t>
      </w:r>
      <w:r w:rsidRPr="002E2F84">
        <w:rPr>
          <w:rFonts w:ascii="Times New Roman" w:hAnsi="Times New Roman"/>
        </w:rPr>
        <w:t xml:space="preserve">master universitari di </w:t>
      </w:r>
      <w:proofErr w:type="gramStart"/>
      <w:r w:rsidRPr="002E2F84">
        <w:rPr>
          <w:rFonts w:ascii="Times New Roman" w:hAnsi="Times New Roman"/>
        </w:rPr>
        <w:t>2°</w:t>
      </w:r>
      <w:proofErr w:type="gramEnd"/>
      <w:r w:rsidRPr="002E2F84">
        <w:rPr>
          <w:rFonts w:ascii="Times New Roman" w:hAnsi="Times New Roman"/>
        </w:rPr>
        <w:t xml:space="preserve"> livello: punti ____________</w:t>
      </w:r>
    </w:p>
    <w:p w14:paraId="22132C7B" w14:textId="77777777" w:rsidR="009411C5" w:rsidRPr="002E2F84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  <w:b/>
        </w:rPr>
        <w:t>-</w:t>
      </w:r>
      <w:r w:rsidRPr="002E2F84">
        <w:rPr>
          <w:rFonts w:ascii="Times New Roman" w:hAnsi="Times New Roman"/>
        </w:rPr>
        <w:t>corsi di perfezionamento post-laurea conseguiti sia in Italia che all’estero: punti ___________</w:t>
      </w:r>
    </w:p>
    <w:p w14:paraId="549E220E" w14:textId="77777777" w:rsidR="009411C5" w:rsidRPr="002E2F84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</w:rPr>
        <w:t>-frequenza di scuole di alta formazione: punti ___________</w:t>
      </w:r>
    </w:p>
    <w:p w14:paraId="518D55D7" w14:textId="77777777" w:rsidR="009411C5" w:rsidRPr="002E2F84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</w:rPr>
        <w:t>-organizzazione di incontri scientifici: punti ____________</w:t>
      </w:r>
    </w:p>
    <w:p w14:paraId="36230261" w14:textId="77777777" w:rsidR="009411C5" w:rsidRPr="002E2F84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2E2F84">
        <w:rPr>
          <w:rFonts w:ascii="Times New Roman" w:hAnsi="Times New Roman"/>
        </w:rPr>
        <w:t>-periodi trascorsi presso istituzioni scientifiche italiane e straniere: punti __________</w:t>
      </w:r>
    </w:p>
    <w:p w14:paraId="781F24F1" w14:textId="77777777" w:rsidR="009411C5" w:rsidRPr="002E2F84" w:rsidRDefault="009411C5" w:rsidP="009411C5">
      <w:pPr>
        <w:tabs>
          <w:tab w:val="left" w:pos="3260"/>
          <w:tab w:val="left" w:pos="6237"/>
        </w:tabs>
        <w:spacing w:line="360" w:lineRule="atLeast"/>
        <w:jc w:val="both"/>
        <w:rPr>
          <w:rFonts w:ascii="Times New Roman" w:hAnsi="Times New Roman"/>
        </w:rPr>
      </w:pPr>
    </w:p>
    <w:p w14:paraId="5DD92C5B" w14:textId="77777777" w:rsidR="009411C5" w:rsidRPr="00971DC1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71DC1">
        <w:rPr>
          <w:rFonts w:ascii="Times New Roman" w:hAnsi="Times New Roman"/>
        </w:rPr>
        <w:t>La Commissione assegna</w:t>
      </w:r>
      <w:r>
        <w:rPr>
          <w:rFonts w:ascii="Times New Roman" w:hAnsi="Times New Roman"/>
        </w:rPr>
        <w:t>, relativamente agli “altri titoli”,</w:t>
      </w:r>
      <w:r w:rsidRPr="00971DC1">
        <w:rPr>
          <w:rFonts w:ascii="Times New Roman" w:hAnsi="Times New Roman"/>
        </w:rPr>
        <w:t xml:space="preserve"> il punteggio </w:t>
      </w:r>
      <w:r>
        <w:rPr>
          <w:rFonts w:ascii="Times New Roman" w:hAnsi="Times New Roman"/>
        </w:rPr>
        <w:t xml:space="preserve">complessivo </w:t>
      </w:r>
      <w:r w:rsidRPr="00971DC1">
        <w:rPr>
          <w:rFonts w:ascii="Times New Roman" w:hAnsi="Times New Roman"/>
        </w:rPr>
        <w:t>di ___</w:t>
      </w:r>
      <w:r>
        <w:rPr>
          <w:rFonts w:ascii="Times New Roman" w:hAnsi="Times New Roman"/>
        </w:rPr>
        <w:t>___.</w:t>
      </w:r>
    </w:p>
    <w:p w14:paraId="6F87942B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</w:p>
    <w:p w14:paraId="3F4C3227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ab/>
        <w:t>In totale, quindi, rela</w:t>
      </w:r>
      <w:r>
        <w:rPr>
          <w:rFonts w:ascii="Times New Roman" w:hAnsi="Times New Roman"/>
        </w:rPr>
        <w:t>tivamente a tutti i</w:t>
      </w:r>
      <w:r w:rsidRPr="009C507C">
        <w:rPr>
          <w:rFonts w:ascii="Times New Roman" w:hAnsi="Times New Roman"/>
        </w:rPr>
        <w:t xml:space="preserve"> titoli</w:t>
      </w:r>
      <w:r>
        <w:rPr>
          <w:rFonts w:ascii="Times New Roman" w:hAnsi="Times New Roman"/>
        </w:rPr>
        <w:t xml:space="preserve"> di cui sopra</w:t>
      </w:r>
      <w:r w:rsidRPr="009C507C">
        <w:rPr>
          <w:rFonts w:ascii="Times New Roman" w:hAnsi="Times New Roman"/>
        </w:rPr>
        <w:t>, al Candidato, Dott. _____________________ risulta assegnato, a giudizio unanime della Commissione, il seguente punteggio: ____.</w:t>
      </w:r>
    </w:p>
    <w:p w14:paraId="692CD7CF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</w:p>
    <w:p w14:paraId="786011A3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  <w:r w:rsidRPr="009C507C">
        <w:rPr>
          <w:rFonts w:ascii="Times New Roman" w:hAnsi="Times New Roman"/>
          <w:b/>
        </w:rPr>
        <w:t xml:space="preserve">2) </w:t>
      </w:r>
      <w:r w:rsidRPr="009C507C">
        <w:rPr>
          <w:rFonts w:ascii="Times New Roman" w:hAnsi="Times New Roman"/>
          <w:b/>
          <w:u w:val="single"/>
        </w:rPr>
        <w:t>Candidato Dott.__________________</w:t>
      </w:r>
    </w:p>
    <w:p w14:paraId="18919A92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</w:p>
    <w:p w14:paraId="24E38C5C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  <w:r w:rsidRPr="009C507C">
        <w:rPr>
          <w:rFonts w:ascii="Times New Roman" w:hAnsi="Times New Roman"/>
          <w:b/>
        </w:rPr>
        <w:t xml:space="preserve">3) </w:t>
      </w:r>
      <w:r w:rsidRPr="009C507C">
        <w:rPr>
          <w:rFonts w:ascii="Times New Roman" w:hAnsi="Times New Roman"/>
          <w:b/>
          <w:u w:val="single"/>
        </w:rPr>
        <w:t>Candidato Dott.__________________</w:t>
      </w:r>
    </w:p>
    <w:p w14:paraId="488C7D8A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</w:p>
    <w:p w14:paraId="50B8E1FC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ab/>
      </w:r>
    </w:p>
    <w:p w14:paraId="5FC26BFE" w14:textId="77777777" w:rsidR="009411C5" w:rsidRDefault="009411C5" w:rsidP="009411C5">
      <w:pPr>
        <w:pStyle w:val="Rientrocorpodeltesto21"/>
        <w:ind w:left="0" w:firstLine="0"/>
        <w:rPr>
          <w:rFonts w:ascii="Times New Roman" w:hAnsi="Times New Roman"/>
        </w:rPr>
      </w:pPr>
      <w:r w:rsidRPr="009C507C">
        <w:rPr>
          <w:rFonts w:ascii="Times New Roman" w:hAnsi="Times New Roman"/>
        </w:rPr>
        <w:t>Il colloquio, tenuto conto che i</w:t>
      </w:r>
      <w:r>
        <w:rPr>
          <w:rFonts w:ascii="Times New Roman" w:hAnsi="Times New Roman"/>
        </w:rPr>
        <w:t>l/i</w:t>
      </w:r>
      <w:r w:rsidRPr="009C507C">
        <w:rPr>
          <w:rFonts w:ascii="Times New Roman" w:hAnsi="Times New Roman"/>
        </w:rPr>
        <w:t xml:space="preserve"> candidat</w:t>
      </w:r>
      <w:r>
        <w:rPr>
          <w:rFonts w:ascii="Times New Roman" w:hAnsi="Times New Roman"/>
        </w:rPr>
        <w:t>o/</w:t>
      </w:r>
      <w:r w:rsidRPr="009C507C">
        <w:rPr>
          <w:rFonts w:ascii="Times New Roman" w:hAnsi="Times New Roman"/>
        </w:rPr>
        <w:t xml:space="preserve">i dovranno essere informati con almeno </w:t>
      </w:r>
      <w:r>
        <w:rPr>
          <w:rFonts w:ascii="Times New Roman" w:hAnsi="Times New Roman"/>
        </w:rPr>
        <w:t>venti</w:t>
      </w:r>
      <w:r w:rsidRPr="009C507C">
        <w:rPr>
          <w:rFonts w:ascii="Times New Roman" w:hAnsi="Times New Roman"/>
        </w:rPr>
        <w:t xml:space="preserve"> giorni </w:t>
      </w:r>
      <w:r>
        <w:rPr>
          <w:rFonts w:ascii="Times New Roman" w:hAnsi="Times New Roman"/>
        </w:rPr>
        <w:t>di anticipo,</w:t>
      </w:r>
      <w:r w:rsidRPr="009C507C">
        <w:rPr>
          <w:rFonts w:ascii="Times New Roman" w:hAnsi="Times New Roman"/>
        </w:rPr>
        <w:t xml:space="preserve"> si svolgerà il giorno _________ alle ore ________ presso ___________________.</w:t>
      </w:r>
    </w:p>
    <w:p w14:paraId="40B5DB3F" w14:textId="77777777" w:rsidR="009411C5" w:rsidRPr="00AA46F3" w:rsidRDefault="009411C5" w:rsidP="009411C5">
      <w:pPr>
        <w:pStyle w:val="Rientrocorpodeltesto21"/>
        <w:ind w:left="0" w:firstLine="0"/>
        <w:rPr>
          <w:rFonts w:ascii="Times New Roman" w:hAnsi="Times New Roman"/>
          <w:b/>
        </w:rPr>
      </w:pPr>
      <w:r w:rsidRPr="00AA46F3">
        <w:rPr>
          <w:rFonts w:ascii="Times New Roman" w:hAnsi="Times New Roman"/>
          <w:b/>
        </w:rPr>
        <w:t>Oppure (in caso di dichiarazione del /i candidato/i di rinuncia dei termini legali di preavviso)</w:t>
      </w:r>
    </w:p>
    <w:p w14:paraId="1BA8CFEA" w14:textId="77777777" w:rsidR="009411C5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Il colloquio, tenuto conto che il/i candidato/i ha/hanno rinunciato ai termini legali di preavviso al momento della presentazione della domanda, viene fissato per il giorno ______________ alle ore ____________presso il Dipartimento _____________________.</w:t>
      </w:r>
    </w:p>
    <w:p w14:paraId="363CF72F" w14:textId="77777777" w:rsidR="009411C5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5BE3A23C" w14:textId="77777777" w:rsidR="009411C5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Della data del colloquio verrà data formale comunicazione </w:t>
      </w:r>
      <w:r w:rsidRPr="00172FF6">
        <w:rPr>
          <w:rFonts w:ascii="Times New Roman" w:hAnsi="Times New Roman"/>
        </w:rPr>
        <w:t xml:space="preserve">(pubblicazione Albo Ufficiale </w:t>
      </w:r>
      <w:r>
        <w:rPr>
          <w:rFonts w:ascii="Times New Roman" w:hAnsi="Times New Roman"/>
        </w:rPr>
        <w:t xml:space="preserve">di Ateneo </w:t>
      </w:r>
      <w:r w:rsidRPr="00172FF6">
        <w:rPr>
          <w:rFonts w:ascii="Times New Roman" w:hAnsi="Times New Roman"/>
        </w:rPr>
        <w:t>e sito)</w:t>
      </w:r>
      <w:r>
        <w:rPr>
          <w:rFonts w:ascii="Times New Roman" w:hAnsi="Times New Roman"/>
        </w:rPr>
        <w:t>.</w:t>
      </w:r>
    </w:p>
    <w:p w14:paraId="46D3C1AC" w14:textId="77777777" w:rsidR="009411C5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44B9B036" w14:textId="77777777" w:rsidR="009411C5" w:rsidRPr="00610F8D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  <w:bCs/>
          <w:color w:val="FF0000"/>
        </w:rPr>
      </w:pPr>
      <w:r w:rsidRPr="009C507C">
        <w:rPr>
          <w:rFonts w:ascii="Times New Roman" w:hAnsi="Times New Roman"/>
        </w:rPr>
        <w:t>Il risultato della valutazione dei titoli, come in premessa descritto</w:t>
      </w:r>
      <w:r w:rsidRPr="00BD5DB9">
        <w:rPr>
          <w:rFonts w:ascii="Times New Roman" w:hAnsi="Times New Roman"/>
        </w:rPr>
        <w:t xml:space="preserve">, viene trasmesso al Responsabile del Procedimento – </w:t>
      </w:r>
      <w:r>
        <w:rPr>
          <w:rFonts w:ascii="Times New Roman" w:hAnsi="Times New Roman"/>
        </w:rPr>
        <w:t>___________________</w:t>
      </w:r>
      <w:r w:rsidRPr="00BD5DB9">
        <w:rPr>
          <w:rFonts w:ascii="Times New Roman" w:hAnsi="Times New Roman"/>
        </w:rPr>
        <w:t xml:space="preserve"> che ne </w:t>
      </w:r>
      <w:r>
        <w:rPr>
          <w:rFonts w:ascii="Times New Roman" w:hAnsi="Times New Roman"/>
        </w:rPr>
        <w:t>curerà la pubblicazione nell’Albo Ufficiale di Ateneo e nel sito del Dipartimento.</w:t>
      </w:r>
    </w:p>
    <w:p w14:paraId="22A9E175" w14:textId="77777777" w:rsidR="009411C5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6A3B172C" w14:textId="77777777" w:rsidR="009411C5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77F4F2BC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La seduta si chiude alle ore _______.</w:t>
      </w:r>
    </w:p>
    <w:p w14:paraId="0B110AE4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27DB7238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Letto, approvato e sottoscritto.</w:t>
      </w:r>
    </w:p>
    <w:p w14:paraId="28B99A53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73621CAB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15F2C702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LA COMMISSIONE</w:t>
      </w:r>
    </w:p>
    <w:p w14:paraId="1DC94702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4DB5E2CE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Prof. ______</w:t>
      </w:r>
      <w:r>
        <w:rPr>
          <w:rFonts w:ascii="Times New Roman" w:hAnsi="Times New Roman"/>
        </w:rPr>
        <w:t>____________________</w:t>
      </w:r>
      <w:proofErr w:type="gramStart"/>
      <w:r>
        <w:rPr>
          <w:rFonts w:ascii="Times New Roman" w:hAnsi="Times New Roman"/>
        </w:rPr>
        <w:t xml:space="preserve">_ </w:t>
      </w:r>
      <w:r w:rsidRPr="009C507C">
        <w:rPr>
          <w:rFonts w:ascii="Times New Roman" w:hAnsi="Times New Roman"/>
        </w:rPr>
        <w:t xml:space="preserve"> Presidente</w:t>
      </w:r>
      <w:proofErr w:type="gramEnd"/>
    </w:p>
    <w:p w14:paraId="55CAD2D3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6106C842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Prof. ______</w:t>
      </w:r>
      <w:r>
        <w:rPr>
          <w:rFonts w:ascii="Times New Roman" w:hAnsi="Times New Roman"/>
        </w:rPr>
        <w:t xml:space="preserve">_____________________ </w:t>
      </w:r>
      <w:r w:rsidRPr="009C507C">
        <w:rPr>
          <w:rFonts w:ascii="Times New Roman" w:hAnsi="Times New Roman"/>
        </w:rPr>
        <w:t>Componente</w:t>
      </w:r>
    </w:p>
    <w:p w14:paraId="5C3D837C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3EEA2163" w14:textId="77777777" w:rsidR="009411C5" w:rsidRPr="009C507C" w:rsidRDefault="009411C5" w:rsidP="009411C5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Dott. _________</w:t>
      </w:r>
      <w:r>
        <w:rPr>
          <w:rFonts w:ascii="Times New Roman" w:hAnsi="Times New Roman"/>
        </w:rPr>
        <w:t xml:space="preserve">__________________ </w:t>
      </w:r>
      <w:r w:rsidRPr="009C507C">
        <w:rPr>
          <w:rFonts w:ascii="Times New Roman" w:hAnsi="Times New Roman"/>
        </w:rPr>
        <w:t>Segretario</w:t>
      </w:r>
    </w:p>
    <w:p w14:paraId="370F97AD" w14:textId="77777777" w:rsidR="009411C5" w:rsidRPr="00BE059E" w:rsidRDefault="009411C5" w:rsidP="009411C5"/>
    <w:p w14:paraId="5BBBBE71" w14:textId="77777777" w:rsidR="0036106D" w:rsidRDefault="0036106D"/>
    <w:sectPr w:rsidR="0036106D" w:rsidSect="00737D5D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1B111" w14:textId="77777777" w:rsidR="009378BA" w:rsidRDefault="009378BA" w:rsidP="00737D5D">
      <w:r>
        <w:separator/>
      </w:r>
    </w:p>
  </w:endnote>
  <w:endnote w:type="continuationSeparator" w:id="0">
    <w:p w14:paraId="302AD38D" w14:textId="77777777" w:rsidR="009378BA" w:rsidRDefault="009378BA" w:rsidP="0073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8D4FC" w14:textId="77777777" w:rsidR="00737D5D" w:rsidRPr="001A2292" w:rsidRDefault="00737D5D" w:rsidP="00737D5D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Via </w:t>
    </w:r>
    <w:proofErr w:type="spellStart"/>
    <w:r w:rsidRPr="00B923EA">
      <w:rPr>
        <w:rFonts w:ascii="Times New Roman" w:hAnsi="Times New Roman" w:cs="Times New Roman"/>
        <w:sz w:val="16"/>
        <w:szCs w:val="16"/>
      </w:rPr>
      <w:t>Archirafi</w:t>
    </w:r>
    <w:proofErr w:type="spellEnd"/>
    <w:r w:rsidRPr="00B923EA">
      <w:rPr>
        <w:rFonts w:ascii="Times New Roman" w:hAnsi="Times New Roman" w:cs="Times New Roman"/>
        <w:sz w:val="16"/>
        <w:szCs w:val="16"/>
      </w:rPr>
      <w:t xml:space="preserve"> 36, Viale delle Scienze c/o Edificio 17 e 18, Piazza Parlamento 1, Palermo - Cod. Fiscale 80023730825 - P. IVA 00605880822</w:t>
    </w:r>
  </w:p>
  <w:p w14:paraId="003FB6AB" w14:textId="77777777" w:rsidR="00737D5D" w:rsidRPr="00B923EA" w:rsidRDefault="00737D5D" w:rsidP="00737D5D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E-mail: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bookmarkStart w:id="0" w:name="_Hlk173934768"/>
    <w:bookmarkStart w:id="1" w:name="_Hlk173934769"/>
    <w:bookmarkStart w:id="2" w:name="_Hlk173934770"/>
    <w:bookmarkStart w:id="3" w:name="_Hlk173934771"/>
    <w:bookmarkStart w:id="4" w:name="_Hlk173934772"/>
    <w:bookmarkStart w:id="5" w:name="_Hlk173934773"/>
    <w:bookmarkStart w:id="6" w:name="_Hlk173934774"/>
    <w:bookmarkStart w:id="7" w:name="_Hlk173934775"/>
    <w:r>
      <w:rPr>
        <w:rFonts w:ascii="Calibri" w:hAnsi="Calibri" w:cs="Arial"/>
        <w:sz w:val="20"/>
        <w:szCs w:val="20"/>
      </w:rPr>
      <w:fldChar w:fldCharType="begin"/>
    </w:r>
    <w:r>
      <w:instrText>HYPERLINK "mailto:dipartimento.fisicachimica@cert.unipa.it"</w:instrText>
    </w:r>
    <w:r>
      <w:rPr>
        <w:rFonts w:ascii="Calibri" w:hAnsi="Calibri" w:cs="Arial"/>
        <w:sz w:val="20"/>
        <w:szCs w:val="20"/>
      </w:rPr>
    </w:r>
    <w:r>
      <w:rPr>
        <w:rFonts w:ascii="Calibri" w:hAnsi="Calibri" w:cs="Arial"/>
        <w:sz w:val="20"/>
        <w:szCs w:val="20"/>
      </w:rPr>
      <w:fldChar w:fldCharType="separate"/>
    </w:r>
    <w:r w:rsidRPr="00B923EA">
      <w:rPr>
        <w:rStyle w:val="Collegamentoipertestuale"/>
        <w:rFonts w:ascii="Times New Roman" w:hAnsi="Times New Roman" w:cs="Times New Roman"/>
        <w:sz w:val="16"/>
        <w:szCs w:val="16"/>
      </w:rPr>
      <w:t>dipartimento.fisicachimica@cert.unipa.it</w:t>
    </w:r>
    <w:r>
      <w:rPr>
        <w:rStyle w:val="Collegamentoipertestuale"/>
        <w:rFonts w:ascii="Times New Roman" w:hAnsi="Times New Roman" w:cs="Times New Roman"/>
        <w:sz w:val="16"/>
        <w:szCs w:val="16"/>
      </w:rPr>
      <w:fldChar w:fldCharType="end"/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274F7FFC" w14:textId="77777777" w:rsidR="00737D5D" w:rsidRDefault="00737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391B3" w14:textId="77777777" w:rsidR="009378BA" w:rsidRDefault="009378BA" w:rsidP="00737D5D">
      <w:r>
        <w:separator/>
      </w:r>
    </w:p>
  </w:footnote>
  <w:footnote w:type="continuationSeparator" w:id="0">
    <w:p w14:paraId="7502E8BB" w14:textId="77777777" w:rsidR="009378BA" w:rsidRDefault="009378BA" w:rsidP="0073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BED88" w14:textId="77777777" w:rsidR="00737D5D" w:rsidRDefault="00737D5D" w:rsidP="00737D5D">
    <w:pPr>
      <w:pStyle w:val="Intestazione"/>
    </w:pPr>
    <w:r>
      <w:rPr>
        <w:rStyle w:val="wacimagecontainer"/>
        <w:noProof/>
      </w:rPr>
      <w:drawing>
        <wp:anchor distT="0" distB="0" distL="114300" distR="114300" simplePos="0" relativeHeight="251659264" behindDoc="0" locked="0" layoutInCell="1" allowOverlap="1" wp14:anchorId="73F909B0" wp14:editId="33F58D77">
          <wp:simplePos x="0" y="0"/>
          <wp:positionH relativeFrom="column">
            <wp:posOffset>3644315</wp:posOffset>
          </wp:positionH>
          <wp:positionV relativeFrom="paragraph">
            <wp:posOffset>746760</wp:posOffset>
          </wp:positionV>
          <wp:extent cx="951230" cy="711835"/>
          <wp:effectExtent l="0" t="0" r="1270" b="0"/>
          <wp:wrapSquare wrapText="bothSides"/>
          <wp:docPr id="6" name="Immagine 4" descr="Immagine che contiene testo, design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4" descr="Immagine che contiene testo, design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wacimagecontainer"/>
        <w:noProof/>
      </w:rPr>
      <w:drawing>
        <wp:inline distT="0" distB="0" distL="0" distR="0" wp14:anchorId="6E40D0B0" wp14:editId="4792F48F">
          <wp:extent cx="5683425" cy="686875"/>
          <wp:effectExtent l="0" t="0" r="0" b="0"/>
          <wp:docPr id="10" name="Immagine 8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8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683" cy="69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Style w:val="wacimagecontainer"/>
        <w:noProof/>
      </w:rPr>
      <w:drawing>
        <wp:inline distT="0" distB="0" distL="0" distR="0" wp14:anchorId="6BBCFF44" wp14:editId="4C99D46E">
          <wp:extent cx="2824030" cy="881831"/>
          <wp:effectExtent l="0" t="0" r="0" b="0"/>
          <wp:docPr id="8" name="Immagine 6" descr="Immagine che contiene Carattere, Elementi grafici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6" descr="Immagine che contiene Carattere, Elementi grafici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181" cy="949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430B"/>
    <w:multiLevelType w:val="hybridMultilevel"/>
    <w:tmpl w:val="58505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14E8C"/>
    <w:multiLevelType w:val="singleLevel"/>
    <w:tmpl w:val="194606F0"/>
    <w:lvl w:ilvl="0">
      <w:start w:val="1"/>
      <w:numFmt w:val="decimal"/>
      <w:lvlText w:val="%1)"/>
      <w:legacy w:legacy="1" w:legacySpace="0" w:legacyIndent="1068"/>
      <w:lvlJc w:val="left"/>
      <w:pPr>
        <w:ind w:left="1776" w:hanging="1068"/>
      </w:pPr>
    </w:lvl>
  </w:abstractNum>
  <w:num w:numId="1" w16cid:durableId="1401175275">
    <w:abstractNumId w:val="1"/>
  </w:num>
  <w:num w:numId="2" w16cid:durableId="120671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C5"/>
    <w:rsid w:val="0008410B"/>
    <w:rsid w:val="002F78A7"/>
    <w:rsid w:val="0036106D"/>
    <w:rsid w:val="00737D5D"/>
    <w:rsid w:val="007A0F71"/>
    <w:rsid w:val="009378BA"/>
    <w:rsid w:val="009411C5"/>
    <w:rsid w:val="0094614B"/>
    <w:rsid w:val="0097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DB02"/>
  <w15:chartTrackingRefBased/>
  <w15:docId w15:val="{DD84520A-8BAA-47CD-B097-B95EAFE7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1C5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737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37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7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7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7D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7D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7D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7D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37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semiHidden/>
    <w:rsid w:val="00737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7D5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7D5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7D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7D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7D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7D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7D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7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7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7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7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7D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7D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7D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7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7D5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7D5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37D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D5D"/>
  </w:style>
  <w:style w:type="paragraph" w:styleId="Pidipagina">
    <w:name w:val="footer"/>
    <w:basedOn w:val="Normale"/>
    <w:link w:val="PidipaginaCarattere"/>
    <w:uiPriority w:val="99"/>
    <w:unhideWhenUsed/>
    <w:rsid w:val="00737D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D5D"/>
  </w:style>
  <w:style w:type="character" w:customStyle="1" w:styleId="wacimagecontainer">
    <w:name w:val="wacimagecontainer"/>
    <w:basedOn w:val="Carpredefinitoparagrafo"/>
    <w:rsid w:val="00737D5D"/>
  </w:style>
  <w:style w:type="character" w:styleId="Collegamentoipertestuale">
    <w:name w:val="Hyperlink"/>
    <w:uiPriority w:val="99"/>
    <w:rsid w:val="00737D5D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9411C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411C5"/>
    <w:rPr>
      <w:rFonts w:ascii="Arial Standard" w:eastAsia="SimSun" w:hAnsi="Arial Standard" w:cs="Mangal"/>
      <w:kern w:val="1"/>
      <w:sz w:val="24"/>
      <w:szCs w:val="24"/>
      <w:lang w:eastAsia="hi-IN" w:bidi="hi-IN"/>
      <w14:ligatures w14:val="none"/>
    </w:rPr>
  </w:style>
  <w:style w:type="paragraph" w:customStyle="1" w:styleId="Rientrocorpodeltesto21">
    <w:name w:val="Rientro corpo del testo 21"/>
    <w:basedOn w:val="Normale"/>
    <w:rsid w:val="009411C5"/>
    <w:pPr>
      <w:widowControl/>
      <w:tabs>
        <w:tab w:val="left" w:pos="480"/>
      </w:tabs>
      <w:suppressAutoHyphens w:val="0"/>
      <w:spacing w:line="360" w:lineRule="atLeast"/>
      <w:ind w:left="284" w:hanging="284"/>
      <w:jc w:val="both"/>
    </w:pPr>
    <w:rPr>
      <w:rFonts w:ascii="Times" w:eastAsia="Times New Roman" w:hAnsi="Times" w:cs="Times New Roman"/>
      <w:kern w:val="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\Desktop\Carta%20intestata%20assegni%20PNR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assegni PNRR</Template>
  <TotalTime>1</TotalTime>
  <Pages>4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 MONACHELLO</cp:lastModifiedBy>
  <cp:revision>1</cp:revision>
  <dcterms:created xsi:type="dcterms:W3CDTF">2024-10-30T12:28:00Z</dcterms:created>
  <dcterms:modified xsi:type="dcterms:W3CDTF">2024-10-30T12:29:00Z</dcterms:modified>
</cp:coreProperties>
</file>