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971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SELEZIONE PUBBLICA PER TITOLI E COLLOQUIO PER L’ATTRIBUZIONE DI N.___ ASSEGNO DI RICERCA DI TIPOLOGIA B </w:t>
      </w:r>
    </w:p>
    <w:p w14:paraId="1426AA52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A60D884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05F19C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3B6D526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 xml:space="preserve">AREA 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CUN:_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__ SETTORE SCIENTIFICO DISCIPLINARE:_____ </w:t>
      </w:r>
    </w:p>
    <w:p w14:paraId="6BFFAC42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STRUTTURA ________________________________________________________ </w:t>
      </w:r>
    </w:p>
    <w:p w14:paraId="4A80549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TITOLO DELLA 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RICERCA:_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 </w:t>
      </w:r>
    </w:p>
    <w:p w14:paraId="38390A6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F51E9E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 xml:space="preserve">RESPONSABILE SCIENTIFICO DEL </w:t>
      </w:r>
      <w:proofErr w:type="gramStart"/>
      <w:r w:rsidRPr="00434F03">
        <w:rPr>
          <w:rFonts w:ascii="Times New Roman" w:hAnsi="Times New Roman" w:cs="Times New Roman"/>
          <w:b/>
          <w:bCs/>
          <w:sz w:val="24"/>
          <w:szCs w:val="24"/>
        </w:rPr>
        <w:t>PROGETTO</w:t>
      </w:r>
      <w:r w:rsidRPr="00434F0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______________________________ </w:t>
      </w:r>
    </w:p>
    <w:p w14:paraId="04887D1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>PROCEDURA SELETTIVA PUBBLICA</w:t>
      </w:r>
      <w:r w:rsidRPr="00434F03">
        <w:rPr>
          <w:rFonts w:ascii="Times New Roman" w:hAnsi="Times New Roman" w:cs="Times New Roman"/>
          <w:sz w:val="24"/>
          <w:szCs w:val="24"/>
        </w:rPr>
        <w:t xml:space="preserve"> - D.R. N. __________ del ______________________ </w:t>
      </w:r>
    </w:p>
    <w:p w14:paraId="0332F02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43324F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91DDEB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9F4F74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VERBALE PRIMO </w:t>
      </w:r>
    </w:p>
    <w:p w14:paraId="65C03E5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B250CC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768722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CF03B0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L'anno _______ il giorno ___ del mese di ___________ alle ore ______ si riunisce presso il Dipartimento di ____________________________________________________________ con sede in Palermo – Via _____________________________ N. _____ - su invito del Presidente - la Commissione giudicatrice preposta alla procedura selettiva pubblica, per titoli e colloquio, per l’attribuzione di n. ___ assegno di tipologia B per la collaborazione alla seguente attività di ricerca dal titolo: “__________________________________________________”, nominata con Decreto del Direttore del Dipartimento n°______ del ____________________, che risulta così composta: </w:t>
      </w:r>
    </w:p>
    <w:p w14:paraId="271554E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868231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 Prof. ________________________________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_  -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 xml:space="preserve"> responsabile scientifico del progetto - Presidente </w:t>
      </w:r>
    </w:p>
    <w:p w14:paraId="4E185558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 Prof. _________________________________ - componente </w:t>
      </w:r>
    </w:p>
    <w:p w14:paraId="168EFF3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 Prof __________________________________ - componente </w:t>
      </w:r>
    </w:p>
    <w:p w14:paraId="06E0B5B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75A73EA9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Svolge le funzioni di segretario il Prof. _______________________________________. </w:t>
      </w:r>
    </w:p>
    <w:p w14:paraId="2C1BC0CC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3FC01F1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874713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Il Presidente dichiara aperta la seduta, quindi dà lettura del bando di procedura selettiva e delle norme procedurali che ne regolano lo svolgimento. </w:t>
      </w:r>
    </w:p>
    <w:p w14:paraId="36275079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D470C79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LA COMMISSIONE </w:t>
      </w:r>
    </w:p>
    <w:p w14:paraId="49B6419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000250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VISTA la Legge n. 240 del 30.12.2010; </w:t>
      </w:r>
    </w:p>
    <w:p w14:paraId="509AA869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VISTO il D.M. n. 102 del 09/03/2011; </w:t>
      </w:r>
    </w:p>
    <w:p w14:paraId="583B96A4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VISTO il Regolamento per il conferimento di assegni per la collaborazione ad attività di ricerca emanato con D.R. n. 2317 del 25/03/2024; </w:t>
      </w:r>
    </w:p>
    <w:p w14:paraId="010EEAE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VISTO il Decreto del Direttore di Dipartimento n. ___________ del ____________________ con il quale è stata indetta la procedura di selezione pubblica per l'attribuzione dell’assegno per la collaborazione ad attività di ricerca di cui trattasi; </w:t>
      </w:r>
    </w:p>
    <w:p w14:paraId="34561A7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CONSIDERATO che tra i componenti della Commissione non intercorrono vincoli di parentela o di affinità entro il quarto grado; </w:t>
      </w:r>
    </w:p>
    <w:p w14:paraId="66417DA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97E46C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DECIDE QUANTO SEGUE: </w:t>
      </w:r>
    </w:p>
    <w:p w14:paraId="7C6DE6A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F3694D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di definire preliminarmente, tenuto conto che il titolo di dottorato di ricerca ovvero, per i settori interessati, il titolo di specializzazione medica costituisce titolo preferenziale, i criteri e le modalità di valutazione dei titoli e del colloquio previsti per la partecipazione alla procedura selettiva nel modo di seguito riportato, considerando che ai titoli sono riservati fino a 50 punti (40 punti per documentata attività scientifica rilevante ai fini del progetto e 10 punti per altri titoli) e al colloquio fino a 50 punti, che il colloquio s’intenderà superato qualora il candidato avrà riportato un punteggio di almeno 30 punti dei 50 messi a disposizione per il colloquio e che, per il superamento della prova, il candidato dovrà riportare un punteggio complessivo, per i titoli e colloquio, di almeno 50/100: </w:t>
      </w:r>
    </w:p>
    <w:p w14:paraId="0BFA00C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0FBF2D6" w14:textId="77777777" w:rsidR="00434F03" w:rsidRPr="00434F03" w:rsidRDefault="00434F03" w:rsidP="00434F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lastRenderedPageBreak/>
        <w:t>fino a 40 punti per documentata attività scientifica come previsto dalle procedure per la determinazione della condizione di ricercatore attivo di Ateneo; sono escluse tesi di laurea e di dottorato; </w:t>
      </w:r>
    </w:p>
    <w:p w14:paraId="2C9FC5D9" w14:textId="77777777" w:rsidR="00434F03" w:rsidRPr="00434F03" w:rsidRDefault="00434F03" w:rsidP="00434F0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 xml:space="preserve">fino a 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 xml:space="preserve"> punti per altri titoli (master universitari di secondo livello, corsi di perfezionamento post-laurea conseguiti sia in Italia che all’estero, frequenza di scuole di alta formazione, organizzazione di incontri scientifici, periodi trascorsi presso istituzioni scientifiche italiane e straniere); </w:t>
      </w:r>
    </w:p>
    <w:p w14:paraId="0875E1F7" w14:textId="77777777" w:rsidR="00434F03" w:rsidRPr="00434F03" w:rsidRDefault="00434F03" w:rsidP="00434F0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fino a 50 punti per il colloquio vertente sulla discussione dei titoli scientifici e teso ad accertare il grado di conoscenze scientifiche inerenti al programma di ricerca per il quale è stato attribuito l’assegno di ricerca e la conoscenza della lingua straniera se il candidato non è in possesso dell’attestato di livello B1. </w:t>
      </w:r>
    </w:p>
    <w:p w14:paraId="2D6A62D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55E04E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 xml:space="preserve">Per quanto attiene ai punti </w:t>
      </w:r>
      <w:r w:rsidRPr="00434F03">
        <w:rPr>
          <w:rFonts w:ascii="Times New Roman" w:hAnsi="Times New Roman" w:cs="Times New Roman"/>
          <w:i/>
          <w:iCs/>
          <w:sz w:val="24"/>
          <w:szCs w:val="24"/>
        </w:rPr>
        <w:t>a, b</w:t>
      </w:r>
      <w:r w:rsidRPr="00434F03">
        <w:rPr>
          <w:rFonts w:ascii="Times New Roman" w:hAnsi="Times New Roman" w:cs="Times New Roman"/>
          <w:sz w:val="24"/>
          <w:szCs w:val="24"/>
        </w:rPr>
        <w:t xml:space="preserve"> e </w:t>
      </w:r>
      <w:r w:rsidRPr="00434F0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34F03">
        <w:rPr>
          <w:rFonts w:ascii="Times New Roman" w:hAnsi="Times New Roman" w:cs="Times New Roman"/>
          <w:sz w:val="24"/>
          <w:szCs w:val="24"/>
        </w:rPr>
        <w:t xml:space="preserve"> la Commissione adotta la parametrizzazione che viene riportata nell’Allegato A che fa parte integrante del presente verbale </w:t>
      </w:r>
      <w:r w:rsidRPr="00434F03">
        <w:rPr>
          <w:rFonts w:ascii="Times New Roman" w:hAnsi="Times New Roman" w:cs="Times New Roman"/>
          <w:b/>
          <w:bCs/>
          <w:sz w:val="24"/>
          <w:szCs w:val="24"/>
        </w:rPr>
        <w:t>(indicare un punteggio per ogni titolo valutabile previsto dal Regolamento</w:t>
      </w:r>
      <w:r w:rsidRPr="00434F03">
        <w:rPr>
          <w:rFonts w:ascii="Times New Roman" w:hAnsi="Times New Roman" w:cs="Times New Roman"/>
          <w:sz w:val="24"/>
          <w:szCs w:val="24"/>
        </w:rPr>
        <w:t>): </w:t>
      </w:r>
    </w:p>
    <w:p w14:paraId="62EFF4D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A913998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05B535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La Commissione, ultimati i propri lavori, trasmette il presente verbale al Responsabile del Procedimento – ____________________ per gli atti consequenziali (pubblicazione Albo Ufficiale e sito) e richiede la trasmissione dell’elenco dei candidati ammessi alla procedura. </w:t>
      </w:r>
    </w:p>
    <w:p w14:paraId="6A99D3C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A5E4D9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La seduta si chiude alle ore _______. </w:t>
      </w:r>
    </w:p>
    <w:p w14:paraId="7ED35A9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D4750A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Letto, approvato e sottoscritto. </w:t>
      </w:r>
    </w:p>
    <w:p w14:paraId="03EE3C5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58D7A0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F8EF64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LA COMMISSIONE </w:t>
      </w:r>
    </w:p>
    <w:p w14:paraId="2A8B8B5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66D584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Prof. __________________________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_  Presidente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BDF92AC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B0AC14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Prof. ___________________________ Componente </w:t>
      </w:r>
    </w:p>
    <w:p w14:paraId="66A49C5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40E0188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Prof. ___________________________ Segretario </w:t>
      </w:r>
    </w:p>
    <w:p w14:paraId="385D8F08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844EA7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6E3B8C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934E40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D1D387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50CD99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90563C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ED2B4C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46DC8BA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2BA554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1661FC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5DD8B0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F2B69C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F86D61C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2D0B49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6BAC8BB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57A138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74AEBB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>ALLEGATO A</w:t>
      </w: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042B47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Al Verbale Primo del (data) __________________ della Commissione giudicatrice     (nominata con Decreto del Rettore n°______ del ____________________) preposta alla procedura selettiva pubblica, per titoli e colloquio, per l’attribuzione di n. ___ assegno di tipologia B (bandito con D.R. n. _____________del __________) per la collaborazione alla seguente attività di ricerca dal titolo: “__________________________________________________”, da svolgersi presso il Dipartimento di _____________________________ ; </w:t>
      </w:r>
    </w:p>
    <w:p w14:paraId="3A12D86E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>Area CUN: ________</w:t>
      </w:r>
      <w:r w:rsidRPr="00434F03">
        <w:rPr>
          <w:rFonts w:ascii="Times New Roman" w:hAnsi="Times New Roman" w:cs="Times New Roman"/>
          <w:sz w:val="24"/>
          <w:szCs w:val="24"/>
        </w:rPr>
        <w:t xml:space="preserve"> </w:t>
      </w:r>
      <w:r w:rsidRPr="00434F03">
        <w:rPr>
          <w:rFonts w:ascii="Times New Roman" w:hAnsi="Times New Roman" w:cs="Times New Roman"/>
          <w:b/>
          <w:bCs/>
          <w:sz w:val="24"/>
          <w:szCs w:val="24"/>
        </w:rPr>
        <w:t>Settore Scientifico Disciplinare: ________</w:t>
      </w: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005D692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Responsabile Scientifico del Progetto: _____________ </w:t>
      </w:r>
    </w:p>
    <w:p w14:paraId="7B05540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674E10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lastRenderedPageBreak/>
        <w:t>Criteri per la valutazione dell’attività scientifica e altri titoli:</w:t>
      </w: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CEA1E44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C97E42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 xml:space="preserve">Attività scientifica </w:t>
      </w:r>
      <w:r w:rsidRPr="00434F03">
        <w:rPr>
          <w:rFonts w:ascii="Times New Roman" w:hAnsi="Times New Roman" w:cs="Times New Roman"/>
          <w:sz w:val="24"/>
          <w:szCs w:val="24"/>
        </w:rPr>
        <w:t>(fino a 40 punti) </w:t>
      </w:r>
    </w:p>
    <w:p w14:paraId="4A198B82" w14:textId="77777777" w:rsidR="00434F03" w:rsidRPr="00434F03" w:rsidRDefault="00434F03" w:rsidP="00434F0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contributo in rivista scientifica (categoria IRIS “articolo su rivista”): punti________ </w:t>
      </w:r>
    </w:p>
    <w:p w14:paraId="5109C90D" w14:textId="77777777" w:rsidR="00434F03" w:rsidRPr="00434F03" w:rsidRDefault="00434F03" w:rsidP="00434F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contributo in volume (categoria IRIS “articolo su libro”): punti_________ </w:t>
      </w:r>
    </w:p>
    <w:p w14:paraId="7F72D4DB" w14:textId="77777777" w:rsidR="00434F03" w:rsidRPr="00434F03" w:rsidRDefault="00434F03" w:rsidP="00434F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contributo in atti di convegno (categoria IRIS “</w:t>
      </w:r>
      <w:proofErr w:type="spellStart"/>
      <w:r w:rsidRPr="00434F03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434F03">
        <w:rPr>
          <w:rFonts w:ascii="Times New Roman" w:hAnsi="Times New Roman" w:cs="Times New Roman"/>
          <w:sz w:val="24"/>
          <w:szCs w:val="24"/>
        </w:rPr>
        <w:t>”): punti _____________   </w:t>
      </w:r>
    </w:p>
    <w:p w14:paraId="735CCD4B" w14:textId="77777777" w:rsidR="00434F03" w:rsidRPr="00434F03" w:rsidRDefault="00434F03" w:rsidP="00434F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libro (categoria IRIS “monografia”): punti___________ </w:t>
      </w:r>
    </w:p>
    <w:p w14:paraId="4A3C9A46" w14:textId="77777777" w:rsidR="00434F03" w:rsidRPr="00434F03" w:rsidRDefault="00434F03" w:rsidP="00434F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altri tipi di pubblicazione scientifica (categoria IRIS “altro”): punti _____________ </w:t>
      </w:r>
    </w:p>
    <w:p w14:paraId="11F75C27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9970D2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 xml:space="preserve">Altri </w:t>
      </w:r>
      <w:proofErr w:type="gramStart"/>
      <w:r w:rsidRPr="00434F03">
        <w:rPr>
          <w:rFonts w:ascii="Times New Roman" w:hAnsi="Times New Roman" w:cs="Times New Roman"/>
          <w:b/>
          <w:bCs/>
          <w:sz w:val="24"/>
          <w:szCs w:val="24"/>
        </w:rPr>
        <w:t xml:space="preserve">titoli  </w:t>
      </w:r>
      <w:r w:rsidRPr="00434F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fino a 10 punti) </w:t>
      </w:r>
    </w:p>
    <w:p w14:paraId="12E0418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34F03">
        <w:rPr>
          <w:rFonts w:ascii="Times New Roman" w:hAnsi="Times New Roman" w:cs="Times New Roman"/>
          <w:sz w:val="24"/>
          <w:szCs w:val="24"/>
        </w:rPr>
        <w:t xml:space="preserve">master universitari di 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2°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 xml:space="preserve"> livello: punti ____________ </w:t>
      </w:r>
    </w:p>
    <w:p w14:paraId="403D850C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34F03">
        <w:rPr>
          <w:rFonts w:ascii="Times New Roman" w:hAnsi="Times New Roman" w:cs="Times New Roman"/>
          <w:sz w:val="24"/>
          <w:szCs w:val="24"/>
        </w:rPr>
        <w:t>corsi di perfezionamento post-laurea conseguiti sia in Italia che all’estero: punti ___________ </w:t>
      </w:r>
    </w:p>
    <w:p w14:paraId="1325E40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-frequenza di scuole di alta formazione: punti ___________ </w:t>
      </w:r>
    </w:p>
    <w:p w14:paraId="2FA9524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-organizzazione di incontri scientifici: punti ____________ </w:t>
      </w:r>
    </w:p>
    <w:p w14:paraId="0DC766E9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-periodi trascorsi presso istituzioni scientifiche italiane e straniere: punti __________ </w:t>
      </w:r>
    </w:p>
    <w:p w14:paraId="35C3B3B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FD145D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b/>
          <w:bCs/>
          <w:sz w:val="24"/>
          <w:szCs w:val="24"/>
        </w:rPr>
        <w:t xml:space="preserve">Criteri per la valutazione del colloquio </w:t>
      </w:r>
      <w:r w:rsidRPr="00434F03">
        <w:rPr>
          <w:rFonts w:ascii="Times New Roman" w:hAnsi="Times New Roman" w:cs="Times New Roman"/>
          <w:sz w:val="24"/>
          <w:szCs w:val="24"/>
        </w:rPr>
        <w:t>(max 50 punti) </w:t>
      </w:r>
    </w:p>
    <w:p w14:paraId="0A725B2D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 </w:t>
      </w:r>
    </w:p>
    <w:p w14:paraId="602074A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 </w:t>
      </w:r>
    </w:p>
    <w:p w14:paraId="58294546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4253774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1712D6E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LA COMMISSIONE </w:t>
      </w:r>
    </w:p>
    <w:p w14:paraId="48CA162F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0BC1D581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Prof. __________________________</w:t>
      </w:r>
      <w:proofErr w:type="gramStart"/>
      <w:r w:rsidRPr="00434F03">
        <w:rPr>
          <w:rFonts w:ascii="Times New Roman" w:hAnsi="Times New Roman" w:cs="Times New Roman"/>
          <w:sz w:val="24"/>
          <w:szCs w:val="24"/>
        </w:rPr>
        <w:t>_  Presidente</w:t>
      </w:r>
      <w:proofErr w:type="gramEnd"/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262873D5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8F06E2B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lastRenderedPageBreak/>
        <w:t>Prof. ___________________________ Componente </w:t>
      </w:r>
    </w:p>
    <w:p w14:paraId="3ABF65E0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5BB41EC3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Prof. ___________________________ Segretario </w:t>
      </w:r>
    </w:p>
    <w:p w14:paraId="280CF742" w14:textId="77777777" w:rsidR="00434F03" w:rsidRPr="00434F03" w:rsidRDefault="00434F03" w:rsidP="00434F03">
      <w:pPr>
        <w:rPr>
          <w:rFonts w:ascii="Times New Roman" w:hAnsi="Times New Roman" w:cs="Times New Roman"/>
          <w:sz w:val="24"/>
          <w:szCs w:val="24"/>
        </w:rPr>
      </w:pPr>
      <w:r w:rsidRPr="00434F03">
        <w:rPr>
          <w:rFonts w:ascii="Times New Roman" w:hAnsi="Times New Roman" w:cs="Times New Roman"/>
          <w:sz w:val="24"/>
          <w:szCs w:val="24"/>
        </w:rPr>
        <w:t> </w:t>
      </w:r>
    </w:p>
    <w:p w14:paraId="73DC702E" w14:textId="77777777" w:rsidR="0036106D" w:rsidRPr="00434F03" w:rsidRDefault="0036106D">
      <w:pPr>
        <w:rPr>
          <w:rFonts w:ascii="Times New Roman" w:hAnsi="Times New Roman" w:cs="Times New Roman"/>
          <w:sz w:val="24"/>
          <w:szCs w:val="24"/>
        </w:rPr>
      </w:pPr>
    </w:p>
    <w:sectPr w:rsidR="0036106D" w:rsidRPr="00434F03" w:rsidSect="00737D5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BC96" w14:textId="77777777" w:rsidR="008B1B52" w:rsidRDefault="008B1B52" w:rsidP="00737D5D">
      <w:pPr>
        <w:spacing w:after="0" w:line="240" w:lineRule="auto"/>
      </w:pPr>
      <w:r>
        <w:separator/>
      </w:r>
    </w:p>
  </w:endnote>
  <w:endnote w:type="continuationSeparator" w:id="0">
    <w:p w14:paraId="065045F2" w14:textId="77777777" w:rsidR="008B1B52" w:rsidRDefault="008B1B52" w:rsidP="0073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6260" w14:textId="77777777" w:rsidR="00737D5D" w:rsidRPr="001A2292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20D5F43D" w14:textId="77777777" w:rsidR="00737D5D" w:rsidRPr="00B923EA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bookmarkStart w:id="0" w:name="_Hlk173934768"/>
    <w:bookmarkStart w:id="1" w:name="_Hlk173934769"/>
    <w:bookmarkStart w:id="2" w:name="_Hlk173934770"/>
    <w:bookmarkStart w:id="3" w:name="_Hlk173934771"/>
    <w:bookmarkStart w:id="4" w:name="_Hlk173934772"/>
    <w:bookmarkStart w:id="5" w:name="_Hlk173934773"/>
    <w:bookmarkStart w:id="6" w:name="_Hlk173934774"/>
    <w:bookmarkStart w:id="7" w:name="_Hlk173934775"/>
    <w:r>
      <w:rPr>
        <w:rFonts w:ascii="Calibri" w:hAnsi="Calibri" w:cs="Arial"/>
        <w:sz w:val="20"/>
        <w:szCs w:val="20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  <w:sz w:val="20"/>
        <w:szCs w:val="20"/>
      </w:rPr>
    </w:r>
    <w:r>
      <w:rPr>
        <w:rFonts w:ascii="Calibri" w:hAnsi="Calibri" w:cs="Arial"/>
        <w:sz w:val="20"/>
        <w:szCs w:val="20"/>
      </w:rPr>
      <w:fldChar w:fldCharType="separate"/>
    </w:r>
    <w:r w:rsidRPr="00B923EA">
      <w:rPr>
        <w:rStyle w:val="Collegamentoipertestuale"/>
        <w:rFonts w:ascii="Times New Roman" w:hAnsi="Times New Roman" w:cs="Times New Roman"/>
        <w:sz w:val="16"/>
        <w:szCs w:val="16"/>
      </w:rPr>
      <w:t>dipartimento.fisicachimica@cert.unipa.it</w:t>
    </w:r>
    <w:r>
      <w:rPr>
        <w:rStyle w:val="Collegamentoipertestuale"/>
        <w:rFonts w:ascii="Times New Roman" w:hAnsi="Times New Roman" w:cs="Times New Roman"/>
        <w:sz w:val="16"/>
        <w:szCs w:val="16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4B078946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9714" w14:textId="77777777" w:rsidR="008B1B52" w:rsidRDefault="008B1B52" w:rsidP="00737D5D">
      <w:pPr>
        <w:spacing w:after="0" w:line="240" w:lineRule="auto"/>
      </w:pPr>
      <w:r>
        <w:separator/>
      </w:r>
    </w:p>
  </w:footnote>
  <w:footnote w:type="continuationSeparator" w:id="0">
    <w:p w14:paraId="3D4F7EA3" w14:textId="77777777" w:rsidR="008B1B52" w:rsidRDefault="008B1B52" w:rsidP="0073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4810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098402C4" wp14:editId="286AD0CD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24D919C6" wp14:editId="37BE777A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20FA6627" wp14:editId="412DB00C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C6"/>
    <w:multiLevelType w:val="multilevel"/>
    <w:tmpl w:val="FF2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9C1"/>
    <w:multiLevelType w:val="multilevel"/>
    <w:tmpl w:val="FE7E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32A3B"/>
    <w:multiLevelType w:val="multilevel"/>
    <w:tmpl w:val="94B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B25D7"/>
    <w:multiLevelType w:val="multilevel"/>
    <w:tmpl w:val="A8AC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26782"/>
    <w:multiLevelType w:val="multilevel"/>
    <w:tmpl w:val="8BD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F13F2"/>
    <w:multiLevelType w:val="multilevel"/>
    <w:tmpl w:val="A94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94E76"/>
    <w:multiLevelType w:val="multilevel"/>
    <w:tmpl w:val="8A4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A6E94"/>
    <w:multiLevelType w:val="multilevel"/>
    <w:tmpl w:val="F5A2E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232039">
    <w:abstractNumId w:val="3"/>
  </w:num>
  <w:num w:numId="2" w16cid:durableId="250550476">
    <w:abstractNumId w:val="1"/>
  </w:num>
  <w:num w:numId="3" w16cid:durableId="816013">
    <w:abstractNumId w:val="7"/>
  </w:num>
  <w:num w:numId="4" w16cid:durableId="1375038713">
    <w:abstractNumId w:val="5"/>
  </w:num>
  <w:num w:numId="5" w16cid:durableId="30619762">
    <w:abstractNumId w:val="4"/>
  </w:num>
  <w:num w:numId="6" w16cid:durableId="1533416687">
    <w:abstractNumId w:val="6"/>
  </w:num>
  <w:num w:numId="7" w16cid:durableId="550310037">
    <w:abstractNumId w:val="2"/>
  </w:num>
  <w:num w:numId="8" w16cid:durableId="12118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03"/>
    <w:rsid w:val="0008410B"/>
    <w:rsid w:val="002F78A7"/>
    <w:rsid w:val="0036106D"/>
    <w:rsid w:val="00434F03"/>
    <w:rsid w:val="006E1F3F"/>
    <w:rsid w:val="00737D5D"/>
    <w:rsid w:val="007A0F71"/>
    <w:rsid w:val="008B1B52"/>
    <w:rsid w:val="009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ADBB"/>
  <w15:chartTrackingRefBased/>
  <w15:docId w15:val="{6EBE369B-E1CE-4283-8810-6BBAF76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6</TotalTime>
  <Pages>6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2024-10-30T12:18:00Z</dcterms:created>
  <dcterms:modified xsi:type="dcterms:W3CDTF">2024-10-30T12:24:00Z</dcterms:modified>
</cp:coreProperties>
</file>