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131C6" w14:textId="77777777" w:rsidR="004F7265" w:rsidRPr="00645713" w:rsidRDefault="004F7265" w:rsidP="004F7265">
      <w:pPr>
        <w:jc w:val="center"/>
        <w:rPr>
          <w:b/>
        </w:rPr>
      </w:pPr>
      <w:r w:rsidRPr="00645713">
        <w:rPr>
          <w:b/>
        </w:rPr>
        <w:t xml:space="preserve">DICHIARAZIONE DI DISPONIBILITÀ </w:t>
      </w:r>
    </w:p>
    <w:p w14:paraId="3B1F2AAF" w14:textId="3A828207" w:rsidR="004F7265" w:rsidRDefault="004F7265" w:rsidP="004F7265">
      <w:pPr>
        <w:spacing w:after="120"/>
        <w:jc w:val="center"/>
        <w:rPr>
          <w:b/>
        </w:rPr>
      </w:pPr>
      <w:r w:rsidRPr="00645713">
        <w:rPr>
          <w:b/>
        </w:rPr>
        <w:t>ALL’INCARICO DI INSEGNAMENTO</w:t>
      </w:r>
      <w:r>
        <w:rPr>
          <w:b/>
        </w:rPr>
        <w:t xml:space="preserve"> A.A. 202</w:t>
      </w:r>
      <w:r w:rsidR="005744B2">
        <w:rPr>
          <w:b/>
        </w:rPr>
        <w:t>4/2025</w:t>
      </w:r>
    </w:p>
    <w:p w14:paraId="35B5466E" w14:textId="5874739C" w:rsidR="004F7265" w:rsidRPr="00E60BF0" w:rsidRDefault="004F7265" w:rsidP="004F7265">
      <w:pPr>
        <w:jc w:val="center"/>
        <w:rPr>
          <w:b/>
          <w:sz w:val="22"/>
          <w:szCs w:val="22"/>
        </w:rPr>
      </w:pPr>
      <w:r w:rsidRPr="00E60BF0">
        <w:rPr>
          <w:b/>
          <w:sz w:val="22"/>
          <w:szCs w:val="22"/>
        </w:rPr>
        <w:t xml:space="preserve">(avviso di </w:t>
      </w:r>
      <w:r w:rsidR="005744B2">
        <w:rPr>
          <w:b/>
          <w:sz w:val="22"/>
          <w:szCs w:val="22"/>
        </w:rPr>
        <w:t>vacanza</w:t>
      </w:r>
      <w:r w:rsidRPr="00E60BF0">
        <w:rPr>
          <w:b/>
          <w:sz w:val="22"/>
          <w:szCs w:val="22"/>
        </w:rPr>
        <w:t xml:space="preserve"> prot.</w:t>
      </w:r>
      <w:r>
        <w:rPr>
          <w:b/>
          <w:sz w:val="22"/>
          <w:szCs w:val="22"/>
        </w:rPr>
        <w:t xml:space="preserve"> n. </w:t>
      </w:r>
      <w:r w:rsidR="00372C33" w:rsidRPr="00372C33">
        <w:rPr>
          <w:b/>
          <w:sz w:val="22"/>
          <w:szCs w:val="22"/>
        </w:rPr>
        <w:t>28861</w:t>
      </w:r>
      <w:r w:rsidR="003C768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del </w:t>
      </w:r>
      <w:r w:rsidR="00372C33">
        <w:rPr>
          <w:b/>
          <w:sz w:val="22"/>
          <w:szCs w:val="22"/>
        </w:rPr>
        <w:t>20/02/2025)</w:t>
      </w:r>
      <w:bookmarkStart w:id="0" w:name="_GoBack"/>
      <w:bookmarkEnd w:id="0"/>
    </w:p>
    <w:p w14:paraId="065BAF0C" w14:textId="77777777" w:rsidR="004F7265" w:rsidRDefault="004F7265" w:rsidP="004F7265">
      <w:pPr>
        <w:jc w:val="center"/>
      </w:pPr>
    </w:p>
    <w:p w14:paraId="065724F9" w14:textId="77777777" w:rsidR="004F7265" w:rsidRPr="00645713" w:rsidRDefault="004F7265" w:rsidP="004F7265"/>
    <w:p w14:paraId="58320E1E" w14:textId="77777777" w:rsidR="004F7265" w:rsidRPr="00645713" w:rsidRDefault="004F7265" w:rsidP="004F7265"/>
    <w:p w14:paraId="13546E71" w14:textId="04AAE77A" w:rsidR="004F7265" w:rsidRPr="00645713" w:rsidRDefault="004F7265" w:rsidP="004F7265">
      <w:pPr>
        <w:spacing w:line="360" w:lineRule="auto"/>
      </w:pPr>
      <w:r w:rsidRPr="00645713">
        <w:t>I</w:t>
      </w:r>
      <w:r>
        <w:t>l Sottoscritto</w:t>
      </w:r>
      <w:r w:rsidRPr="00645713">
        <w:t xml:space="preserve"> __________</w:t>
      </w:r>
      <w:r w:rsidR="00DC7CE8">
        <w:t>_____</w:t>
      </w:r>
      <w:r w:rsidRPr="00645713">
        <w:t>__</w:t>
      </w:r>
      <w:r>
        <w:t>____</w:t>
      </w:r>
      <w:r w:rsidRPr="00645713">
        <w:t>_</w:t>
      </w:r>
      <w:r>
        <w:t>__</w:t>
      </w:r>
      <w:r w:rsidRPr="00645713">
        <w:t>____</w:t>
      </w:r>
      <w:r>
        <w:t>__ inquadrato nel SSD _____</w:t>
      </w:r>
    </w:p>
    <w:p w14:paraId="291D9ADA" w14:textId="77777777" w:rsidR="004F7265" w:rsidRPr="00645713" w:rsidRDefault="004F7265" w:rsidP="004F7265">
      <w:pPr>
        <w:spacing w:line="360" w:lineRule="auto"/>
      </w:pPr>
      <w:r w:rsidRPr="00645713">
        <w:t>□ Professore</w:t>
      </w:r>
    </w:p>
    <w:p w14:paraId="6FCA60B4" w14:textId="77777777" w:rsidR="004F7265" w:rsidRDefault="004F7265" w:rsidP="004F7265">
      <w:pPr>
        <w:spacing w:line="360" w:lineRule="auto"/>
      </w:pPr>
      <w:r w:rsidRPr="00645713">
        <w:t>□ Ricercatore</w:t>
      </w:r>
    </w:p>
    <w:p w14:paraId="41ECCC7B" w14:textId="77777777" w:rsidR="004F7265" w:rsidRPr="00645713" w:rsidRDefault="004F7265" w:rsidP="004F7265">
      <w:pPr>
        <w:spacing w:line="360" w:lineRule="auto"/>
      </w:pPr>
      <w:r w:rsidRPr="00645713">
        <w:t>□ Ricercatore</w:t>
      </w:r>
      <w:r>
        <w:t xml:space="preserve"> TD</w:t>
      </w:r>
    </w:p>
    <w:p w14:paraId="346D6486" w14:textId="1694A04C" w:rsidR="004F7265" w:rsidRPr="00645713" w:rsidRDefault="004F7265" w:rsidP="004F7265">
      <w:pPr>
        <w:spacing w:line="360" w:lineRule="auto"/>
      </w:pPr>
      <w:r w:rsidRPr="00645713">
        <w:t xml:space="preserve">in servizio presso </w:t>
      </w:r>
      <w:r>
        <w:t>il Dipartimento</w:t>
      </w:r>
      <w:r w:rsidRPr="00645713">
        <w:t xml:space="preserve"> di ___</w:t>
      </w:r>
      <w:r>
        <w:t>__________________</w:t>
      </w:r>
      <w:r w:rsidRPr="00645713">
        <w:t>_____________</w:t>
      </w:r>
    </w:p>
    <w:p w14:paraId="54D54A18" w14:textId="6137051E" w:rsidR="004F7265" w:rsidRDefault="004F7265" w:rsidP="004F7265">
      <w:pPr>
        <w:spacing w:after="120" w:line="360" w:lineRule="auto"/>
      </w:pPr>
      <w:r>
        <w:t xml:space="preserve">si dichiara disponibile </w:t>
      </w:r>
      <w:r w:rsidRPr="00645713">
        <w:t xml:space="preserve">a svolgere </w:t>
      </w:r>
      <w:r>
        <w:t>l’</w:t>
      </w:r>
      <w:r w:rsidRPr="00645713">
        <w:t>incaric</w:t>
      </w:r>
      <w:r>
        <w:t>o</w:t>
      </w:r>
      <w:r w:rsidRPr="00645713">
        <w:t xml:space="preserve"> </w:t>
      </w:r>
      <w:r>
        <w:t>di docente dell’</w:t>
      </w:r>
      <w:r w:rsidRPr="00645713">
        <w:t>insegnamento</w:t>
      </w:r>
      <w:r>
        <w:t>/modulo</w:t>
      </w:r>
      <w:r w:rsidRPr="00645713">
        <w:t xml:space="preserve"> </w:t>
      </w:r>
      <w:r>
        <w:t>di: ______________________________________</w:t>
      </w:r>
    </w:p>
    <w:p w14:paraId="16CC41A4" w14:textId="402D7E98" w:rsidR="004F7265" w:rsidRDefault="004F7265" w:rsidP="004F7265">
      <w:pPr>
        <w:spacing w:after="120" w:line="360" w:lineRule="auto"/>
      </w:pPr>
      <w:r>
        <w:t>_______________________________________________________________</w:t>
      </w:r>
    </w:p>
    <w:p w14:paraId="15886D23" w14:textId="65123872" w:rsidR="004F7265" w:rsidRDefault="004F7265" w:rsidP="004F7265">
      <w:pPr>
        <w:spacing w:after="120" w:line="360" w:lineRule="auto"/>
      </w:pPr>
      <w:r>
        <w:t>Corso Integrato__________________________________________________</w:t>
      </w:r>
    </w:p>
    <w:p w14:paraId="1035304B" w14:textId="77777777" w:rsidR="004F7265" w:rsidRDefault="004F7265" w:rsidP="004F7265">
      <w:pPr>
        <w:spacing w:after="120" w:line="360" w:lineRule="auto"/>
      </w:pPr>
      <w:r>
        <w:t>CFU ______________ Ore ______________</w:t>
      </w:r>
    </w:p>
    <w:p w14:paraId="4E1AD179" w14:textId="631432CA" w:rsidR="004F7265" w:rsidRDefault="004F7265" w:rsidP="004F7265">
      <w:pPr>
        <w:spacing w:line="360" w:lineRule="auto"/>
        <w:jc w:val="left"/>
      </w:pPr>
      <w:r>
        <w:t xml:space="preserve">Corso di Laurea/Laurea Magistrale/Laurea Magistrale e ciclo unico in </w:t>
      </w:r>
    </w:p>
    <w:p w14:paraId="082FDFE8" w14:textId="77777777" w:rsidR="004F7265" w:rsidRDefault="004F7265" w:rsidP="004F7265">
      <w:pPr>
        <w:spacing w:line="360" w:lineRule="auto"/>
      </w:pPr>
      <w:r>
        <w:t>_______________________________________________________________</w:t>
      </w:r>
    </w:p>
    <w:p w14:paraId="1FB8ACE0" w14:textId="740F27A7" w:rsidR="004F7265" w:rsidRDefault="004F7265" w:rsidP="004F7265">
      <w:pPr>
        <w:spacing w:line="360" w:lineRule="auto"/>
      </w:pPr>
      <w:r>
        <w:t>_______________________________________________________________</w:t>
      </w:r>
    </w:p>
    <w:p w14:paraId="0ACCCCFE" w14:textId="77777777" w:rsidR="004F7265" w:rsidRPr="00645713" w:rsidRDefault="004F7265" w:rsidP="004F7265">
      <w:pPr>
        <w:spacing w:line="360" w:lineRule="auto"/>
      </w:pPr>
      <w:r w:rsidRPr="00645713">
        <w:t>come</w:t>
      </w:r>
    </w:p>
    <w:p w14:paraId="6DE0E7EA" w14:textId="77777777" w:rsidR="004F7265" w:rsidRDefault="004F7265" w:rsidP="004F7265">
      <w:pPr>
        <w:spacing w:line="360" w:lineRule="auto"/>
      </w:pPr>
      <w:r w:rsidRPr="00645713">
        <w:t>□ carico didattico ai sensi dell’art.6, comma 4 della Legge 240/2010 (Ricercatore)</w:t>
      </w:r>
    </w:p>
    <w:p w14:paraId="682DEC53" w14:textId="77777777" w:rsidR="004F7265" w:rsidRDefault="004F7265" w:rsidP="004F7265">
      <w:pPr>
        <w:spacing w:line="360" w:lineRule="auto"/>
      </w:pPr>
      <w:r w:rsidRPr="00645713">
        <w:t>□ carico didattico ai sensi dell’art.</w:t>
      </w:r>
      <w:r>
        <w:t>24</w:t>
      </w:r>
      <w:r w:rsidRPr="00645713">
        <w:t>, comma 4 della Legge 240/2010 (Ricercatore</w:t>
      </w:r>
      <w:r>
        <w:t xml:space="preserve"> TD</w:t>
      </w:r>
      <w:r w:rsidRPr="00645713">
        <w:t>)</w:t>
      </w:r>
    </w:p>
    <w:p w14:paraId="44D010C8" w14:textId="77777777" w:rsidR="004F7265" w:rsidRDefault="004F7265" w:rsidP="004F7265">
      <w:pPr>
        <w:spacing w:line="360" w:lineRule="auto"/>
      </w:pPr>
      <w:r w:rsidRPr="00645713">
        <w:t>□ carico didattico (Professore)</w:t>
      </w:r>
    </w:p>
    <w:p w14:paraId="7D20A052" w14:textId="77777777" w:rsidR="004F7265" w:rsidRDefault="004F7265" w:rsidP="004F7265">
      <w:pPr>
        <w:spacing w:after="120" w:line="360" w:lineRule="auto"/>
      </w:pPr>
      <w:r w:rsidRPr="00645713">
        <w:t>□ carico didattico aggiuntivo (Professore)</w:t>
      </w:r>
    </w:p>
    <w:p w14:paraId="44480C7F" w14:textId="2B7EE719" w:rsidR="004F7265" w:rsidRDefault="004F7265" w:rsidP="004F7265">
      <w:pPr>
        <w:spacing w:line="360" w:lineRule="auto"/>
      </w:pPr>
      <w:r w:rsidRPr="00645713">
        <w:t>In fede</w:t>
      </w:r>
      <w:r w:rsidR="00DC7CE8">
        <w:t>,</w:t>
      </w:r>
    </w:p>
    <w:p w14:paraId="27E01A31" w14:textId="5AA8137C" w:rsidR="00F13547" w:rsidRDefault="004F7265" w:rsidP="000C592A">
      <w:pPr>
        <w:spacing w:line="360" w:lineRule="auto"/>
        <w:ind w:left="5760"/>
      </w:pPr>
      <w:r w:rsidRPr="00645713">
        <w:t xml:space="preserve">Firma    </w:t>
      </w:r>
    </w:p>
    <w:p w14:paraId="77CC4F9A" w14:textId="77777777" w:rsidR="00950609" w:rsidRPr="00342776" w:rsidRDefault="00950609" w:rsidP="004F7265">
      <w:pPr>
        <w:spacing w:line="360" w:lineRule="auto"/>
        <w:ind w:left="5760"/>
        <w:rPr>
          <w:rFonts w:ascii="Arial" w:hAnsi="Arial" w:cs="Arial"/>
          <w:sz w:val="22"/>
          <w:szCs w:val="22"/>
        </w:rPr>
      </w:pPr>
    </w:p>
    <w:sectPr w:rsidR="00950609" w:rsidRPr="00342776" w:rsidSect="000C592A">
      <w:headerReference w:type="first" r:id="rId7"/>
      <w:pgSz w:w="11900" w:h="16840" w:code="9"/>
      <w:pgMar w:top="1418" w:right="2155" w:bottom="2098" w:left="2155" w:header="992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39EC1" w14:textId="77777777" w:rsidR="00AA4B3E" w:rsidRDefault="00AA4B3E">
      <w:r>
        <w:separator/>
      </w:r>
    </w:p>
  </w:endnote>
  <w:endnote w:type="continuationSeparator" w:id="0">
    <w:p w14:paraId="31A1DB3D" w14:textId="77777777" w:rsidR="00AA4B3E" w:rsidRDefault="00AA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573D" w14:textId="77777777" w:rsidR="00AA4B3E" w:rsidRDefault="00AA4B3E">
      <w:r>
        <w:separator/>
      </w:r>
    </w:p>
  </w:footnote>
  <w:footnote w:type="continuationSeparator" w:id="0">
    <w:p w14:paraId="7C4AA2CA" w14:textId="77777777" w:rsidR="00AA4B3E" w:rsidRDefault="00AA4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A1CEE" w14:textId="77777777" w:rsidR="00F13547" w:rsidRPr="00F13547" w:rsidRDefault="00F13547" w:rsidP="00F1354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362E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8726A"/>
    <w:multiLevelType w:val="hybridMultilevel"/>
    <w:tmpl w:val="9E721BD8"/>
    <w:lvl w:ilvl="0" w:tplc="E976D3D2">
      <w:start w:val="2"/>
      <w:numFmt w:val="upperLetter"/>
      <w:lvlText w:val="%1)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" w15:restartNumberingAfterBreak="0">
    <w:nsid w:val="08F84558"/>
    <w:multiLevelType w:val="hybridMultilevel"/>
    <w:tmpl w:val="9E44043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7852"/>
    <w:multiLevelType w:val="hybridMultilevel"/>
    <w:tmpl w:val="84927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B0072"/>
    <w:multiLevelType w:val="multilevel"/>
    <w:tmpl w:val="A31AAAD0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1F4197"/>
    <w:multiLevelType w:val="hybridMultilevel"/>
    <w:tmpl w:val="8BE0740A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1361765"/>
    <w:multiLevelType w:val="hybridMultilevel"/>
    <w:tmpl w:val="6ABE9AE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1C63CE6"/>
    <w:multiLevelType w:val="hybridMultilevel"/>
    <w:tmpl w:val="1862C858"/>
    <w:lvl w:ilvl="0" w:tplc="D3283A7E">
      <w:start w:val="1"/>
      <w:numFmt w:val="bullet"/>
      <w:lvlText w:val=""/>
      <w:lvlJc w:val="left"/>
      <w:pPr>
        <w:tabs>
          <w:tab w:val="num" w:pos="851"/>
        </w:tabs>
        <w:ind w:left="79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301E8A"/>
    <w:multiLevelType w:val="hybridMultilevel"/>
    <w:tmpl w:val="A31AAAD0"/>
    <w:lvl w:ilvl="0" w:tplc="36C8EB52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EE157B"/>
    <w:multiLevelType w:val="hybridMultilevel"/>
    <w:tmpl w:val="A5808F8C"/>
    <w:lvl w:ilvl="0" w:tplc="56402990"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9C31CBB"/>
    <w:multiLevelType w:val="hybridMultilevel"/>
    <w:tmpl w:val="C93EE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F03F0"/>
    <w:multiLevelType w:val="hybridMultilevel"/>
    <w:tmpl w:val="6522362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5771FF4"/>
    <w:multiLevelType w:val="hybridMultilevel"/>
    <w:tmpl w:val="3048B2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038AD"/>
    <w:multiLevelType w:val="hybridMultilevel"/>
    <w:tmpl w:val="B63EE068"/>
    <w:lvl w:ilvl="0" w:tplc="49C68352">
      <w:start w:val="1"/>
      <w:numFmt w:val="lowerLetter"/>
      <w:lvlText w:val="%1)"/>
      <w:lvlJc w:val="left"/>
      <w:pPr>
        <w:tabs>
          <w:tab w:val="num" w:pos="57"/>
        </w:tabs>
        <w:ind w:left="284" w:hanging="227"/>
      </w:pPr>
      <w:rPr>
        <w:color w:val="auto"/>
        <w:sz w:val="20"/>
      </w:rPr>
    </w:lvl>
    <w:lvl w:ilvl="1" w:tplc="E84893D6">
      <w:start w:val="1"/>
      <w:numFmt w:val="decimal"/>
      <w:lvlText w:val="Art. %2"/>
      <w:lvlJc w:val="left"/>
      <w:pPr>
        <w:tabs>
          <w:tab w:val="num" w:pos="567"/>
        </w:tabs>
        <w:ind w:left="0" w:firstLine="0"/>
      </w:pPr>
      <w:rPr>
        <w:b/>
        <w:i w:val="0"/>
        <w:color w:val="auto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D0962"/>
    <w:multiLevelType w:val="hybridMultilevel"/>
    <w:tmpl w:val="35A45D6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FE6016"/>
    <w:multiLevelType w:val="hybridMultilevel"/>
    <w:tmpl w:val="D4FEA58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6765CE"/>
    <w:multiLevelType w:val="hybridMultilevel"/>
    <w:tmpl w:val="D89A38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9" w15:restartNumberingAfterBreak="0">
    <w:nsid w:val="68402401"/>
    <w:multiLevelType w:val="hybridMultilevel"/>
    <w:tmpl w:val="41A6FBA0"/>
    <w:lvl w:ilvl="0" w:tplc="532E66DA">
      <w:start w:val="1"/>
      <w:numFmt w:val="bullet"/>
      <w:lvlText w:val="-"/>
      <w:lvlJc w:val="left"/>
      <w:pPr>
        <w:ind w:left="420" w:hanging="360"/>
      </w:pPr>
      <w:rPr>
        <w:rFonts w:ascii="Arial" w:eastAsia="ヒラギノ角ゴ Pro W3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FA96F5B"/>
    <w:multiLevelType w:val="hybridMultilevel"/>
    <w:tmpl w:val="720A823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155CC2"/>
    <w:multiLevelType w:val="hybridMultilevel"/>
    <w:tmpl w:val="8A8825F0"/>
    <w:lvl w:ilvl="0" w:tplc="CCD4718C">
      <w:start w:val="1"/>
      <w:numFmt w:val="bullet"/>
      <w:lvlText w:val=""/>
      <w:lvlJc w:val="left"/>
      <w:pPr>
        <w:tabs>
          <w:tab w:val="num" w:pos="1773"/>
        </w:tabs>
        <w:ind w:left="1773" w:hanging="45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33"/>
        </w:tabs>
        <w:ind w:left="61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53"/>
        </w:tabs>
        <w:ind w:left="68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73"/>
        </w:tabs>
        <w:ind w:left="757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21"/>
  </w:num>
  <w:num w:numId="14">
    <w:abstractNumId w:val="9"/>
  </w:num>
  <w:num w:numId="15">
    <w:abstractNumId w:val="5"/>
  </w:num>
  <w:num w:numId="16">
    <w:abstractNumId w:val="8"/>
  </w:num>
  <w:num w:numId="17">
    <w:abstractNumId w:val="0"/>
  </w:num>
  <w:num w:numId="18">
    <w:abstractNumId w:val="1"/>
  </w:num>
  <w:num w:numId="19">
    <w:abstractNumId w:val="13"/>
  </w:num>
  <w:num w:numId="20">
    <w:abstractNumId w:val="7"/>
  </w:num>
  <w:num w:numId="21">
    <w:abstractNumId w:val="15"/>
  </w:num>
  <w:num w:numId="22">
    <w:abstractNumId w:val="11"/>
  </w:num>
  <w:num w:numId="23">
    <w:abstractNumId w:val="6"/>
  </w:num>
  <w:num w:numId="24">
    <w:abstractNumId w:val="19"/>
  </w:num>
  <w:num w:numId="25">
    <w:abstractNumId w:val="12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3C"/>
    <w:rsid w:val="0000087A"/>
    <w:rsid w:val="000011D3"/>
    <w:rsid w:val="00010393"/>
    <w:rsid w:val="000110BE"/>
    <w:rsid w:val="000115D7"/>
    <w:rsid w:val="000147E1"/>
    <w:rsid w:val="000227DB"/>
    <w:rsid w:val="00030DA7"/>
    <w:rsid w:val="00042302"/>
    <w:rsid w:val="000476C8"/>
    <w:rsid w:val="000501BC"/>
    <w:rsid w:val="00054895"/>
    <w:rsid w:val="00056808"/>
    <w:rsid w:val="000712AB"/>
    <w:rsid w:val="00091DA7"/>
    <w:rsid w:val="000A7AD0"/>
    <w:rsid w:val="000B4718"/>
    <w:rsid w:val="000B7C62"/>
    <w:rsid w:val="000C592A"/>
    <w:rsid w:val="000D7D8E"/>
    <w:rsid w:val="000E0B77"/>
    <w:rsid w:val="000E163F"/>
    <w:rsid w:val="001029C9"/>
    <w:rsid w:val="001317FA"/>
    <w:rsid w:val="00137FF5"/>
    <w:rsid w:val="0014414E"/>
    <w:rsid w:val="00150571"/>
    <w:rsid w:val="00167162"/>
    <w:rsid w:val="00173231"/>
    <w:rsid w:val="00187C45"/>
    <w:rsid w:val="001943AA"/>
    <w:rsid w:val="00197AB5"/>
    <w:rsid w:val="001A5190"/>
    <w:rsid w:val="001B28A0"/>
    <w:rsid w:val="001B3119"/>
    <w:rsid w:val="001D1164"/>
    <w:rsid w:val="001D48A0"/>
    <w:rsid w:val="002150DF"/>
    <w:rsid w:val="00220950"/>
    <w:rsid w:val="00246E84"/>
    <w:rsid w:val="00246EC5"/>
    <w:rsid w:val="00247743"/>
    <w:rsid w:val="0027073C"/>
    <w:rsid w:val="00272CC3"/>
    <w:rsid w:val="00281501"/>
    <w:rsid w:val="002D21BD"/>
    <w:rsid w:val="002D4A52"/>
    <w:rsid w:val="002D698C"/>
    <w:rsid w:val="002E0278"/>
    <w:rsid w:val="002E6DDF"/>
    <w:rsid w:val="002F48A8"/>
    <w:rsid w:val="002F5A9E"/>
    <w:rsid w:val="0030214B"/>
    <w:rsid w:val="003038FA"/>
    <w:rsid w:val="00303A39"/>
    <w:rsid w:val="00303A95"/>
    <w:rsid w:val="00310A5C"/>
    <w:rsid w:val="00333AB8"/>
    <w:rsid w:val="00334616"/>
    <w:rsid w:val="00341F5A"/>
    <w:rsid w:val="00342776"/>
    <w:rsid w:val="00347BA2"/>
    <w:rsid w:val="00357E05"/>
    <w:rsid w:val="003710B4"/>
    <w:rsid w:val="00372C33"/>
    <w:rsid w:val="00384B75"/>
    <w:rsid w:val="00385CC6"/>
    <w:rsid w:val="00393C35"/>
    <w:rsid w:val="003978F4"/>
    <w:rsid w:val="003A7F22"/>
    <w:rsid w:val="003B082F"/>
    <w:rsid w:val="003C7681"/>
    <w:rsid w:val="003C7A45"/>
    <w:rsid w:val="003E7343"/>
    <w:rsid w:val="003F5BC8"/>
    <w:rsid w:val="00407CEA"/>
    <w:rsid w:val="004218BD"/>
    <w:rsid w:val="00431121"/>
    <w:rsid w:val="004336E4"/>
    <w:rsid w:val="00435B1C"/>
    <w:rsid w:val="00440904"/>
    <w:rsid w:val="00444F9C"/>
    <w:rsid w:val="00447E6D"/>
    <w:rsid w:val="004524BF"/>
    <w:rsid w:val="0045414A"/>
    <w:rsid w:val="0045442C"/>
    <w:rsid w:val="00462362"/>
    <w:rsid w:val="0047786D"/>
    <w:rsid w:val="004851C6"/>
    <w:rsid w:val="00487665"/>
    <w:rsid w:val="00487930"/>
    <w:rsid w:val="00487947"/>
    <w:rsid w:val="004B4894"/>
    <w:rsid w:val="004F31C7"/>
    <w:rsid w:val="004F7265"/>
    <w:rsid w:val="00501876"/>
    <w:rsid w:val="00507CFD"/>
    <w:rsid w:val="005513E2"/>
    <w:rsid w:val="00557218"/>
    <w:rsid w:val="005744B2"/>
    <w:rsid w:val="00580211"/>
    <w:rsid w:val="00585050"/>
    <w:rsid w:val="005C520B"/>
    <w:rsid w:val="005F0781"/>
    <w:rsid w:val="005F69C0"/>
    <w:rsid w:val="005F7288"/>
    <w:rsid w:val="00620A0C"/>
    <w:rsid w:val="00623886"/>
    <w:rsid w:val="00625E1B"/>
    <w:rsid w:val="00646E5F"/>
    <w:rsid w:val="00654394"/>
    <w:rsid w:val="00654B62"/>
    <w:rsid w:val="00655220"/>
    <w:rsid w:val="00656093"/>
    <w:rsid w:val="00664394"/>
    <w:rsid w:val="0067720F"/>
    <w:rsid w:val="00683897"/>
    <w:rsid w:val="0068456E"/>
    <w:rsid w:val="00685363"/>
    <w:rsid w:val="006B2C38"/>
    <w:rsid w:val="006B7798"/>
    <w:rsid w:val="006D3708"/>
    <w:rsid w:val="006E5156"/>
    <w:rsid w:val="006E6B89"/>
    <w:rsid w:val="006F50DE"/>
    <w:rsid w:val="006F7863"/>
    <w:rsid w:val="00707868"/>
    <w:rsid w:val="00713780"/>
    <w:rsid w:val="007174B9"/>
    <w:rsid w:val="007216E5"/>
    <w:rsid w:val="00722DE5"/>
    <w:rsid w:val="00722FCE"/>
    <w:rsid w:val="00726756"/>
    <w:rsid w:val="00730774"/>
    <w:rsid w:val="0073289A"/>
    <w:rsid w:val="0077272E"/>
    <w:rsid w:val="00790DFA"/>
    <w:rsid w:val="007915F2"/>
    <w:rsid w:val="007A0639"/>
    <w:rsid w:val="007A46CE"/>
    <w:rsid w:val="007A4929"/>
    <w:rsid w:val="007C3730"/>
    <w:rsid w:val="007C68CD"/>
    <w:rsid w:val="007C6F29"/>
    <w:rsid w:val="007C7803"/>
    <w:rsid w:val="007D23AA"/>
    <w:rsid w:val="0080183C"/>
    <w:rsid w:val="00807995"/>
    <w:rsid w:val="008211FF"/>
    <w:rsid w:val="0084045A"/>
    <w:rsid w:val="00842A03"/>
    <w:rsid w:val="00845961"/>
    <w:rsid w:val="008501A5"/>
    <w:rsid w:val="00860E19"/>
    <w:rsid w:val="00870F89"/>
    <w:rsid w:val="00884B9E"/>
    <w:rsid w:val="00892748"/>
    <w:rsid w:val="00895068"/>
    <w:rsid w:val="008A2870"/>
    <w:rsid w:val="008B6E40"/>
    <w:rsid w:val="008C6AA3"/>
    <w:rsid w:val="008E0BF4"/>
    <w:rsid w:val="008E193C"/>
    <w:rsid w:val="008E7291"/>
    <w:rsid w:val="008F0A03"/>
    <w:rsid w:val="0090367D"/>
    <w:rsid w:val="009068D5"/>
    <w:rsid w:val="009267B5"/>
    <w:rsid w:val="00931113"/>
    <w:rsid w:val="00933E48"/>
    <w:rsid w:val="00950609"/>
    <w:rsid w:val="009523AA"/>
    <w:rsid w:val="009657E3"/>
    <w:rsid w:val="00971139"/>
    <w:rsid w:val="009728B7"/>
    <w:rsid w:val="00995145"/>
    <w:rsid w:val="00995FEA"/>
    <w:rsid w:val="009973F3"/>
    <w:rsid w:val="009A2EA7"/>
    <w:rsid w:val="009B0360"/>
    <w:rsid w:val="009B2FF0"/>
    <w:rsid w:val="009B4336"/>
    <w:rsid w:val="009B5D6F"/>
    <w:rsid w:val="009D6F4E"/>
    <w:rsid w:val="009F008B"/>
    <w:rsid w:val="00A11AB8"/>
    <w:rsid w:val="00A17842"/>
    <w:rsid w:val="00A21BF2"/>
    <w:rsid w:val="00A55733"/>
    <w:rsid w:val="00A6015A"/>
    <w:rsid w:val="00A81743"/>
    <w:rsid w:val="00AA21D4"/>
    <w:rsid w:val="00AA452A"/>
    <w:rsid w:val="00AA4B3E"/>
    <w:rsid w:val="00AB1938"/>
    <w:rsid w:val="00AB5516"/>
    <w:rsid w:val="00AE34AA"/>
    <w:rsid w:val="00B061D0"/>
    <w:rsid w:val="00B32A59"/>
    <w:rsid w:val="00B425AF"/>
    <w:rsid w:val="00B46B78"/>
    <w:rsid w:val="00B46F49"/>
    <w:rsid w:val="00B4776B"/>
    <w:rsid w:val="00B53463"/>
    <w:rsid w:val="00B554CD"/>
    <w:rsid w:val="00B55C84"/>
    <w:rsid w:val="00B67185"/>
    <w:rsid w:val="00B71E52"/>
    <w:rsid w:val="00B72D29"/>
    <w:rsid w:val="00B74EB9"/>
    <w:rsid w:val="00B81E02"/>
    <w:rsid w:val="00B82743"/>
    <w:rsid w:val="00B930F4"/>
    <w:rsid w:val="00B9524C"/>
    <w:rsid w:val="00B97EEB"/>
    <w:rsid w:val="00BE3125"/>
    <w:rsid w:val="00BE5130"/>
    <w:rsid w:val="00C40F5F"/>
    <w:rsid w:val="00C45A79"/>
    <w:rsid w:val="00C566FA"/>
    <w:rsid w:val="00C56A23"/>
    <w:rsid w:val="00C679C7"/>
    <w:rsid w:val="00C72D12"/>
    <w:rsid w:val="00C75260"/>
    <w:rsid w:val="00C754A9"/>
    <w:rsid w:val="00CB4EE4"/>
    <w:rsid w:val="00CB5901"/>
    <w:rsid w:val="00CB6BFE"/>
    <w:rsid w:val="00CD68A5"/>
    <w:rsid w:val="00CF1488"/>
    <w:rsid w:val="00CF1C79"/>
    <w:rsid w:val="00D02DF5"/>
    <w:rsid w:val="00D05D5A"/>
    <w:rsid w:val="00D2225E"/>
    <w:rsid w:val="00D22865"/>
    <w:rsid w:val="00D26309"/>
    <w:rsid w:val="00D2633E"/>
    <w:rsid w:val="00D36AFC"/>
    <w:rsid w:val="00D41149"/>
    <w:rsid w:val="00D5320F"/>
    <w:rsid w:val="00D72631"/>
    <w:rsid w:val="00D76DC1"/>
    <w:rsid w:val="00D87484"/>
    <w:rsid w:val="00D94633"/>
    <w:rsid w:val="00DC09F2"/>
    <w:rsid w:val="00DC639A"/>
    <w:rsid w:val="00DC7CE8"/>
    <w:rsid w:val="00DD2F8B"/>
    <w:rsid w:val="00DD3E64"/>
    <w:rsid w:val="00DD7D0A"/>
    <w:rsid w:val="00DE3045"/>
    <w:rsid w:val="00DE30AD"/>
    <w:rsid w:val="00DE3A98"/>
    <w:rsid w:val="00DF52E1"/>
    <w:rsid w:val="00E05B64"/>
    <w:rsid w:val="00E117E1"/>
    <w:rsid w:val="00E120F3"/>
    <w:rsid w:val="00E16279"/>
    <w:rsid w:val="00E2401F"/>
    <w:rsid w:val="00E27FE8"/>
    <w:rsid w:val="00E359FA"/>
    <w:rsid w:val="00E47D46"/>
    <w:rsid w:val="00E516C4"/>
    <w:rsid w:val="00E5440E"/>
    <w:rsid w:val="00E701C0"/>
    <w:rsid w:val="00E73D50"/>
    <w:rsid w:val="00E775CB"/>
    <w:rsid w:val="00E81D27"/>
    <w:rsid w:val="00EB04D7"/>
    <w:rsid w:val="00EC1E84"/>
    <w:rsid w:val="00EC7161"/>
    <w:rsid w:val="00ED2C9D"/>
    <w:rsid w:val="00ED3443"/>
    <w:rsid w:val="00EE0F86"/>
    <w:rsid w:val="00EE290E"/>
    <w:rsid w:val="00EF6F55"/>
    <w:rsid w:val="00F13547"/>
    <w:rsid w:val="00F20B30"/>
    <w:rsid w:val="00F24417"/>
    <w:rsid w:val="00F32FFB"/>
    <w:rsid w:val="00F42BEA"/>
    <w:rsid w:val="00F70F80"/>
    <w:rsid w:val="00F72F2B"/>
    <w:rsid w:val="00F740AD"/>
    <w:rsid w:val="00F74578"/>
    <w:rsid w:val="00F83C03"/>
    <w:rsid w:val="00F9501A"/>
    <w:rsid w:val="00FA0AB4"/>
    <w:rsid w:val="00FA3BAA"/>
    <w:rsid w:val="00FA4A8A"/>
    <w:rsid w:val="00FB2B6E"/>
    <w:rsid w:val="00FC30D5"/>
    <w:rsid w:val="00FC5EDD"/>
    <w:rsid w:val="00FD2ECD"/>
    <w:rsid w:val="00FE144F"/>
    <w:rsid w:val="00FE2F3F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5FC9256E"/>
  <w15:docId w15:val="{4AECEDE7-600F-4201-828A-D8674086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068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211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Titolo2Carattere">
    <w:name w:val="Titolo 2 Carattere"/>
    <w:basedOn w:val="Carpredefinitoparagrafo"/>
    <w:link w:val="Titolo2"/>
    <w:rsid w:val="008211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olo">
    <w:name w:val="Title"/>
    <w:basedOn w:val="Normale"/>
    <w:link w:val="TitoloCarattere"/>
    <w:qFormat/>
    <w:rsid w:val="008211FF"/>
    <w:pPr>
      <w:widowControl w:val="0"/>
      <w:jc w:val="center"/>
    </w:pPr>
    <w:rPr>
      <w:rFonts w:ascii="Brush Script MT" w:eastAsia="Times New Roman" w:hAnsi="Brush Script MT"/>
      <w:i/>
      <w:color w:val="auto"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211FF"/>
    <w:rPr>
      <w:rFonts w:ascii="Brush Script MT" w:hAnsi="Brush Script MT"/>
      <w:i/>
      <w:sz w:val="80"/>
    </w:rPr>
  </w:style>
  <w:style w:type="character" w:customStyle="1" w:styleId="Titolo1Carattere">
    <w:name w:val="Titolo 1 Carattere"/>
    <w:basedOn w:val="Carpredefinitoparagrafo"/>
    <w:link w:val="Titolo1"/>
    <w:rsid w:val="009068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0609"/>
    <w:rPr>
      <w:color w:val="800080"/>
      <w:u w:val="single"/>
    </w:rPr>
  </w:style>
  <w:style w:type="paragraph" w:customStyle="1" w:styleId="msonormal0">
    <w:name w:val="msonormal"/>
    <w:basedOn w:val="Normale"/>
    <w:rsid w:val="00950609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xl89">
    <w:name w:val="xl89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0">
    <w:name w:val="xl90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1">
    <w:name w:val="xl91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2">
    <w:name w:val="xl92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3">
    <w:name w:val="xl93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4">
    <w:name w:val="xl94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5">
    <w:name w:val="xl95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6">
    <w:name w:val="xl96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7">
    <w:name w:val="xl97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8">
    <w:name w:val="xl98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9">
    <w:name w:val="xl99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0">
    <w:name w:val="xl100"/>
    <w:basedOn w:val="Normale"/>
    <w:rsid w:val="0095060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1">
    <w:name w:val="xl101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2">
    <w:name w:val="xl102"/>
    <w:basedOn w:val="Normale"/>
    <w:rsid w:val="0095060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3">
    <w:name w:val="xl103"/>
    <w:basedOn w:val="Normale"/>
    <w:rsid w:val="00950609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4">
    <w:name w:val="xl104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5">
    <w:name w:val="xl105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4F7265"/>
    <w:pPr>
      <w:ind w:left="720"/>
      <w:jc w:val="left"/>
    </w:pPr>
    <w:rPr>
      <w:rFonts w:eastAsia="Times New Roman"/>
      <w:color w:val="auto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7265"/>
    <w:rPr>
      <w:sz w:val="24"/>
      <w:szCs w:val="24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F13547"/>
    <w:rPr>
      <w:rFonts w:ascii="Arial" w:hAnsi="Arial"/>
      <w:b/>
      <w:sz w:val="24"/>
    </w:rPr>
  </w:style>
  <w:style w:type="paragraph" w:customStyle="1" w:styleId="Stile">
    <w:name w:val="Stile"/>
    <w:rsid w:val="00F135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F1354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ttotitoloCarattere">
    <w:name w:val="Sottotitolo Carattere"/>
    <w:basedOn w:val="Carpredefinitoparagrafo"/>
    <w:link w:val="Sottotitolo"/>
    <w:rsid w:val="00F13547"/>
    <w:rPr>
      <w:rFonts w:ascii="Cambria" w:hAnsi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modello_carta_intestata_settore%20contratti_u.o.%20docenze%20a%20contratto_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modello_carta_intestata_settore contratti_u.o. docenze a contratto_2021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admin</dc:creator>
  <cp:keywords/>
  <dc:description/>
  <cp:lastModifiedBy>Mario Lipari</cp:lastModifiedBy>
  <cp:revision>12</cp:revision>
  <cp:lastPrinted>2023-06-29T11:46:00Z</cp:lastPrinted>
  <dcterms:created xsi:type="dcterms:W3CDTF">2023-06-30T09:34:00Z</dcterms:created>
  <dcterms:modified xsi:type="dcterms:W3CDTF">2025-02-20T14:19:00Z</dcterms:modified>
</cp:coreProperties>
</file>